
<file path=[Content_Types].xml><?xml version="1.0" encoding="utf-8"?>
<Types xmlns="http://schemas.openxmlformats.org/package/2006/content-types">
  <Default Extension="xml" ContentType="application/xml"/>
  <Default Extension="rels" ContentType="application/vnd.openxmlformats-package.relationships+xml"/>
  <Override PartName="/word/ink/ink92.xml" ContentType="application/inkml+xml"/>
  <Override PartName="/word/ink/ink8.xml" ContentType="application/inkml+xml"/>
  <Override PartName="/word/ink/ink107.xml" ContentType="application/inkml+xml"/>
  <Override PartName="/word/ink/ink76.xml" ContentType="application/inkml+xml"/>
  <Override PartName="/word/ink/ink158.xml" ContentType="application/inkml+xml"/>
  <Override PartName="/word/ink/ink41.xml" ContentType="application/inkml+xml"/>
  <Override PartName="/word/ink/ink123.xml" ContentType="application/inkml+xml"/>
  <Override PartName="/word/ink/ink84.xml" ContentType="application/inkml+xml"/>
  <Override PartName="/word/ink/ink115.xml" ContentType="application/inkml+xml"/>
  <Override PartName="/word/ink/ink1.xml" ContentType="application/inkml+xml"/>
  <Override PartName="/word/ink/ink99.xml" ContentType="application/inkml+xml"/>
  <Override PartName="/word/ink/ink127.xml" ContentType="application/inkml+xml"/>
  <Override PartName="/word/ink/ink13.xml" ContentType="application/inkml+xml"/>
  <Override PartName="/word/ink/ink56.xml" ContentType="application/inkml+xml"/>
  <Override PartName="/word/ink/ink174.xml" ContentType="application/inkml+xml"/>
  <Override PartName="/word/ink/ink131.xml" ContentType="application/inkml+xml"/>
  <Override PartName="/word/ink/ink72.xml" ContentType="application/inkml+xml"/>
  <Override PartName="/word/ink/ink68.xml" ContentType="application/inkml+xml"/>
  <Override PartName="/word/ink/ink143.xml" ContentType="application/inkml+xml"/>
  <Override PartName="/word/ink/ink25.xml" ContentType="application/inkml+xml"/>
  <Override PartName="/word/ink/ink100.xml" ContentType="application/inkml+xml"/>
  <Override PartName="/word/ink/ink111.xml" ContentType="application/inkml+xml"/>
  <Override PartName="/word/ink/ink146.xml" ContentType="application/inkml+xml"/>
  <Override PartName="/word/ink/ink171.xml" ContentType="application/inkml+xml"/>
  <Override PartName="/word/ink/ink163.xml" ContentType="application/inkml+xml"/>
  <Override PartName="/word/ink/ink120.xml" ContentType="application/inkml+xml"/>
  <Override PartName="/word/ink/ink61.xml" ContentType="application/inkml+xml"/>
  <Override PartName="/word/footer1.xml" ContentType="application/vnd.openxmlformats-officedocument.wordprocessingml.footer+xml"/>
  <Override PartName="/word/ink/ink4.xml" ContentType="application/inkml+xml"/>
  <Override PartName="/word/ink/ink37.xml" ContentType="application/inkml+xml"/>
  <Override PartName="/word/ink/ink87.xml" ContentType="application/inkml+xml"/>
  <Override PartName="/word/ink/ink103.xml" ContentType="application/inkml+xml"/>
  <Override PartName="/word/settings.xml" ContentType="application/vnd.openxmlformats-officedocument.wordprocessingml.settings+xml"/>
  <Override PartName="/word/ink/ink44.xml" ContentType="application/inkml+xml"/>
  <Override PartName="/word/ink/ink80.xml" ContentType="application/inkml+xml"/>
  <Override PartName="/word/ink/ink154.xml" ContentType="application/inkml+xml"/>
  <Override PartName="/word/ink/ink178.xml" ContentType="application/inkml+xml"/>
  <Override PartName="/word/ink/ink135.xml" ContentType="application/inkml+xml"/>
  <Override PartName="/word/ink/ink48.xml" ContentType="application/inkml+xml"/>
  <Override PartName="/word/ink/ink118.xml" ContentType="application/inkml+xml"/>
  <Override PartName="/word/ink/ink22.xml" ContentType="application/inkml+xml"/>
  <Override PartName="/docProps/custom.xml" ContentType="application/vnd.openxmlformats-officedocument.custom-properties+xml"/>
  <Override PartName="/word/ink/ink33.xml" ContentType="application/inkml+xml"/>
  <Override PartName="/word/ink/ink52.xml" ContentType="application/inkml+xml"/>
  <Override PartName="/word/ink/ink16.xml" ContentType="application/inkml+xml"/>
  <Override PartName="/word/ink/ink65.xml" ContentType="application/inkml+xml"/>
  <Override PartName="/word/ink/ink95.xml" ContentType="application/inkml+xml"/>
  <Override PartName="/word/ink/ink29.xml" ContentType="application/inkml+xml"/>
  <Override PartName="/word/ink/ink182.xml" ContentType="application/inkml+xml"/>
  <Override PartName="/word/ink/ink159.xml" ContentType="application/inkml+xml"/>
  <Override PartName="/word/ink/ink124.xml" ContentType="application/inkml+xml"/>
  <Override PartName="/word/ink/ink91.xml" ContentType="application/inkml+xml"/>
  <Override PartName="/word/ink/ink140.xml" ContentType="application/inkml+xml"/>
  <Override PartName="/word/ink/ink116.xml" ContentType="application/inkml+xml"/>
  <Override PartName="/word/ink/ink57.xml" ContentType="application/inkml+xml"/>
  <Override PartName="/word/ink/ink14.xml" ContentType="application/inkml+xml"/>
  <Override PartName="/word/ink/ink149.xml" ContentType="application/inkml+xml"/>
  <Override PartName="/word/ink/ink150.xml" ContentType="application/inkml+xml"/>
  <Override PartName="/word/ink/ink167.xml" ContentType="application/inkml+xml"/>
  <Override PartName="/customXml/itemProps1.xml" ContentType="application/vnd.openxmlformats-officedocument.customXmlProperties+xml"/>
  <Override PartName="/word/ink/ink106.xml" ContentType="application/inkml+xml"/>
  <Override PartName="/word/ink/ink32.xml" ContentType="application/inkml+xml"/>
  <Override PartName="/word/ink/ink75.xml" ContentType="application/inkml+xml"/>
  <Override PartName="/word/ink/ink26.xml" ContentType="application/inkml+xml"/>
  <Override PartName="/word/ink/ink173.xml" ContentType="application/inkml+xml"/>
  <Override PartName="/word/ink/ink69.xml" ContentType="application/inkml+xml"/>
  <Override PartName="/word/ink/ink85.xml" ContentType="application/inkml+xml"/>
  <Override PartName="/word/ink/ink101.xml" ContentType="application/inkml+xml"/>
  <Override PartName="/word/ink/ink42.xml" ContentType="application/inkml+xml"/>
  <Override PartName="/word/ink/ink144.xml" ContentType="application/inkml+xml"/>
  <Override PartName="/word/ink/ink139.xml" ContentType="application/inkml+xml"/>
  <Override PartName="/word/ink/ink9.xml" ContentType="application/inkml+xml"/>
  <Override PartName="/word/ink/ink130.xml" ContentType="application/inkml+xml"/>
  <Override PartName="/word/ink/ink60.xml" ContentType="application/inkml+xml"/>
  <Override PartName="/word/ink/ink10.xml" ContentType="application/inkml+xml"/>
  <Override PartName="/word/ink/ink70.xml" ContentType="application/inkml+xml"/>
  <Override PartName="/word/ink/ink53.xml" ContentType="application/inkml+xml"/>
  <Override PartName="/word/ink/ink96.xml" ContentType="application/inkml+xml"/>
  <Override PartName="/word/ink/ink138.xml" ContentType="application/inkml+xml"/>
  <Override PartName="/word/ink/ink162.xml" ContentType="application/inkml+xml"/>
  <Override PartName="/word/ink/ink112.xml" ContentType="application/inkml+xml"/>
  <Override PartName="/word/ink/ink155.xml" ContentType="application/inkml+xml"/>
  <Override PartName="/word/ink/ink128.xml" ContentType="application/inkml+xml"/>
  <Override PartName="/word/ink/ink172.xml" ContentType="application/inkml+xml"/>
  <Override PartName="/word/ink/ink19.xml" ContentType="application/inkml+xml"/>
  <Override PartName="/word/ink/ink36.xml" ContentType="application/inkml+xml"/>
  <Override PartName="/word/ink/ink79.xml" ContentType="application/inkml+xml"/>
  <Override PartName="/word/ink/ink145.xml" ContentType="application/inkml+xml"/>
  <Override PartName="/word/ink/ink102.xml" ContentType="application/inkml+xml"/>
  <Override PartName="/word/ink/ink21.xml" ContentType="application/inkml+xml"/>
  <Override PartName="/word/ink/ink64.xml" ContentType="application/inkml+xml"/>
  <Override PartName="/word/ink/ink81.xml" ContentType="application/inkml+xml"/>
  <Override PartName="/word/ink/ink151.xml" ContentType="application/inkml+xml"/>
  <Override PartName="/word/ink/ink166.xml" ContentType="application/inkml+xml"/>
  <Override PartName="/word/ink/ink134.xml" ContentType="application/inkml+xml"/>
  <Override PartName="/word/ink/ink177.xml" ContentType="application/inkml+xml"/>
  <Override PartName="/word/ink/ink117.xml" ContentType="application/inkml+xml"/>
  <Override PartName="/word/ink/ink47.xml" ContentType="application/inkml+xml"/>
  <Override PartName="/word/ink/ink5.xml" ContentType="application/inkml+xml"/>
  <Override PartName="/word/ink/ink58.xml" ContentType="application/inkml+xml"/>
  <Override PartName="/word/ink/ink133.xml" ContentType="application/inkml+xml"/>
  <Override PartName="/word/ink/ink176.xml" ContentType="application/inkml+xml"/>
  <Override PartName="/word/ink/ink15.xml" ContentType="application/inkml+xml"/>
  <Override PartName="/word/ink/ink125.xml" ContentType="application/inkml+xml"/>
  <Override PartName="/word/ink/ink168.xml" ContentType="application/inkml+xml"/>
  <Override PartName="/word/ink/ink31.xml" ContentType="application/inkml+xml"/>
  <Override PartName="/word/ink/ink74.xml" ContentType="application/inkml+xml"/>
  <Override PartName="/word/ink/ink66.xml" ContentType="application/inkml+xml"/>
  <Override PartName="/word/ink/ink23.xml" ContentType="application/inkml+xml"/>
  <Override PartName="/word/ink/ink141.xml" ContentType="application/inkml+xml"/>
  <Override PartName="/word/ink/ink109.xml" ContentType="application/inkml+xml"/>
  <Override PartName="/word/ink/ink38.xml" ContentType="application/inkml+xml"/>
  <Override PartName="/word/ink/ink90.xml" ContentType="application/inkml+xml"/>
  <Override PartName="/word/ink/ink161.xml" ContentType="application/inkml+xml"/>
  <Override PartName="/word/ink/ink113.xml" ContentType="application/inkml+xml"/>
  <Override PartName="/word/ink/ink43.xml" ContentType="application/inkml+xml"/>
  <Override PartName="/word/ink/ink86.xml" ContentType="application/inkml+xml"/>
  <Override PartName="/word/ink/ink156.xml" ContentType="application/inkml+xml"/>
  <Override PartName="/word/ink/ink11.xml" ContentType="application/inkml+xml"/>
  <Override PartName="/word/ink/ink89.xml" ContentType="application/inkml+xml"/>
  <Override PartName="/word/ink/ink129.xml" ContentType="application/inkml+xml"/>
  <Override PartName="/word/ink/ink27.xml" ContentType="application/inkml+xml"/>
  <Override PartName="/word/ink/ink63.xml" ContentType="application/inkml+xml"/>
  <Override PartName="/word/ink/ink71.xml" ContentType="application/inkml+xml"/>
  <Override PartName="/word/ink/ink54.xml" ContentType="application/inkml+xml"/>
  <Override PartName="/word/ink/ink97.xml" ContentType="application/inkml+xml"/>
  <Override PartName="/word/ink/ink137.xml" ContentType="application/inkml+xml"/>
  <Override PartName="/word/ink/ink180.xml" ContentType="application/inkml+xml"/>
  <Override PartName="/docProps/app.xml" ContentType="application/vnd.openxmlformats-officedocument.extended-properties+xml"/>
  <Override PartName="/word/ink/ink152.xml" ContentType="application/inkml+xml"/>
  <Override PartName="/word/ink/ink165.xml" ContentType="application/inkml+xml"/>
  <Override PartName="/word/ink/ink148.xml" ContentType="application/inkml+xml"/>
  <Override PartName="/word/ink/ink122.xml" ContentType="application/inkml+xml"/>
  <Override PartName="/word/ink/ink18.xml" ContentType="application/inkml+xml"/>
  <Override PartName="/word/ink/ink50.xml" ContentType="application/inkml+xml"/>
  <Override PartName="/word/ink/ink78.xml" ContentType="application/inkml+xml"/>
  <Override PartName="/word/ink/ink105.xml" ContentType="application/inkml+xml"/>
  <Override PartName="/word/ink/ink6.xml" ContentType="application/inkml+xml"/>
  <Override PartName="/word/ink/ink20.xml" ContentType="application/inkml+xml"/>
  <Override PartName="/word/ink/ink35.xml" ContentType="application/inkml+xml"/>
  <Override PartName="/word/ink/ink82.xml" ContentType="application/inkml+xml"/>
  <Override PartName="/word/ink/ink46.xml" ContentType="application/inkml+xml"/>
  <Override PartName="/word/ink/ink83.xml" ContentType="application/inkml+xml"/>
  <Override PartName="/word/ink/ink108.xml" ContentType="application/inkml+xml"/>
  <Override PartName="/word/ink/ink67.xml" ContentType="application/inkml+xml"/>
  <Override PartName="/word/ink/ink40.xml" ContentType="application/inkml+xml"/>
  <Override PartName="/word/ink/ink24.xml" ContentType="application/inkml+xml"/>
  <Override PartName="/word/numbering.xml" ContentType="application/vnd.openxmlformats-officedocument.wordprocessingml.numbering+xml"/>
  <Override PartName="/word/ink/ink59.xml" ContentType="application/inkml+xml"/>
  <Override PartName="/word/ink/ink142.xml" ContentType="application/inkml+xml"/>
  <Override PartName="/word/ink/ink93.xml" ContentType="application/inkml+xml"/>
  <Override PartName="/word/ink/ink175.xml" ContentType="application/inkml+xml"/>
  <Override PartName="/word/ink/ink132.xml" ContentType="application/inkml+xml"/>
  <Override PartName="/word/ink/ink7.xml" ContentType="application/inkml+xml"/>
  <Override PartName="/word/ink/ink49.xml" ContentType="application/inkml+xml"/>
  <Override PartName="/word/ink/ink39.xml" ContentType="application/inkml+xml"/>
  <Override PartName="/word/ink/ink160.xml" ContentType="application/inkml+xml"/>
  <Override PartName="/docProps/core.xml" ContentType="application/vnd.openxmlformats-package.core-properties+xml"/>
  <Override PartName="/word/ink/ink2.xml" ContentType="application/inkml+xml"/>
  <Override PartName="/word/ink/ink98.xml" ContentType="application/inkml+xml"/>
  <Override PartName="/word/ink/ink157.xml" ContentType="application/inkml+xml"/>
  <Override PartName="/word/ink/ink114.xml" ContentType="application/inkml+xml"/>
  <Override PartName="/word/ink/ink55.xml" ContentType="application/inkml+xml"/>
  <Override PartName="/word/ink/ink12.xml" ContentType="application/inkml+xml"/>
  <Override PartName="/word/ink/ink73.xml" ContentType="application/inkml+xml"/>
  <Override PartName="/word/ink/ink30.xml" ContentType="application/inkml+xml"/>
  <Override PartName="/word/ink/ink126.xml" ContentType="application/inkml+xml"/>
  <Override PartName="/word/ink/ink169.xml" ContentType="application/inkml+xml"/>
  <Override PartName="/word/theme/theme1.xml" ContentType="application/vnd.openxmlformats-officedocument.theme+xml"/>
  <Override PartName="/word/ink/ink45.xml" ContentType="application/inkml+xml"/>
  <Override PartName="/word/ink/ink28.xml" ContentType="application/inkml+xml"/>
  <Override PartName="/word/ink/ink170.xml" ContentType="application/inkml+xml"/>
  <Override PartName="/word/ink/ink110.xml" ContentType="application/inkml+xml"/>
  <Override PartName="/word/ink/ink153.xml" ContentType="application/inkml+xml"/>
  <Override PartName="/word/ink/ink136.xml" ContentType="application/inkml+xml"/>
  <Override PartName="/word/ink/ink3.xml" ContentType="application/inkml+xml"/>
  <Override PartName="/word/document.xml" ContentType="application/vnd.openxmlformats-officedocument.wordprocessingml.document.main+xml"/>
  <Override PartName="/word/ink/ink119.xml" ContentType="application/inkml+xml"/>
  <Override PartName="/word/ink/ink62.xml" ContentType="application/inkml+xml"/>
  <Override PartName="/word/ink/ink88.xml" ContentType="application/inkml+xml"/>
  <Override PartName="/word/styles.xml" ContentType="application/vnd.openxmlformats-officedocument.wordprocessingml.styles+xml"/>
  <Override PartName="/word/ink/ink51.xml" ContentType="application/inkml+xml"/>
  <Override PartName="/word/fontTable.xml" ContentType="application/vnd.openxmlformats-officedocument.wordprocessingml.fontTable+xml"/>
  <Override PartName="/word/ink/ink94.xml" ContentType="application/inkml+xml"/>
  <Override PartName="/word/ink/ink179.xml" ContentType="application/inkml+xml"/>
  <Override PartName="/word/ink/ink181.xml" ContentType="application/inkml+xml"/>
  <Override PartName="/word/ink/ink104.xml" ContentType="application/inkml+xml"/>
  <Override PartName="/word/ink/ink147.xml" ContentType="application/inkml+xml"/>
  <Override PartName="/word/ink/ink164.xml" ContentType="application/inkml+xml"/>
  <Override PartName="/word/ink/ink121.xml" ContentType="application/inkml+xml"/>
  <Override PartName="/word/ink/ink17.xml" ContentType="application/inkml+xml"/>
  <Override PartName="/word/ink/ink77.xml" ContentType="application/inkml+xml"/>
  <Override PartName="/word/ink/ink34.xml" ContentType="application/inkml+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36"/>
          <w:szCs w:val="44"/>
        </w:rPr>
      </w:pPr>
      <w:r>
        <w:rPr>
          <w:rFonts w:hint="eastAsia"/>
          <w:b/>
          <w:bCs/>
          <w:sz w:val="44"/>
          <w:szCs w:val="44"/>
        </w:rPr>
        <w:t>环城中学</w:t>
      </w:r>
      <w:r>
        <w:rPr>
          <w:b/>
          <w:bCs/>
          <w:sz w:val="44"/>
          <w:szCs w:val="44"/>
        </w:rPr>
        <w:t>行政会</w:t>
      </w:r>
      <w:r>
        <w:rPr>
          <w:rFonts w:hint="eastAsia"/>
          <w:b/>
          <w:bCs/>
          <w:sz w:val="44"/>
          <w:szCs w:val="44"/>
        </w:rPr>
        <w:t>会议记录</w:t>
      </w:r>
    </w:p>
    <w:p>
      <w:pPr>
        <w:pStyle w:val="style0"/>
        <w:rPr>
          <w:sz w:val="13"/>
          <w:szCs w:val="16"/>
        </w:rPr>
      </w:pPr>
    </w:p>
    <w:tbl>
      <w:tblPr>
        <w:tblStyle w:val="style154"/>
        <w:tblW w:w="9460" w:type="dxa"/>
        <w:jc w:val="center"/>
        <w:tblLayout w:type="fixed"/>
        <w:tblLook w:val="04A0" w:firstRow="1" w:lastRow="0" w:firstColumn="1" w:lastColumn="0" w:noHBand="0" w:noVBand="1"/>
      </w:tblPr>
      <w:tblGrid>
        <w:gridCol w:w="1601"/>
        <w:gridCol w:w="3129"/>
        <w:gridCol w:w="1703"/>
        <w:gridCol w:w="3027"/>
      </w:tblGrid>
      <w:tr>
        <w:trPr>
          <w:trHeight w:val="596" w:hRule="atLeast"/>
          <w:jc w:val="center"/>
        </w:trPr>
        <w:tc>
          <w:tcPr>
            <w:tcW w:w="1601" w:type="dxa"/>
            <w:tcBorders/>
            <w:vAlign w:val="center"/>
          </w:tcPr>
          <w:p>
            <w:pPr>
              <w:pStyle w:val="style0"/>
              <w:jc w:val="center"/>
              <w:rPr>
                <w:b/>
                <w:bCs/>
                <w:sz w:val="24"/>
              </w:rPr>
            </w:pPr>
            <w:r>
              <w:rPr>
                <w:rFonts w:hint="eastAsia"/>
                <w:b/>
                <w:bCs/>
                <w:sz w:val="24"/>
              </w:rPr>
              <w:t>会议主题</w:t>
            </w:r>
          </w:p>
        </w:tc>
        <w:tc>
          <w:tcPr>
            <w:tcW w:w="7859" w:type="dxa"/>
            <w:gridSpan w:val="3"/>
            <w:tcBorders/>
            <w:vAlign w:val="center"/>
          </w:tcPr>
          <w:p>
            <w:pPr>
              <w:pStyle w:val="style0"/>
              <w:ind w:firstLine="840" w:firstLineChars="400"/>
              <w:rPr>
                <w:szCs w:val="21"/>
              </w:rPr>
            </w:pPr>
            <w:r>
              <w:rPr/>
              <mc:AlternateContent>
                <mc:Choice Requires="wps">
                  <w:drawing>
                    <wp:anchor distT="0" distB="0" distL="0" distR="0" simplePos="false" relativeHeight="2" behindDoc="false" locked="false" layoutInCell="true" allowOverlap="true">
                      <wp:simplePos x="0" y="0"/>
                      <wp:positionH relativeFrom="character">
                        <wp:posOffset>-456885</wp:posOffset>
                      </wp:positionH>
                      <wp:positionV relativeFrom="line">
                        <wp:posOffset>-19729</wp:posOffset>
                      </wp:positionV>
                      <wp:extent cx="774229" cy="30073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774229" cy="300739"/>
                            </w14:xfrm>
                          </w14:contentPart>
                        </a:graphicData>
                      </a:graphic>
                    </wp:anchor>
                  </w:drawing>
                </mc:Choice>
                <mc:Fallback>
                  <w:pict>
                    <v:shape id="1026" filled="f" stroked="t" style="position:absolute;margin-left:-35.98pt;margin-top:-1.55pt;width:60.96pt;height:23.68pt;z-index:2;mso-position-horizontal-relative:char;mso-position-vertical-relative:line;mso-width-relative:page;mso-height-relative:page;mso-wrap-distance-left:0.0pt;mso-wrap-distance-right:0.0pt;visibility:visible;">
                      <v:stroke weight="2.18pt"/>
                      <v:fill/>
                      <o:ink i="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"/>
                    </v:shape>
                  </w:pict>
                </mc:Fallback>
              </mc:AlternateContent>
            </w:r>
            <w:r>
              <w:rPr>
                <w:rFonts w:hint="eastAsia"/>
                <w:szCs w:val="21"/>
              </w:rPr>
              <w:t xml:space="preserve"> </w:t>
            </w:r>
            <w:r>
              <w:rPr/>
              <mc:AlternateContent>
                <mc:Choice Requires="wps">
                  <w:drawing>
                    <wp:anchor distT="0" distB="0" distL="0" distR="0" simplePos="false" relativeHeight="3" behindDoc="false" locked="false" layoutInCell="true" allowOverlap="true">
                      <wp:simplePos x="0" y="0"/>
                      <wp:positionH relativeFrom="character">
                        <wp:posOffset>318590</wp:posOffset>
                      </wp:positionH>
                      <wp:positionV relativeFrom="line">
                        <wp:posOffset>7033</wp:posOffset>
                      </wp:positionV>
                      <wp:extent cx="123542" cy="216243"/>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23542" cy="216243"/>
                            </w14:xfrm>
                          </w14:contentPart>
                        </a:graphicData>
                      </a:graphic>
                    </wp:anchor>
                  </w:drawing>
                </mc:Choice>
                <mc:Fallback>
                  <w:pict>
                    <v:shape id="1027" filled="f" stroked="t" style="position:absolute;margin-left:25.09pt;margin-top:0.55pt;width:9.73pt;height:17.03pt;z-index:3;mso-position-horizontal-relative:char;mso-position-vertical-relative:line;mso-width-relative:page;mso-height-relative:page;mso-wrap-distance-left:0.0pt;mso-wrap-distance-right:0.0pt;visibility:visible;">
                      <v:stroke weight="2.18pt"/>
                      <v:fill/>
                      <o:ink i="AKcBHQTkApgEGQo4CAD+DwAAAAAAAgsKSBFEAEVMRkxQABUAAIA/AACAPwAAAAAAAAAABQE4ChED&#10;g3nQg/vL6V0Ag/t75h+CwAUBOAocCYP5A+H/Pzm669SDfIG76dd+J3CD+3vt8YrwNgUBOAocBYP7&#10;6/Ai9vD5gIP78+h/D874FIP7e+x+Xp/gGQUBOAoaBYP5C758LxyD/CTfgtXwH8Bgg/t77R9R9/g=&#10;"/>
                    </v:shape>
                  </w:pict>
                </mc:Fallback>
              </mc:AlternateContent>
            </w:r>
            <w:r>
              <w:rPr/>
              <mc:AlternateContent>
                <mc:Choice Requires="wps">
                  <w:drawing>
                    <wp:anchor distT="0" distB="0" distL="0" distR="0" simplePos="false" relativeHeight="4" behindDoc="false" locked="false" layoutInCell="true" allowOverlap="true">
                      <wp:simplePos x="0" y="0"/>
                      <wp:positionH relativeFrom="character">
                        <wp:posOffset>532379</wp:posOffset>
                      </wp:positionH>
                      <wp:positionV relativeFrom="line">
                        <wp:posOffset>-33748</wp:posOffset>
                      </wp:positionV>
                      <wp:extent cx="1289474" cy="312881"/>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1289474" cy="312881"/>
                            </w14:xfrm>
                          </w14:contentPart>
                        </a:graphicData>
                      </a:graphic>
                    </wp:anchor>
                  </w:drawing>
                </mc:Choice>
                <mc:Fallback>
                  <w:pict>
                    <v:shape id="1028" filled="f" stroked="t" style="position:absolute;margin-left:41.92pt;margin-top:-2.66pt;width:101.53pt;height:24.64pt;z-index:4;mso-position-horizontal-relative:char;mso-position-vertical-relative:line;mso-width-relative:page;mso-height-relative:page;mso-wrap-distance-left:0.0pt;mso-wrap-distance-right:0.0pt;visibility:visible;">
                      <v:stroke weight="2.18pt"/>
                      <v:fill/>
                      <o:ink i="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"/>
                    </v:shape>
                  </w:pict>
                </mc:Fallback>
              </mc:AlternateContent>
            </w:r>
          </w:p>
        </w:tc>
      </w:tr>
      <w:tr>
        <w:tblPrEx/>
        <w:trPr>
          <w:trHeight w:val="548" w:hRule="atLeast"/>
          <w:jc w:val="center"/>
        </w:trPr>
        <w:tc>
          <w:tcPr>
            <w:tcW w:w="1601" w:type="dxa"/>
            <w:tcBorders/>
            <w:vAlign w:val="center"/>
          </w:tcPr>
          <w:p>
            <w:pPr>
              <w:pStyle w:val="style0"/>
              <w:jc w:val="center"/>
              <w:rPr>
                <w:b/>
                <w:bCs/>
                <w:sz w:val="24"/>
              </w:rPr>
            </w:pPr>
            <w:r>
              <w:rPr>
                <w:rFonts w:hint="eastAsia"/>
                <w:b/>
                <w:bCs/>
                <w:sz w:val="24"/>
              </w:rPr>
              <w:t>会议地点</w:t>
            </w:r>
          </w:p>
        </w:tc>
        <w:tc>
          <w:tcPr>
            <w:tcW w:w="3129" w:type="dxa"/>
            <w:tcBorders/>
            <w:vAlign w:val="center"/>
          </w:tcPr>
          <w:p>
            <w:pPr>
              <w:pStyle w:val="style0"/>
              <w:jc w:val="center"/>
              <w:rPr>
                <w:szCs w:val="21"/>
              </w:rPr>
            </w:pPr>
            <w:r>
              <w:rPr/>
              <mc:AlternateContent>
                <mc:Choice Requires="wps">
                  <w:drawing>
                    <wp:anchor distT="0" distB="0" distL="0" distR="0" simplePos="false" relativeHeight="5" behindDoc="false" locked="false" layoutInCell="true" allowOverlap="true">
                      <wp:simplePos x="0" y="0"/>
                      <wp:positionH relativeFrom="character">
                        <wp:posOffset>-714336</wp:posOffset>
                      </wp:positionH>
                      <wp:positionV relativeFrom="line">
                        <wp:posOffset>-37546</wp:posOffset>
                      </wp:positionV>
                      <wp:extent cx="963442" cy="299330"/>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963442" cy="299330"/>
                            </w14:xfrm>
                          </w14:contentPart>
                        </a:graphicData>
                      </a:graphic>
                    </wp:anchor>
                  </w:drawing>
                </mc:Choice>
                <mc:Fallback>
                  <w:pict>
                    <v:shape id="1029" filled="f" stroked="t" style="position:absolute;margin-left:-56.25pt;margin-top:-2.96pt;width:75.86pt;height:23.57pt;z-index:5;mso-position-horizontal-relative:char;mso-position-vertical-relative:line;mso-width-relative:page;mso-height-relative:page;mso-wrap-distance-left:0.0pt;mso-wrap-distance-right:0.0pt;visibility:visible;">
                      <v:stroke weight="2.18pt"/>
                      <v:fill/>
                      <o:ink i="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"/>
                    </v:shape>
                  </w:pict>
                </mc:Fallback>
              </mc:AlternateContent>
            </w:r>
            <w:r>
              <w:rPr>
                <w:rFonts w:hint="eastAsia"/>
                <w:szCs w:val="21"/>
              </w:rPr>
              <w:t xml:space="preserve"> </w:t>
            </w:r>
            <w:r>
              <w:rPr/>
              <mc:AlternateContent>
                <mc:Choice Requires="wps">
                  <w:drawing>
                    <wp:anchor distT="0" distB="0" distL="0" distR="0" simplePos="false" relativeHeight="6" behindDoc="false" locked="false" layoutInCell="true" allowOverlap="true">
                      <wp:simplePos x="0" y="0"/>
                      <wp:positionH relativeFrom="character">
                        <wp:posOffset>301012</wp:posOffset>
                      </wp:positionH>
                      <wp:positionV relativeFrom="line">
                        <wp:posOffset>-9507</wp:posOffset>
                      </wp:positionV>
                      <wp:extent cx="150299" cy="230986"/>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150299" cy="230986"/>
                            </w14:xfrm>
                          </w14:contentPart>
                        </a:graphicData>
                      </a:graphic>
                    </wp:anchor>
                  </w:drawing>
                </mc:Choice>
                <mc:Fallback>
                  <w:pict>
                    <v:shape id="1030" filled="f" stroked="t" style="position:absolute;margin-left:23.7pt;margin-top:-0.75pt;width:11.83pt;height:18.19pt;z-index:6;mso-position-horizontal-relative:char;mso-position-vertical-relative:line;mso-width-relative:page;mso-height-relative:page;mso-wrap-distance-left:0.0pt;mso-wrap-distance-right:0.0pt;visibility:visible;">
                      <v:stroke weight="2.18pt"/>
                      <v:fill/>
                      <o:ink i="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"/>
                    </v:shape>
                  </w:pict>
                </mc:Fallback>
              </mc:AlternateContent>
            </w:r>
          </w:p>
        </w:tc>
        <w:tc>
          <w:tcPr>
            <w:tcW w:w="1703" w:type="dxa"/>
            <w:tcBorders/>
            <w:vAlign w:val="center"/>
          </w:tcPr>
          <w:p>
            <w:pPr>
              <w:pStyle w:val="style0"/>
              <w:jc w:val="center"/>
              <w:rPr>
                <w:b/>
                <w:bCs/>
                <w:sz w:val="24"/>
              </w:rPr>
            </w:pPr>
            <w:r>
              <w:rPr>
                <w:rFonts w:hint="eastAsia"/>
                <w:b/>
                <w:bCs/>
                <w:sz w:val="24"/>
              </w:rPr>
              <w:t>会议日期</w:t>
            </w:r>
          </w:p>
        </w:tc>
        <w:tc>
          <w:tcPr>
            <w:tcW w:w="3027" w:type="dxa"/>
            <w:tcBorders/>
            <w:vAlign w:val="center"/>
          </w:tcPr>
          <w:p>
            <w:pPr>
              <w:pStyle w:val="style0"/>
              <w:ind w:firstLine="840" w:firstLineChars="400"/>
              <w:rPr>
                <w:szCs w:val="21"/>
              </w:rPr>
            </w:pPr>
            <w:r>
              <w:rPr/>
              <mc:AlternateContent>
                <mc:Choice Requires="wps">
                  <w:drawing>
                    <wp:anchor distT="0" distB="0" distL="0" distR="0" simplePos="false" relativeHeight="7" behindDoc="false" locked="false" layoutInCell="true" allowOverlap="true">
                      <wp:simplePos x="0" y="0"/>
                      <wp:positionH relativeFrom="character">
                        <wp:posOffset>-565371</wp:posOffset>
                      </wp:positionH>
                      <wp:positionV relativeFrom="line">
                        <wp:posOffset>62549</wp:posOffset>
                      </wp:positionV>
                      <wp:extent cx="360652" cy="145724"/>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360652" cy="145724"/>
                            </w14:xfrm>
                          </w14:contentPart>
                        </a:graphicData>
                      </a:graphic>
                    </wp:anchor>
                  </w:drawing>
                </mc:Choice>
                <mc:Fallback>
                  <w:pict>
                    <v:shape id="1031" filled="f" stroked="t" style="position:absolute;margin-left:-44.52pt;margin-top:4.93pt;width:28.4pt;height:11.47pt;z-index:7;mso-position-horizontal-relative:char;mso-position-vertical-relative:line;mso-width-relative:page;mso-height-relative:page;mso-wrap-distance-left:0.0pt;mso-wrap-distance-right:0.0pt;visibility:visible;">
                      <v:stroke weight="2.18pt"/>
                      <v:fill/>
                      <o:ink i="ANkBHQTkApgEGQo4CAD+DwAAAAAAAgsKSBFEAEVMRkxQABUAAIA/AACAPwAAAAAAAAAABQE4CkkQ&#10;g/iTyvN+g1fVXgef4/L6T+UviDzfosCD+Gu/wRv4D9P19d+vwX88eR8Q/F/kgIP7e+K/kvfwz4Xz&#10;t9f+j3877C+SfY+G/wEwBQE4CiUHg/xEX4cHj8i/A/09YIP6m+t/jrwvD+b5g/t7698vXqfQH4Rs&#10;BQE4CiwJg/x2X4z/0fhvy/ij4V+MdoPyPgP5S458DnPw6IP7e+h/innXh/AX21+ABA==&#10;"/>
                    </v:shape>
                  </w:pict>
                </mc:Fallback>
              </mc:AlternateContent>
            </w:r>
            <w:r>
              <w:rPr>
                <w:rFonts w:hint="eastAsia"/>
                <w:szCs w:val="21"/>
              </w:rPr>
              <w:t>年</w:t>
            </w:r>
            <w:r>
              <w:rPr>
                <w:szCs w:val="21"/>
              </w:rPr>
              <w:t xml:space="preserve">   </w:t>
            </w:r>
            <w:r>
              <w:rPr/>
              <mc:AlternateContent>
                <mc:Choice Requires="wps">
                  <w:drawing>
                    <wp:anchor distT="0" distB="0" distL="0" distR="0" simplePos="false" relativeHeight="8" behindDoc="false" locked="false" layoutInCell="true" allowOverlap="true">
                      <wp:simplePos x="0" y="0"/>
                      <wp:positionH relativeFrom="character">
                        <wp:posOffset>-23153</wp:posOffset>
                      </wp:positionH>
                      <wp:positionV relativeFrom="line">
                        <wp:posOffset>87989</wp:posOffset>
                      </wp:positionV>
                      <wp:extent cx="141236" cy="85266"/>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141236" cy="85266"/>
                            </w14:xfrm>
                          </w14:contentPart>
                        </a:graphicData>
                      </a:graphic>
                    </wp:anchor>
                  </w:drawing>
                </mc:Choice>
                <mc:Fallback>
                  <w:pict>
                    <v:shape id="1032" filled="f" stroked="t" style="position:absolute;margin-left:-1.82pt;margin-top:6.93pt;width:11.12pt;height:6.71pt;z-index:8;mso-position-horizontal-relative:char;mso-position-vertical-relative:line;mso-width-relative:page;mso-height-relative:page;mso-wrap-distance-left:0.0pt;mso-wrap-distance-right:0.0pt;visibility:visible;">
                      <v:stroke weight="2.18pt"/>
                      <v:fill/>
                      <o:ink i="AHUdBOQCmAQZCjgIAP4PAAAAAAACCwpIEUQARUxGTFAAFQAAgD8AAIA/AAAAAAAAAAAFATgKEwSD&#10;+TvonXmAg3yBq4P7e+u9eGAFATgKKAeD/AAfd/xV4Pm/HPxqg/mj4F9P4t+I+Xwog/t77f+APiL4&#10;O+IvwX4=&#10;"/>
                    </v:shape>
                  </w:pict>
                </mc:Fallback>
              </mc:AlternateContent>
            </w:r>
            <w:r>
              <w:rPr>
                <w:szCs w:val="21"/>
              </w:rPr>
              <w:t xml:space="preserve">  </w:t>
            </w:r>
            <w:r>
              <w:rPr>
                <w:rFonts w:hint="eastAsia"/>
                <w:szCs w:val="21"/>
              </w:rPr>
              <w:t>月</w:t>
            </w:r>
            <w:r>
              <w:rPr>
                <w:rFonts w:hint="eastAsia"/>
                <w:szCs w:val="21"/>
              </w:rPr>
              <w:t xml:space="preserve">  </w:t>
            </w:r>
            <w:r>
              <w:rPr/>
              <mc:AlternateContent>
                <mc:Choice Requires="wps">
                  <w:drawing>
                    <wp:anchor distT="0" distB="0" distL="0" distR="0" simplePos="false" relativeHeight="9" behindDoc="false" locked="false" layoutInCell="true" allowOverlap="true">
                      <wp:simplePos x="0" y="0"/>
                      <wp:positionH relativeFrom="character">
                        <wp:posOffset>9711</wp:posOffset>
                      </wp:positionH>
                      <wp:positionV relativeFrom="line">
                        <wp:posOffset>47843</wp:posOffset>
                      </wp:positionV>
                      <wp:extent cx="174711" cy="136828"/>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174711" cy="136828"/>
                            </w14:xfrm>
                          </w14:contentPart>
                        </a:graphicData>
                      </a:graphic>
                    </wp:anchor>
                  </w:drawing>
                </mc:Choice>
                <mc:Fallback>
                  <w:pict>
                    <v:shape id="1033" filled="f" stroked="t" style="position:absolute;margin-left:0.76pt;margin-top:3.77pt;width:13.76pt;height:10.77pt;z-index:9;mso-position-horizontal-relative:char;mso-position-vertical-relative:line;mso-width-relative:page;mso-height-relative:page;mso-wrap-distance-left:0.0pt;mso-wrap-distance-right:0.0pt;visibility:visible;">
                      <v:stroke weight="2.18pt"/>
                      <v:fill/>
                      <o:ink i="AJgBHQTkApgEGQo4CAD+DwAAAAAAAgsKSBFEAEVMRkxQABUAAIA/AACAPwAAAAAAAAAABQE4CjgM&#10;g/I+FvgP4f+EfpDwPF+hfV8L6YCDcvjrx/gfxeHmdu+/RIP7e+AfoH3Pf/AY/bWvq7l8a/hGwAUB&#10;OAomB4P8Ch9t49H4h+T/KIP8BJ9u/FPn/CPwp5yD+3vtHlP2d8QfXYA=&#10;"/>
                    </v:shape>
                  </w:pict>
                </mc:Fallback>
              </mc:AlternateContent>
            </w:r>
            <w:r>
              <w:rPr>
                <w:rFonts w:hint="eastAsia"/>
                <w:szCs w:val="21"/>
              </w:rPr>
              <w:t xml:space="preserve"> </w:t>
            </w:r>
            <w:r>
              <w:rPr>
                <w:szCs w:val="21"/>
              </w:rPr>
              <w:t xml:space="preserve">  </w:t>
            </w:r>
            <w:r>
              <w:rPr>
                <w:rFonts w:hint="eastAsia"/>
                <w:szCs w:val="21"/>
              </w:rPr>
              <w:t>日</w:t>
            </w:r>
          </w:p>
        </w:tc>
      </w:tr>
      <w:tr>
        <w:tblPrEx/>
        <w:trPr>
          <w:trHeight w:val="548" w:hRule="atLeast"/>
          <w:jc w:val="center"/>
        </w:trPr>
        <w:tc>
          <w:tcPr>
            <w:tcW w:w="1601" w:type="dxa"/>
            <w:tcBorders/>
            <w:vAlign w:val="center"/>
          </w:tcPr>
          <w:p>
            <w:pPr>
              <w:pStyle w:val="style0"/>
              <w:jc w:val="center"/>
              <w:rPr>
                <w:rFonts w:hint="eastAsia"/>
                <w:b/>
                <w:bCs/>
                <w:sz w:val="24"/>
              </w:rPr>
            </w:pPr>
            <w:r>
              <w:rPr>
                <w:rFonts w:hint="eastAsia"/>
                <w:b/>
                <w:bCs/>
                <w:sz w:val="24"/>
              </w:rPr>
              <w:t>主持人</w:t>
            </w:r>
          </w:p>
        </w:tc>
        <w:tc>
          <w:tcPr>
            <w:tcW w:w="3129" w:type="dxa"/>
            <w:tcBorders/>
            <w:vAlign w:val="center"/>
          </w:tcPr>
          <w:p>
            <w:pPr>
              <w:pStyle w:val="style0"/>
              <w:jc w:val="center"/>
              <w:rPr>
                <w:rFonts w:hint="eastAsia"/>
                <w:szCs w:val="21"/>
              </w:rPr>
            </w:pPr>
            <w:r>
              <w:rPr/>
              <mc:AlternateContent>
                <mc:Choice Requires="wps">
                  <w:drawing>
                    <wp:anchor distT="0" distB="0" distL="0" distR="0" simplePos="false" relativeHeight="10" behindDoc="false" locked="false" layoutInCell="true" allowOverlap="true">
                      <wp:simplePos x="0" y="0"/>
                      <wp:positionH relativeFrom="character">
                        <wp:posOffset>-761229</wp:posOffset>
                      </wp:positionH>
                      <wp:positionV relativeFrom="line">
                        <wp:posOffset>-5582</wp:posOffset>
                      </wp:positionV>
                      <wp:extent cx="587506" cy="279069"/>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
                            <w14:xfrm rot="0">
                              <a:off x="0" y="0"/>
                              <a:ext cx="587506" cy="279069"/>
                            </w14:xfrm>
                          </w14:contentPart>
                        </a:graphicData>
                      </a:graphic>
                    </wp:anchor>
                  </w:drawing>
                </mc:Choice>
                <mc:Fallback>
                  <w:pict>
                    <v:shape id="1034" filled="f" stroked="t" style="position:absolute;margin-left:-59.94pt;margin-top:-0.44pt;width:46.26pt;height:21.97pt;z-index:10;mso-position-horizontal-relative:char;mso-position-vertical-relative:line;mso-width-relative:page;mso-height-relative:page;mso-wrap-distance-left:0.0pt;mso-wrap-distance-right:0.0pt;visibility:visible;">
                      <v:stroke weight="2.18pt"/>
                      <v:fill/>
                      <o:ink i="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"/>
                    </v:shape>
                  </w:pict>
                </mc:Fallback>
              </mc:AlternateContent>
            </w:r>
          </w:p>
        </w:tc>
        <w:tc>
          <w:tcPr>
            <w:tcW w:w="1703" w:type="dxa"/>
            <w:tcBorders/>
            <w:vAlign w:val="center"/>
          </w:tcPr>
          <w:p>
            <w:pPr>
              <w:pStyle w:val="style0"/>
              <w:jc w:val="center"/>
              <w:rPr>
                <w:rFonts w:hint="eastAsia"/>
                <w:b/>
                <w:bCs/>
                <w:sz w:val="24"/>
              </w:rPr>
            </w:pPr>
            <w:r>
              <w:rPr>
                <w:rFonts w:hint="eastAsia"/>
                <w:b/>
                <w:bCs/>
                <w:sz w:val="24"/>
              </w:rPr>
              <w:t>记录人</w:t>
            </w:r>
          </w:p>
        </w:tc>
        <w:tc>
          <w:tcPr>
            <w:tcW w:w="3027" w:type="dxa"/>
            <w:tcBorders/>
            <w:vAlign w:val="center"/>
          </w:tcPr>
          <w:p>
            <w:pPr>
              <w:pStyle w:val="style0"/>
              <w:jc w:val="center"/>
              <w:rPr>
                <w:rFonts w:hint="eastAsia"/>
                <w:szCs w:val="21"/>
              </w:rPr>
            </w:pPr>
            <w:r>
              <w:rPr/>
              <mc:AlternateContent>
                <mc:Choice Requires="wps">
                  <w:drawing>
                    <wp:anchor distT="0" distB="0" distL="0" distR="0" simplePos="false" relativeHeight="11" behindDoc="false" locked="false" layoutInCell="true" allowOverlap="true">
                      <wp:simplePos x="0" y="0"/>
                      <wp:positionH relativeFrom="character">
                        <wp:posOffset>-711752</wp:posOffset>
                      </wp:positionH>
                      <wp:positionV relativeFrom="line">
                        <wp:posOffset>-39135</wp:posOffset>
                      </wp:positionV>
                      <wp:extent cx="739226" cy="30824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
                            <w14:xfrm rot="0">
                              <a:off x="0" y="0"/>
                              <a:ext cx="739226" cy="308243"/>
                            </w14:xfrm>
                          </w14:contentPart>
                        </a:graphicData>
                      </a:graphic>
                    </wp:anchor>
                  </w:drawing>
                </mc:Choice>
                <mc:Fallback>
                  <w:pict>
                    <v:shape id="1035" filled="f" stroked="t" style="position:absolute;margin-left:-56.04pt;margin-top:-3.08pt;width:58.21pt;height:24.27pt;z-index:11;mso-position-horizontal-relative:char;mso-position-vertical-relative:line;mso-width-relative:page;mso-height-relative:page;mso-wrap-distance-left:0.0pt;mso-wrap-distance-right:0.0pt;visibility:visible;">
                      <v:stroke weight="2.18pt"/>
                      <v:fill/>
                      <o:ink i="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&#10;"/>
                    </v:shape>
                  </w:pict>
                </mc:Fallback>
              </mc:AlternateContent>
            </w:r>
          </w:p>
        </w:tc>
      </w:tr>
      <w:tr>
        <w:tblPrEx/>
        <w:trPr>
          <w:trHeight w:val="719" w:hRule="atLeast"/>
          <w:jc w:val="center"/>
        </w:trPr>
        <w:tc>
          <w:tcPr>
            <w:tcW w:w="1601" w:type="dxa"/>
            <w:tcBorders/>
            <w:vAlign w:val="center"/>
          </w:tcPr>
          <w:p>
            <w:pPr>
              <w:pStyle w:val="style0"/>
              <w:jc w:val="center"/>
              <w:rPr>
                <w:b/>
                <w:bCs/>
                <w:sz w:val="24"/>
              </w:rPr>
            </w:pPr>
            <w:r>
              <w:rPr>
                <w:rFonts w:hint="eastAsia"/>
                <w:b/>
                <w:bCs/>
                <w:sz w:val="24"/>
              </w:rPr>
              <w:t>参加人员</w:t>
            </w:r>
          </w:p>
        </w:tc>
        <w:tc>
          <w:tcPr>
            <w:tcW w:w="7859" w:type="dxa"/>
            <w:gridSpan w:val="3"/>
            <w:tcBorders/>
            <w:vAlign w:val="center"/>
          </w:tcPr>
          <w:p>
            <w:pPr>
              <w:pStyle w:val="style0"/>
              <w:jc w:val="left"/>
              <w:rPr>
                <w:szCs w:val="21"/>
              </w:rPr>
            </w:pPr>
            <w:r>
              <w:rPr>
                <w:rFonts w:hint="eastAsia"/>
                <w:szCs w:val="21"/>
              </w:rPr>
              <w:t xml:space="preserve"> </w:t>
            </w:r>
            <w:r>
              <w:rPr/>
              <mc:AlternateContent>
                <mc:Choice Requires="wps">
                  <w:drawing>
                    <wp:anchor distT="0" distB="0" distL="0" distR="0" simplePos="false" relativeHeight="12" behindDoc="false" locked="false" layoutInCell="true" allowOverlap="true">
                      <wp:simplePos x="0" y="0"/>
                      <wp:positionH relativeFrom="character">
                        <wp:posOffset>709185</wp:posOffset>
                      </wp:positionH>
                      <wp:positionV relativeFrom="line">
                        <wp:posOffset>-11571</wp:posOffset>
                      </wp:positionV>
                      <wp:extent cx="885921" cy="353877"/>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
                            <w14:xfrm rot="0">
                              <a:off x="0" y="0"/>
                              <a:ext cx="885921" cy="353877"/>
                            </w14:xfrm>
                          </w14:contentPart>
                        </a:graphicData>
                      </a:graphic>
                    </wp:anchor>
                  </w:drawing>
                </mc:Choice>
                <mc:Fallback>
                  <w:pict>
                    <v:shape id="1036" filled="f" stroked="t" style="position:absolute;margin-left:55.84pt;margin-top:-0.91pt;width:69.76pt;height:27.86pt;z-index:12;mso-position-horizontal-relative:char;mso-position-vertical-relative:line;mso-width-relative:page;mso-height-relative:page;mso-wrap-distance-left:0.0pt;mso-wrap-distance-right:0.0pt;visibility:visible;">
                      <v:stroke weight="2.18pt"/>
                      <v:fill/>
                      <o:ink i="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"/>
                    </v:shape>
                  </w:pict>
                </mc:Fallback>
              </mc:AlternateContent>
            </w:r>
            <w:r>
              <w:rPr/>
              <mc:AlternateContent>
                <mc:Choice Requires="wps">
                  <w:drawing>
                    <wp:anchor distT="0" distB="0" distL="0" distR="0" simplePos="false" relativeHeight="14" behindDoc="false" locked="false" layoutInCell="true" allowOverlap="true">
                      <wp:simplePos x="0" y="0"/>
                      <wp:positionH relativeFrom="character">
                        <wp:posOffset>324386</wp:posOffset>
                      </wp:positionH>
                      <wp:positionV relativeFrom="line">
                        <wp:posOffset>-33935</wp:posOffset>
                      </wp:positionV>
                      <wp:extent cx="265397" cy="350959"/>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
                            <w14:xfrm rot="0">
                              <a:off x="0" y="0"/>
                              <a:ext cx="265397" cy="350959"/>
                            </w14:xfrm>
                          </w14:contentPart>
                        </a:graphicData>
                      </a:graphic>
                    </wp:anchor>
                  </w:drawing>
                </mc:Choice>
                <mc:Fallback>
                  <w:pict>
                    <v:shape id="1037" filled="f" stroked="t" style="position:absolute;margin-left:25.54pt;margin-top:-2.67pt;width:20.9pt;height:27.63pt;z-index:14;mso-position-horizontal-relative:char;mso-position-vertical-relative:line;mso-width-relative:page;mso-height-relative:page;mso-wrap-distance-left:0.0pt;mso-wrap-distance-right:0.0pt;visibility:visible;">
                      <v:stroke weight="2.18pt"/>
                      <v:fill/>
                      <o:ink i="AOABHQTkApgEGQo4CAD+DwAAAAAAAgsKSBFEAEVMRkxQABUAAIA/AACAPwAAAAAAAAAABQE4CicK&#10;g/w7n4f/x58Xv14dbIN8UeNx11336aCD+3vt/XofBHpdvH9n5LAFATgKIwiD/BMfgMbrl318WoP8&#10;Ch969PBrw/gf5FCD+3vt9XhZ9r6NBQE4Ch0Gg/wGH1b8m+LqgIP8PZ+Gz9rnEIP7ev8HP92eEAUB&#10;OAo1DoP70+hXi/E/x3qb+vvXzjxgg/xlH4y/t0+FN+fzn0/FiPAAg/t77L45778CK+SvkeOHwsA=&#10;"/>
                    </v:shape>
                  </w:pict>
                </mc:Fallback>
              </mc:AlternateContent>
            </w:r>
          </w:p>
        </w:tc>
      </w:tr>
      <w:tr>
        <w:tblPrEx/>
        <w:trPr>
          <w:trHeight w:val="719" w:hRule="atLeast"/>
          <w:jc w:val="center"/>
        </w:trPr>
        <w:tc>
          <w:tcPr>
            <w:tcW w:w="1601" w:type="dxa"/>
            <w:tcBorders/>
            <w:vAlign w:val="center"/>
          </w:tcPr>
          <w:p>
            <w:pPr>
              <w:pStyle w:val="style0"/>
              <w:jc w:val="center"/>
              <w:rPr>
                <w:b/>
                <w:bCs/>
                <w:sz w:val="24"/>
              </w:rPr>
            </w:pPr>
            <w:r>
              <w:rPr>
                <w:rFonts w:hint="eastAsia"/>
                <w:b/>
                <w:bCs/>
                <w:sz w:val="24"/>
              </w:rPr>
              <w:t>到会情况</w:t>
            </w:r>
          </w:p>
        </w:tc>
        <w:tc>
          <w:tcPr>
            <w:tcW w:w="7859" w:type="dxa"/>
            <w:gridSpan w:val="3"/>
            <w:tcBorders/>
            <w:vAlign w:val="center"/>
          </w:tcPr>
          <w:p>
            <w:pPr>
              <w:pStyle w:val="style0"/>
              <w:jc w:val="left"/>
              <w:rPr>
                <w:szCs w:val="21"/>
              </w:rPr>
            </w:pPr>
            <w:r>
              <w:rPr>
                <w:rFonts w:hint="eastAsia"/>
              </w:rPr>
              <w:t>应到</w:t>
            </w:r>
            <w:r>
              <w:rPr>
                <w:rFonts w:hint="eastAsia"/>
              </w:rPr>
              <w:t xml:space="preserve"> </w:t>
            </w:r>
            <w:r>
              <w:rPr/>
              <mc:AlternateContent>
                <mc:Choice Requires="wps">
                  <w:drawing>
                    <wp:anchor distT="0" distB="0" distL="0" distR="0" simplePos="false" relativeHeight="13" behindDoc="false" locked="false" layoutInCell="true" allowOverlap="true">
                      <wp:simplePos x="0" y="0"/>
                      <wp:positionH relativeFrom="character">
                        <wp:posOffset>2187</wp:posOffset>
                      </wp:positionH>
                      <wp:positionV relativeFrom="line">
                        <wp:posOffset>26666</wp:posOffset>
                      </wp:positionV>
                      <wp:extent cx="152768" cy="216470"/>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
                            <w14:xfrm rot="0">
                              <a:off x="0" y="0"/>
                              <a:ext cx="152768" cy="216470"/>
                            </w14:xfrm>
                          </w14:contentPart>
                        </a:graphicData>
                      </a:graphic>
                    </wp:anchor>
                  </w:drawing>
                </mc:Choice>
                <mc:Fallback>
                  <w:pict>
                    <v:shape id="1038" filled="f" stroked="t" style="position:absolute;margin-left:0.17pt;margin-top:2.1pt;width:12.03pt;height:17.04pt;z-index:13;mso-position-horizontal-relative:char;mso-position-vertical-relative:line;mso-width-relative:page;mso-height-relative:page;mso-wrap-distance-left:0.0pt;mso-wrap-distance-right:0.0pt;visibility:visible;">
                      <v:stroke weight="2.18pt"/>
                      <v:fill/>
                      <o:ink i="AKIBHQTkApgEGQo4CAD+DwAAAAAAAgsKSBFEAEVMRkxQABUAAIA/AACAPwAAAAAAAAAABQE4CiAG&#10;g/jz43+Ba8L4IIP4k8L4G6+H54CD+3uvz74fwb9pgAUBOApIEIP8FN+BT+CfV+J89Pi7428jv878&#10;+XTwgIP8DB+DV8Xzvg74i+IvP6fDvv/H0+Z3kIP7e+J6+V/g3z534Xxj733R83+X9Q9w&#10;"/>
                    </v:shape>
                  </w:pict>
                </mc:Fallback>
              </mc:AlternateContent>
            </w:r>
            <w:r>
              <w:t xml:space="preserve">  </w:t>
            </w:r>
            <w:r>
              <w:t xml:space="preserve"> </w:t>
            </w:r>
            <w:r>
              <w:rPr>
                <w:rFonts w:hint="eastAsia"/>
              </w:rPr>
              <w:t>人，实</w:t>
            </w:r>
            <w:bookmarkStart w:id="0" w:name="_GoBack"/>
            <w:bookmarkEnd w:id="0"/>
            <w:r>
              <w:rPr>
                <w:rFonts w:hint="eastAsia"/>
              </w:rPr>
              <w:t>到</w:t>
            </w:r>
            <w:r>
              <w:t xml:space="preserve"> </w:t>
            </w:r>
            <w:r>
              <w:t xml:space="preserve"> </w:t>
            </w:r>
            <w:r>
              <w:rPr/>
              <mc:AlternateContent>
                <mc:Choice Requires="wps">
                  <w:drawing>
                    <wp:anchor distT="0" distB="0" distL="0" distR="0" simplePos="false" relativeHeight="182" behindDoc="false" locked="false" layoutInCell="true" allowOverlap="true">
                      <wp:simplePos x="0" y="0"/>
                      <wp:positionH relativeFrom="character">
                        <wp:posOffset>-45918</wp:posOffset>
                      </wp:positionH>
                      <wp:positionV relativeFrom="line">
                        <wp:posOffset>-12723</wp:posOffset>
                      </wp:positionV>
                      <wp:extent cx="246789" cy="221206"/>
                      <wp:effectExtent l="0" t="0" r="0" b="0"/>
                      <wp:wrapNone/>
                      <wp:docPr id="120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
                            <w14:xfrm rot="0">
                              <a:off x="0" y="0"/>
                              <a:ext cx="246789" cy="221206"/>
                            </w14:xfrm>
                          </w14:contentPart>
                        </a:graphicData>
                      </a:graphic>
                    </wp:anchor>
                  </w:drawing>
                </mc:Choice>
                <mc:Fallback>
                  <w:pict>
                    <v:shape id="1206" filled="f" stroked="t" style="position:absolute;margin-left:-3.62pt;margin-top:-1.0pt;width:19.43pt;height:17.42pt;z-index:182;mso-position-horizontal-relative:char;mso-position-vertical-relative:line;mso-width-relative:page;mso-height-relative:page;mso-wrap-distance-left:0.0pt;mso-wrap-distance-right:0.0pt;visibility:visible;">
                      <v:stroke weight="2.9pt"/>
                      <v:fill/>
                      <o:ink i="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"/>
                    </v:shape>
                  </w:pict>
                </mc:Fallback>
              </mc:AlternateContent>
            </w:r>
            <w:r>
              <w:t xml:space="preserve"> </w:t>
            </w:r>
            <w:r>
              <w:t xml:space="preserve"> </w:t>
            </w:r>
            <w:r>
              <w:rPr>
                <w:rFonts w:hint="eastAsia"/>
              </w:rPr>
              <w:t>人。</w:t>
            </w:r>
            <w:r>
              <w:rPr/>
              <mc:AlternateContent>
                <mc:Choice Requires="wps">
                  <w:drawing>
                    <wp:anchor distT="0" distB="0" distL="0" distR="0" simplePos="false" relativeHeight="183" behindDoc="false" locked="false" layoutInCell="true" allowOverlap="true">
                      <wp:simplePos x="0" y="0"/>
                      <wp:positionH relativeFrom="character">
                        <wp:posOffset>414209</wp:posOffset>
                      </wp:positionH>
                      <wp:positionV relativeFrom="line">
                        <wp:posOffset>-54339</wp:posOffset>
                      </wp:positionV>
                      <wp:extent cx="1414881" cy="365697"/>
                      <wp:effectExtent l="0" t="0" r="0" b="0"/>
                      <wp:wrapNone/>
                      <wp:docPr id="120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
                            <w14:xfrm rot="0">
                              <a:off x="0" y="0"/>
                              <a:ext cx="1414881" cy="365697"/>
                            </w14:xfrm>
                          </w14:contentPart>
                        </a:graphicData>
                      </a:graphic>
                    </wp:anchor>
                  </w:drawing>
                </mc:Choice>
                <mc:Fallback>
                  <w:pict>
                    <v:shape id="1207" filled="f" stroked="t" style="position:absolute;margin-left:32.61pt;margin-top:-4.28pt;width:111.41pt;height:28.8pt;z-index:183;mso-position-horizontal-relative:char;mso-position-vertical-relative:line;mso-width-relative:page;mso-height-relative:page;mso-wrap-distance-left:0.0pt;mso-wrap-distance-right:0.0pt;visibility:visible;">
                      <v:stroke weight="2.9pt"/>
                      <v:fill/>
                      <o:ink i="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"/>
                    </v:shape>
                  </w:pict>
                </mc:Fallback>
              </mc:AlternateContent>
            </w:r>
          </w:p>
        </w:tc>
      </w:tr>
      <w:tr>
        <w:tblPrEx/>
        <w:trPr>
          <w:trHeight w:val="607" w:hRule="atLeast"/>
          <w:jc w:val="center"/>
        </w:trPr>
        <w:tc>
          <w:tcPr>
            <w:tcW w:w="9460" w:type="dxa"/>
            <w:gridSpan w:val="4"/>
            <w:tcBorders/>
            <w:vAlign w:val="center"/>
          </w:tcPr>
          <w:p>
            <w:pPr>
              <w:pStyle w:val="style0"/>
              <w:spacing w:lineRule="auto" w:line="288"/>
              <w:jc w:val="center"/>
              <w:rPr>
                <w:szCs w:val="21"/>
              </w:rPr>
            </w:pPr>
            <w:r>
              <w:rPr>
                <w:rFonts w:hint="eastAsia"/>
                <w:szCs w:val="21"/>
              </w:rPr>
              <w:t>会</w:t>
            </w:r>
            <w:r>
              <w:rPr>
                <w:rFonts w:hint="eastAsia"/>
                <w:szCs w:val="21"/>
              </w:rPr>
              <w:t xml:space="preserve"> </w:t>
            </w:r>
            <w:r>
              <w:rPr>
                <w:rFonts w:hint="eastAsia"/>
                <w:szCs w:val="21"/>
              </w:rPr>
              <w:t>议</w:t>
            </w:r>
            <w:r>
              <w:rPr>
                <w:rFonts w:hint="eastAsia"/>
                <w:szCs w:val="21"/>
              </w:rPr>
              <w:t xml:space="preserve"> </w:t>
            </w:r>
            <w:r>
              <w:rPr>
                <w:rFonts w:hint="eastAsia"/>
                <w:szCs w:val="21"/>
              </w:rPr>
              <w:t>内</w:t>
            </w:r>
            <w:r>
              <w:rPr>
                <w:rFonts w:hint="eastAsia"/>
                <w:szCs w:val="21"/>
              </w:rPr>
              <w:t xml:space="preserve"> </w:t>
            </w:r>
            <w:r>
              <w:rPr>
                <w:rFonts w:hint="eastAsia"/>
                <w:szCs w:val="21"/>
              </w:rPr>
              <w:t>容</w: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5" behindDoc="false" locked="false" layoutInCell="true" allowOverlap="true">
                      <wp:simplePos x="0" y="0"/>
                      <wp:positionH relativeFrom="character">
                        <wp:posOffset>121249</wp:posOffset>
                      </wp:positionH>
                      <wp:positionV relativeFrom="line">
                        <wp:posOffset>-37884</wp:posOffset>
                      </wp:positionV>
                      <wp:extent cx="785299" cy="33855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
                            <w14:xfrm rot="0">
                              <a:off x="0" y="0"/>
                              <a:ext cx="785299" cy="338555"/>
                            </w14:xfrm>
                          </w14:contentPart>
                        </a:graphicData>
                      </a:graphic>
                    </wp:anchor>
                  </w:drawing>
                </mc:Choice>
                <mc:Fallback>
                  <w:pict>
                    <v:shape id="1039" filled="f" stroked="t" style="position:absolute;margin-left:9.55pt;margin-top:-2.98pt;width:61.83pt;height:26.66pt;z-index:15;mso-position-horizontal-relative:char;mso-position-vertical-relative:line;mso-width-relative:page;mso-height-relative:page;mso-wrap-distance-left:0.0pt;mso-wrap-distance-right:0.0pt;visibility:visible;">
                      <v:stroke weight="2.18pt"/>
                      <v:fill/>
                      <o:ink i="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"/>
                    </v:shape>
                  </w:pict>
                </mc:Fallback>
              </mc:AlternateContent>
            </w:r>
            <w:r>
              <w:rPr/>
              <mc:AlternateContent>
                <mc:Choice Requires="wps">
                  <w:drawing>
                    <wp:anchor distT="0" distB="0" distL="0" distR="0" simplePos="false" relativeHeight="16" behindDoc="false" locked="false" layoutInCell="true" allowOverlap="true">
                      <wp:simplePos x="0" y="0"/>
                      <wp:positionH relativeFrom="character">
                        <wp:posOffset>978463</wp:posOffset>
                      </wp:positionH>
                      <wp:positionV relativeFrom="line">
                        <wp:posOffset>121424</wp:posOffset>
                      </wp:positionV>
                      <wp:extent cx="49639" cy="100056"/>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
                            <w14:xfrm rot="0">
                              <a:off x="0" y="0"/>
                              <a:ext cx="49639" cy="100056"/>
                            </w14:xfrm>
                          </w14:contentPart>
                        </a:graphicData>
                      </a:graphic>
                    </wp:anchor>
                  </w:drawing>
                </mc:Choice>
                <mc:Fallback>
                  <w:pict>
                    <v:shape id="1040" filled="f" stroked="t" style="position:absolute;margin-left:77.04pt;margin-top:9.56pt;width:3.91pt;height:7.88pt;z-index:16;mso-position-horizontal-relative:char;mso-position-vertical-relative:line;mso-width-relative:page;mso-height-relative:page;mso-wrap-distance-left:0.0pt;mso-wrap-distance-right:0.0pt;visibility:visible;">
                      <v:stroke weight="2.18pt"/>
                      <v:fill/>
                      <o:ink i="AFwdBOQCmAQZCjgIAP4PAAAAAAACCwpIEUQARUxGTFAAFQAAgD8AAIA/AAAAAAAAAAAFATgKEQOD&#10;fFngAIN8CeIAg/t7j9XgBQE4ChEDg8fFGYP8Ax93wIP7e+jfV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7" behindDoc="false" locked="false" layoutInCell="true" allowOverlap="true">
                      <wp:simplePos x="0" y="0"/>
                      <wp:positionH relativeFrom="character">
                        <wp:posOffset>391349</wp:posOffset>
                      </wp:positionH>
                      <wp:positionV relativeFrom="line">
                        <wp:posOffset>80217</wp:posOffset>
                      </wp:positionV>
                      <wp:extent cx="122427" cy="196939"/>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9">
                            <w14:xfrm rot="0">
                              <a:off x="0" y="0"/>
                              <a:ext cx="122427" cy="196939"/>
                            </w14:xfrm>
                          </w14:contentPart>
                        </a:graphicData>
                      </a:graphic>
                    </wp:anchor>
                  </w:drawing>
                </mc:Choice>
                <mc:Fallback>
                  <w:pict>
                    <v:shape id="1041" filled="f" stroked="t" style="position:absolute;margin-left:30.81pt;margin-top:6.32pt;width:9.64pt;height:15.51pt;z-index:17;mso-position-horizontal-relative:char;mso-position-vertical-relative:line;mso-width-relative:page;mso-height-relative:page;mso-wrap-distance-left:0.0pt;mso-wrap-distance-right:0.0pt;visibility:visible;">
                      <v:stroke weight="2.18pt"/>
                      <v:fill/>
                      <o:ink i="AGMdBOQCmAQZCjgIAP4PAAAAAAACCwpIEUQARUxGTFAAFQAAgD8AAIA/AAAAAAAAAAAFATgKFwmD&#10;+aPoNghyg3x5ryai67CD+3vt8RNWBQE4ChICg/wOX4Bkg/wV34EMg/t769A=&#10;"/>
                    </v:shape>
                  </w:pict>
                </mc:Fallback>
              </mc:AlternateContent>
            </w:r>
            <w:r>
              <w:rPr/>
              <mc:AlternateContent>
                <mc:Choice Requires="wps">
                  <w:drawing>
                    <wp:anchor distT="0" distB="0" distL="0" distR="0" simplePos="false" relativeHeight="18" behindDoc="false" locked="false" layoutInCell="true" allowOverlap="true">
                      <wp:simplePos x="0" y="0"/>
                      <wp:positionH relativeFrom="character">
                        <wp:posOffset>690453</wp:posOffset>
                      </wp:positionH>
                      <wp:positionV relativeFrom="line">
                        <wp:posOffset>-58061</wp:posOffset>
                      </wp:positionV>
                      <wp:extent cx="499991" cy="319702"/>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0">
                            <w14:xfrm rot="0">
                              <a:off x="0" y="0"/>
                              <a:ext cx="499991" cy="319702"/>
                            </w14:xfrm>
                          </w14:contentPart>
                        </a:graphicData>
                      </a:graphic>
                    </wp:anchor>
                  </w:drawing>
                </mc:Choice>
                <mc:Fallback>
                  <w:pict>
                    <v:shape id="1042" filled="f" stroked="t" style="position:absolute;margin-left:54.37pt;margin-top:-4.57pt;width:39.37pt;height:25.17pt;z-index:18;mso-position-horizontal-relative:char;mso-position-vertical-relative:line;mso-width-relative:page;mso-height-relative:page;mso-wrap-distance-left:0.0pt;mso-wrap-distance-right:0.0pt;visibility:visible;">
                      <v:stroke weight="2.18pt"/>
                      <v:fill/>
                      <o:ink i="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"/>
                    </v:shape>
                  </w:pict>
                </mc:Fallback>
              </mc:AlternateContent>
            </w:r>
            <w:r>
              <w:rPr/>
              <mc:AlternateContent>
                <mc:Choice Requires="wps">
                  <w:drawing>
                    <wp:anchor distT="0" distB="0" distL="0" distR="0" simplePos="false" relativeHeight="19" behindDoc="false" locked="false" layoutInCell="true" allowOverlap="true">
                      <wp:simplePos x="0" y="0"/>
                      <wp:positionH relativeFrom="character">
                        <wp:posOffset>1269119</wp:posOffset>
                      </wp:positionH>
                      <wp:positionV relativeFrom="line">
                        <wp:posOffset>-7719</wp:posOffset>
                      </wp:positionV>
                      <wp:extent cx="370632" cy="281478"/>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1">
                            <w14:xfrm rot="0">
                              <a:off x="0" y="0"/>
                              <a:ext cx="370632" cy="281478"/>
                            </w14:xfrm>
                          </w14:contentPart>
                        </a:graphicData>
                      </a:graphic>
                    </wp:anchor>
                  </w:drawing>
                </mc:Choice>
                <mc:Fallback>
                  <w:pict>
                    <v:shape id="1043" filled="f" stroked="t" style="position:absolute;margin-left:99.93pt;margin-top:-0.61pt;width:29.18pt;height:22.16pt;z-index:19;mso-position-horizontal-relative:char;mso-position-vertical-relative:line;mso-width-relative:page;mso-height-relative:page;mso-wrap-distance-left:0.0pt;mso-wrap-distance-right:0.0pt;visibility:visible;">
                      <v:stroke weight="2.18pt"/>
                      <v:fill/>
                      <o:ink i="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"/>
                    </v:shape>
                  </w:pict>
                </mc:Fallback>
              </mc:AlternateContent>
            </w:r>
            <w:r>
              <w:rPr/>
              <mc:AlternateContent>
                <mc:Choice Requires="wps">
                  <w:drawing>
                    <wp:anchor distT="0" distB="0" distL="0" distR="0" simplePos="false" relativeHeight="20" behindDoc="false" locked="false" layoutInCell="true" allowOverlap="true">
                      <wp:simplePos x="0" y="0"/>
                      <wp:positionH relativeFrom="character">
                        <wp:posOffset>1714322</wp:posOffset>
                      </wp:positionH>
                      <wp:positionV relativeFrom="line">
                        <wp:posOffset>-16004</wp:posOffset>
                      </wp:positionV>
                      <wp:extent cx="208427" cy="27759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2">
                            <w14:xfrm rot="0">
                              <a:off x="0" y="0"/>
                              <a:ext cx="208427" cy="277592"/>
                            </w14:xfrm>
                          </w14:contentPart>
                        </a:graphicData>
                      </a:graphic>
                    </wp:anchor>
                  </w:drawing>
                </mc:Choice>
                <mc:Fallback>
                  <w:pict>
                    <v:shape id="1044" filled="f" stroked="t" style="position:absolute;margin-left:134.99pt;margin-top:-1.26pt;width:16.41pt;height:21.86pt;z-index:20;mso-position-horizontal-relative:char;mso-position-vertical-relative:line;mso-width-relative:page;mso-height-relative:page;mso-wrap-distance-left:0.0pt;mso-wrap-distance-right:0.0pt;visibility:visible;">
                      <v:stroke weight="2.18pt"/>
                      <v:fill/>
                      <o:ink i="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"/>
                    </v:shape>
                  </w:pict>
                </mc:Fallback>
              </mc:AlternateContent>
            </w:r>
            <w:r>
              <w:rPr/>
              <mc:AlternateContent>
                <mc:Choice Requires="wps">
                  <w:drawing>
                    <wp:anchor distT="0" distB="0" distL="0" distR="0" simplePos="false" relativeHeight="21" behindDoc="false" locked="false" layoutInCell="true" allowOverlap="true">
                      <wp:simplePos x="0" y="0"/>
                      <wp:positionH relativeFrom="character">
                        <wp:posOffset>1939539</wp:posOffset>
                      </wp:positionH>
                      <wp:positionV relativeFrom="line">
                        <wp:posOffset>-8995</wp:posOffset>
                      </wp:positionV>
                      <wp:extent cx="419168" cy="361012"/>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3">
                            <w14:xfrm rot="0">
                              <a:off x="0" y="0"/>
                              <a:ext cx="419168" cy="361012"/>
                            </w14:xfrm>
                          </w14:contentPart>
                        </a:graphicData>
                      </a:graphic>
                    </wp:anchor>
                  </w:drawing>
                </mc:Choice>
                <mc:Fallback>
                  <w:pict>
                    <v:shape id="1045" filled="f" stroked="t" style="position:absolute;margin-left:152.72pt;margin-top:-0.71pt;width:33.01pt;height:28.43pt;z-index:21;mso-position-horizontal-relative:char;mso-position-vertical-relative:line;mso-width-relative:page;mso-height-relative:page;mso-wrap-distance-left:0.0pt;mso-wrap-distance-right:0.0pt;visibility:visible;">
                      <v:stroke weight="2.18pt"/>
                      <v:fill/>
                      <o:ink i="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"/>
                    </v:shape>
                  </w:pict>
                </mc:Fallback>
              </mc:AlternateContent>
            </w:r>
            <w:r>
              <w:rPr/>
              <mc:AlternateContent>
                <mc:Choice Requires="wps">
                  <w:drawing>
                    <wp:anchor distT="0" distB="0" distL="0" distR="0" simplePos="false" relativeHeight="22" behindDoc="false" locked="false" layoutInCell="true" allowOverlap="true">
                      <wp:simplePos x="0" y="0"/>
                      <wp:positionH relativeFrom="character">
                        <wp:posOffset>2395039</wp:posOffset>
                      </wp:positionH>
                      <wp:positionV relativeFrom="line">
                        <wp:posOffset>-30661</wp:posOffset>
                      </wp:positionV>
                      <wp:extent cx="1428284" cy="326623"/>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4">
                            <w14:xfrm rot="0">
                              <a:off x="0" y="0"/>
                              <a:ext cx="1428284" cy="326623"/>
                            </w14:xfrm>
                          </w14:contentPart>
                        </a:graphicData>
                      </a:graphic>
                    </wp:anchor>
                  </w:drawing>
                </mc:Choice>
                <mc:Fallback>
                  <w:pict>
                    <v:shape id="1046" filled="f" stroked="t" style="position:absolute;margin-left:188.59pt;margin-top:-2.41pt;width:112.46pt;height:25.72pt;z-index:22;mso-position-horizontal-relative:char;mso-position-vertical-relative:line;mso-width-relative:page;mso-height-relative:page;mso-wrap-distance-left:0.0pt;mso-wrap-distance-right:0.0pt;visibility:visible;">
                      <v:stroke weight="2.18pt"/>
                      <v:fill/>
                      <o:ink i="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"/>
                    </v:shape>
                  </w:pict>
                </mc:Fallback>
              </mc:AlternateContent>
            </w:r>
            <w:r>
              <w:rPr/>
              <mc:AlternateContent>
                <mc:Choice Requires="wps">
                  <w:drawing>
                    <wp:anchor distT="0" distB="0" distL="0" distR="0" simplePos="false" relativeHeight="23" behindDoc="false" locked="false" layoutInCell="true" allowOverlap="true">
                      <wp:simplePos x="0" y="0"/>
                      <wp:positionH relativeFrom="character">
                        <wp:posOffset>3889806</wp:posOffset>
                      </wp:positionH>
                      <wp:positionV relativeFrom="line">
                        <wp:posOffset>6935</wp:posOffset>
                      </wp:positionV>
                      <wp:extent cx="504471" cy="336747"/>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5">
                            <w14:xfrm rot="0">
                              <a:off x="0" y="0"/>
                              <a:ext cx="504471" cy="336747"/>
                            </w14:xfrm>
                          </w14:contentPart>
                        </a:graphicData>
                      </a:graphic>
                    </wp:anchor>
                  </w:drawing>
                </mc:Choice>
                <mc:Fallback>
                  <w:pict>
                    <v:shape id="1047" filled="f" stroked="t" style="position:absolute;margin-left:306.28pt;margin-top:0.55pt;width:39.72pt;height:26.52pt;z-index:23;mso-position-horizontal-relative:char;mso-position-vertical-relative:line;mso-width-relative:page;mso-height-relative:page;mso-wrap-distance-left:0.0pt;mso-wrap-distance-right:0.0pt;visibility:visible;">
                      <v:stroke weight="2.18pt"/>
                      <v:fill/>
                      <o:ink i="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24" behindDoc="false" locked="false" layoutInCell="true" allowOverlap="true">
                      <wp:simplePos x="0" y="0"/>
                      <wp:positionH relativeFrom="character">
                        <wp:posOffset>334022</wp:posOffset>
                      </wp:positionH>
                      <wp:positionV relativeFrom="line">
                        <wp:posOffset>90537</wp:posOffset>
                      </wp:positionV>
                      <wp:extent cx="127945" cy="156622"/>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6">
                            <w14:xfrm rot="0">
                              <a:off x="0" y="0"/>
                              <a:ext cx="127945" cy="156622"/>
                            </w14:xfrm>
                          </w14:contentPart>
                        </a:graphicData>
                      </a:graphic>
                    </wp:anchor>
                  </w:drawing>
                </mc:Choice>
                <mc:Fallback>
                  <w:pict>
                    <v:shape id="1048" filled="f" stroked="t" style="position:absolute;margin-left:26.3pt;margin-top:7.13pt;width:10.07pt;height:12.33pt;z-index:24;mso-position-horizontal-relative:char;mso-position-vertical-relative:line;mso-width-relative:page;mso-height-relative:page;mso-wrap-distance-left:0.0pt;mso-wrap-distance-right:0.0pt;visibility:visible;">
                      <v:stroke weight="2.18pt"/>
                      <v:fill/>
                      <o:ink i="AHEdBOQCmAQZCjgIAP4PAAAAAAACCwpIEUQARUxGTFAAFQAAgD8AAIA/AAAAAAAAAAAFATgKPA2D&#10;/gMc/gKZ+MfjXn3rx/rzz9eZ54CD/jsi/jt1+nK7z4c/QfwRjl5Qg/t74P+ifM83jfw38SdPgH6n&#10;4g==&#10;"/>
                    </v:shape>
                  </w:pict>
                </mc:Fallback>
              </mc:AlternateContent>
            </w:r>
            <w:r>
              <w:rPr/>
              <mc:AlternateContent>
                <mc:Choice Requires="wps">
                  <w:drawing>
                    <wp:anchor distT="0" distB="0" distL="0" distR="0" simplePos="false" relativeHeight="25" behindDoc="false" locked="false" layoutInCell="true" allowOverlap="true">
                      <wp:simplePos x="0" y="0"/>
                      <wp:positionH relativeFrom="character">
                        <wp:posOffset>706552</wp:posOffset>
                      </wp:positionH>
                      <wp:positionV relativeFrom="line">
                        <wp:posOffset>24665</wp:posOffset>
                      </wp:positionV>
                      <wp:extent cx="205765" cy="201098"/>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7">
                            <w14:xfrm rot="0">
                              <a:off x="0" y="0"/>
                              <a:ext cx="205765" cy="201098"/>
                            </w14:xfrm>
                          </w14:contentPart>
                        </a:graphicData>
                      </a:graphic>
                    </wp:anchor>
                  </w:drawing>
                </mc:Choice>
                <mc:Fallback>
                  <w:pict>
                    <v:shape id="1049" filled="f" stroked="t" style="position:absolute;margin-left:55.63pt;margin-top:1.94pt;width:16.2pt;height:15.83pt;z-index:25;mso-position-horizontal-relative:char;mso-position-vertical-relative:line;mso-width-relative:page;mso-height-relative:page;mso-wrap-distance-left:0.0pt;mso-wrap-distance-right:0.0pt;visibility:visible;">
                      <v:stroke weight="2.18pt"/>
                      <v:fill/>
                      <o:ink i="ANEBHQTkApgEGQo4CAD+DwAAAAAAAgsKSBFEAEVMRkxQABUAAIA/AACAPwAAAAAAAAAABQE4Cg0C&#10;g/sj5fCDcIP7e+wwBQE4ChYFg/ir5J8jXACD+MNbi4P7e+34+UYABQE4Cm8eg/j7l5PgfIvxfq/p&#10;R8++fy8X6m46z82/BfnfRVfAfwx5dPT+aYP7y/Ao/B3ifHnp+f5nw77PzRr1b+QZnh8vel5fyv8R&#10;/WHxv8Dq9+CD+3vt88r4H8oeZ8D+JQfJXw/8b+/8dfEXp+bx38ufhDQ=&#10;"/>
                    </v:shape>
                  </w:pict>
                </mc:Fallback>
              </mc:AlternateContent>
            </w:r>
            <w:r>
              <w:rPr/>
              <mc:AlternateContent>
                <mc:Choice Requires="wps">
                  <w:drawing>
                    <wp:anchor distT="0" distB="0" distL="0" distR="0" simplePos="false" relativeHeight="26" behindDoc="false" locked="false" layoutInCell="true" allowOverlap="true">
                      <wp:simplePos x="0" y="0"/>
                      <wp:positionH relativeFrom="character">
                        <wp:posOffset>903678</wp:posOffset>
                      </wp:positionH>
                      <wp:positionV relativeFrom="line">
                        <wp:posOffset>-6558</wp:posOffset>
                      </wp:positionV>
                      <wp:extent cx="188186" cy="282371"/>
                      <wp:effectExtent l="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8">
                            <w14:xfrm rot="0">
                              <a:off x="0" y="0"/>
                              <a:ext cx="188186" cy="282371"/>
                            </w14:xfrm>
                          </w14:contentPart>
                        </a:graphicData>
                      </a:graphic>
                    </wp:anchor>
                  </w:drawing>
                </mc:Choice>
                <mc:Fallback>
                  <w:pict>
                    <v:shape id="1050" filled="f" stroked="t" style="position:absolute;margin-left:71.16pt;margin-top:-0.52pt;width:14.82pt;height:22.23pt;z-index:26;mso-position-horizontal-relative:char;mso-position-vertical-relative:line;mso-width-relative:page;mso-height-relative:page;mso-wrap-distance-left:0.0pt;mso-wrap-distance-right:0.0pt;visibility:visible;">
                      <v:stroke weight="2.18pt"/>
                      <v:fill/>
                      <o:ink i="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"/>
                    </v:shape>
                  </w:pict>
                </mc:Fallback>
              </mc:AlternateContent>
            </w:r>
            <w:r>
              <w:rPr/>
              <mc:AlternateContent>
                <mc:Choice Requires="wps">
                  <w:drawing>
                    <wp:anchor distT="0" distB="0" distL="0" distR="0" simplePos="false" relativeHeight="27" behindDoc="false" locked="false" layoutInCell="true" allowOverlap="true">
                      <wp:simplePos x="0" y="0"/>
                      <wp:positionH relativeFrom="character">
                        <wp:posOffset>1185553</wp:posOffset>
                      </wp:positionH>
                      <wp:positionV relativeFrom="line">
                        <wp:posOffset>17018</wp:posOffset>
                      </wp:positionV>
                      <wp:extent cx="678289" cy="259410"/>
                      <wp:effectExtent l="0" t="0" r="0" b="0"/>
                      <wp:wrapNone/>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9">
                            <w14:xfrm rot="0">
                              <a:off x="0" y="0"/>
                              <a:ext cx="678289" cy="259410"/>
                            </w14:xfrm>
                          </w14:contentPart>
                        </a:graphicData>
                      </a:graphic>
                    </wp:anchor>
                  </w:drawing>
                </mc:Choice>
                <mc:Fallback>
                  <w:pict>
                    <v:shape id="1051" filled="f" stroked="t" style="position:absolute;margin-left:93.35pt;margin-top:1.34pt;width:53.41pt;height:20.43pt;z-index:27;mso-position-horizontal-relative:char;mso-position-vertical-relative:line;mso-width-relative:page;mso-height-relative:page;mso-wrap-distance-left:0.0pt;mso-wrap-distance-right:0.0pt;visibility:visible;">
                      <v:stroke weight="2.18pt"/>
                      <v:fill/>
                      <o:ink i="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"/>
                    </v:shape>
                  </w:pict>
                </mc:Fallback>
              </mc:AlternateContent>
            </w:r>
            <w:r>
              <w:rPr/>
              <mc:AlternateContent>
                <mc:Choice Requires="wps">
                  <w:drawing>
                    <wp:anchor distT="0" distB="0" distL="0" distR="0" simplePos="false" relativeHeight="28" behindDoc="false" locked="false" layoutInCell="true" allowOverlap="true">
                      <wp:simplePos x="0" y="0"/>
                      <wp:positionH relativeFrom="character">
                        <wp:posOffset>1923432</wp:posOffset>
                      </wp:positionH>
                      <wp:positionV relativeFrom="line">
                        <wp:posOffset>-6558</wp:posOffset>
                      </wp:positionV>
                      <wp:extent cx="519947" cy="295311"/>
                      <wp:effectExtent l="0" t="0" r="0" b="0"/>
                      <wp:wrapNone/>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0">
                            <w14:xfrm rot="0">
                              <a:off x="0" y="0"/>
                              <a:ext cx="519947" cy="295311"/>
                            </w14:xfrm>
                          </w14:contentPart>
                        </a:graphicData>
                      </a:graphic>
                    </wp:anchor>
                  </w:drawing>
                </mc:Choice>
                <mc:Fallback>
                  <w:pict>
                    <v:shape id="1052" filled="f" stroked="t" style="position:absolute;margin-left:151.45pt;margin-top:-0.52pt;width:40.94pt;height:23.25pt;z-index:28;mso-position-horizontal-relative:char;mso-position-vertical-relative:line;mso-width-relative:page;mso-height-relative:page;mso-wrap-distance-left:0.0pt;mso-wrap-distance-right:0.0pt;visibility:visible;">
                      <v:stroke weight="2.18pt"/>
                      <v:fill/>
                      <o:ink i="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"/>
                    </v:shape>
                  </w:pict>
                </mc:Fallback>
              </mc:AlternateContent>
            </w:r>
            <w:r>
              <w:rPr/>
              <mc:AlternateContent>
                <mc:Choice Requires="wps">
                  <w:drawing>
                    <wp:anchor distT="0" distB="0" distL="0" distR="0" simplePos="false" relativeHeight="29" behindDoc="false" locked="false" layoutInCell="true" allowOverlap="true">
                      <wp:simplePos x="0" y="0"/>
                      <wp:positionH relativeFrom="character">
                        <wp:posOffset>2491221</wp:posOffset>
                      </wp:positionH>
                      <wp:positionV relativeFrom="line">
                        <wp:posOffset>-23764</wp:posOffset>
                      </wp:positionV>
                      <wp:extent cx="982692" cy="313536"/>
                      <wp:effectExtent l="0" t="0" r="0" b="0"/>
                      <wp:wrapNone/>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1">
                            <w14:xfrm rot="0">
                              <a:off x="0" y="0"/>
                              <a:ext cx="982692" cy="313536"/>
                            </w14:xfrm>
                          </w14:contentPart>
                        </a:graphicData>
                      </a:graphic>
                    </wp:anchor>
                  </w:drawing>
                </mc:Choice>
                <mc:Fallback>
                  <w:pict>
                    <v:shape id="1053" filled="f" stroked="t" style="position:absolute;margin-left:196.16pt;margin-top:-1.87pt;width:77.38pt;height:24.69pt;z-index:29;mso-position-horizontal-relative:char;mso-position-vertical-relative:line;mso-width-relative:page;mso-height-relative:page;mso-wrap-distance-left:0.0pt;mso-wrap-distance-right:0.0pt;visibility:visible;">
                      <v:stroke weight="2.18pt"/>
                      <v:fill/>
                      <o:ink i="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30" behindDoc="false" locked="false" layoutInCell="true" allowOverlap="true">
                      <wp:simplePos x="0" y="0"/>
                      <wp:positionH relativeFrom="character">
                        <wp:posOffset>366121</wp:posOffset>
                      </wp:positionH>
                      <wp:positionV relativeFrom="line">
                        <wp:posOffset>51037</wp:posOffset>
                      </wp:positionV>
                      <wp:extent cx="131260" cy="181910"/>
                      <wp:effectExtent l="0" t="0" r="0" b="0"/>
                      <wp:wrapNone/>
                      <wp:docPr id="105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2">
                            <w14:xfrm rot="0">
                              <a:off x="0" y="0"/>
                              <a:ext cx="131260" cy="181910"/>
                            </w14:xfrm>
                          </w14:contentPart>
                        </a:graphicData>
                      </a:graphic>
                    </wp:anchor>
                  </w:drawing>
                </mc:Choice>
                <mc:Fallback>
                  <w:pict>
                    <v:shape id="1054" filled="f" stroked="t" style="position:absolute;margin-left:28.83pt;margin-top:4.02pt;width:10.34pt;height:14.32pt;z-index:30;mso-position-horizontal-relative:char;mso-position-vertical-relative:line;mso-width-relative:page;mso-height-relative:page;mso-wrap-distance-left:0.0pt;mso-wrap-distance-right:0.0pt;visibility:visible;">
                      <v:stroke weight="2.18pt"/>
                      <v:fill/>
                      <o:ink i="AIIBHQTkApgEGQo4CAD+DwAAAAAAAgsKSBFEAEVMRkxQABUAAIA/AACAPwAAAAAAAAAABQE4CjYM&#10;g3yN5Pxv8B+n9GcvV+QfRkCD+DPkv4q+MvV8T5Rv5e8F3IP7e+X/jX2PP6/fv3NHoeR+BtAFATgK&#10;EgKD/B4fhASD/ByfgeSD+3vusA==&#10;"/>
                    </v:shape>
                  </w:pict>
                </mc:Fallback>
              </mc:AlternateContent>
            </w:r>
            <w:r>
              <w:rPr/>
              <mc:AlternateContent>
                <mc:Choice Requires="wps">
                  <w:drawing>
                    <wp:anchor distT="0" distB="0" distL="0" distR="0" simplePos="false" relativeHeight="31" behindDoc="false" locked="false" layoutInCell="true" allowOverlap="true">
                      <wp:simplePos x="0" y="0"/>
                      <wp:positionH relativeFrom="character">
                        <wp:posOffset>687267</wp:posOffset>
                      </wp:positionH>
                      <wp:positionV relativeFrom="line">
                        <wp:posOffset>-8583</wp:posOffset>
                      </wp:positionV>
                      <wp:extent cx="216910" cy="294962"/>
                      <wp:effectExtent l="0" t="0" r="0" b="0"/>
                      <wp:wrapNone/>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3">
                            <w14:xfrm rot="0">
                              <a:off x="0" y="0"/>
                              <a:ext cx="216910" cy="294962"/>
                            </w14:xfrm>
                          </w14:contentPart>
                        </a:graphicData>
                      </a:graphic>
                    </wp:anchor>
                  </w:drawing>
                </mc:Choice>
                <mc:Fallback>
                  <w:pict>
                    <v:shape id="1055" filled="f" stroked="t" style="position:absolute;margin-left:54.12pt;margin-top:-0.68pt;width:17.08pt;height:23.23pt;z-index:31;mso-position-horizontal-relative:char;mso-position-vertical-relative:line;mso-width-relative:page;mso-height-relative:page;mso-wrap-distance-left:0.0pt;mso-wrap-distance-right:0.0pt;visibility:visible;">
                      <v:stroke weight="2.18pt"/>
                      <v:fill/>
                      <o:ink i="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"/>
                    </v:shape>
                  </w:pict>
                </mc:Fallback>
              </mc:AlternateContent>
            </w:r>
            <w:r>
              <w:rPr/>
              <mc:AlternateContent>
                <mc:Choice Requires="wps">
                  <w:drawing>
                    <wp:anchor distT="0" distB="0" distL="0" distR="0" simplePos="false" relativeHeight="32" behindDoc="false" locked="false" layoutInCell="true" allowOverlap="true">
                      <wp:simplePos x="0" y="0"/>
                      <wp:positionH relativeFrom="character">
                        <wp:posOffset>888819</wp:posOffset>
                      </wp:positionH>
                      <wp:positionV relativeFrom="line">
                        <wp:posOffset>10524</wp:posOffset>
                      </wp:positionV>
                      <wp:extent cx="745826" cy="286157"/>
                      <wp:effectExtent l="0" t="0" r="0" b="0"/>
                      <wp:wrapNone/>
                      <wp:docPr id="105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4">
                            <w14:xfrm rot="0">
                              <a:off x="0" y="0"/>
                              <a:ext cx="745826" cy="286157"/>
                            </w14:xfrm>
                          </w14:contentPart>
                        </a:graphicData>
                      </a:graphic>
                    </wp:anchor>
                  </w:drawing>
                </mc:Choice>
                <mc:Fallback>
                  <w:pict>
                    <v:shape id="1056" filled="f" stroked="t" style="position:absolute;margin-left:69.99pt;margin-top:0.83pt;width:58.73pt;height:22.53pt;z-index:32;mso-position-horizontal-relative:char;mso-position-vertical-relative:line;mso-width-relative:page;mso-height-relative:page;mso-wrap-distance-left:0.0pt;mso-wrap-distance-right:0.0pt;visibility:visible;">
                      <v:stroke weight="2.18pt"/>
                      <v:fill/>
                      <o:ink i="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"/>
                    </v:shape>
                  </w:pict>
                </mc:Fallback>
              </mc:AlternateContent>
            </w:r>
            <w:r>
              <w:rPr/>
              <mc:AlternateContent>
                <mc:Choice Requires="wps">
                  <w:drawing>
                    <wp:anchor distT="0" distB="0" distL="0" distR="0" simplePos="false" relativeHeight="33" behindDoc="false" locked="false" layoutInCell="true" allowOverlap="true">
                      <wp:simplePos x="0" y="0"/>
                      <wp:positionH relativeFrom="character">
                        <wp:posOffset>1671732</wp:posOffset>
                      </wp:positionH>
                      <wp:positionV relativeFrom="line">
                        <wp:posOffset>19747</wp:posOffset>
                      </wp:positionV>
                      <wp:extent cx="434670" cy="252965"/>
                      <wp:effectExtent l="0" t="0" r="0" b="0"/>
                      <wp:wrapNone/>
                      <wp:docPr id="105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5">
                            <w14:xfrm rot="0">
                              <a:off x="0" y="0"/>
                              <a:ext cx="434670" cy="252965"/>
                            </w14:xfrm>
                          </w14:contentPart>
                        </a:graphicData>
                      </a:graphic>
                    </wp:anchor>
                  </w:drawing>
                </mc:Choice>
                <mc:Fallback>
                  <w:pict>
                    <v:shape id="1057" filled="f" stroked="t" style="position:absolute;margin-left:131.63pt;margin-top:1.55pt;width:34.23pt;height:19.92pt;z-index:33;mso-position-horizontal-relative:char;mso-position-vertical-relative:line;mso-width-relative:page;mso-height-relative:page;mso-wrap-distance-left:0.0pt;mso-wrap-distance-right:0.0pt;visibility:visible;">
                      <v:stroke weight="2.18pt"/>
                      <v:fill/>
                      <o:ink i="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"/>
                    </v:shape>
                  </w:pict>
                </mc:Fallback>
              </mc:AlternateContent>
            </w:r>
            <w:r>
              <w:rPr/>
              <mc:AlternateContent>
                <mc:Choice Requires="wps">
                  <w:drawing>
                    <wp:anchor distT="0" distB="0" distL="0" distR="0" simplePos="false" relativeHeight="34" behindDoc="false" locked="false" layoutInCell="true" allowOverlap="true">
                      <wp:simplePos x="0" y="0"/>
                      <wp:positionH relativeFrom="character">
                        <wp:posOffset>2143962</wp:posOffset>
                      </wp:positionH>
                      <wp:positionV relativeFrom="line">
                        <wp:posOffset>18818</wp:posOffset>
                      </wp:positionV>
                      <wp:extent cx="1098102" cy="280214"/>
                      <wp:effectExtent l="0" t="0" r="0" b="0"/>
                      <wp:wrapNone/>
                      <wp:docPr id="105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6">
                            <w14:xfrm rot="0">
                              <a:off x="0" y="0"/>
                              <a:ext cx="1098102" cy="280214"/>
                            </w14:xfrm>
                          </w14:contentPart>
                        </a:graphicData>
                      </a:graphic>
                    </wp:anchor>
                  </w:drawing>
                </mc:Choice>
                <mc:Fallback>
                  <w:pict>
                    <v:shape id="1058" filled="f" stroked="t" style="position:absolute;margin-left:168.82pt;margin-top:1.48pt;width:86.46pt;height:22.06pt;z-index:34;mso-position-horizontal-relative:char;mso-position-vertical-relative:line;mso-width-relative:page;mso-height-relative:page;mso-wrap-distance-left:0.0pt;mso-wrap-distance-right:0.0pt;visibility:visible;">
                      <v:stroke weight="2.18pt"/>
                      <v:fill/>
                      <o:ink i="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35" behindDoc="false" locked="false" layoutInCell="true" allowOverlap="true">
                      <wp:simplePos x="0" y="0"/>
                      <wp:positionH relativeFrom="character">
                        <wp:posOffset>102417</wp:posOffset>
                      </wp:positionH>
                      <wp:positionV relativeFrom="line">
                        <wp:posOffset>-31111</wp:posOffset>
                      </wp:positionV>
                      <wp:extent cx="1125858" cy="285513"/>
                      <wp:effectExtent l="0" t="0" r="0" b="0"/>
                      <wp:wrapNone/>
                      <wp:docPr id="105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7">
                            <w14:xfrm rot="0">
                              <a:off x="0" y="0"/>
                              <a:ext cx="1125858" cy="285513"/>
                            </w14:xfrm>
                          </w14:contentPart>
                        </a:graphicData>
                      </a:graphic>
                    </wp:anchor>
                  </w:drawing>
                </mc:Choice>
                <mc:Fallback>
                  <w:pict>
                    <v:shape id="1059" filled="f" stroked="t" style="position:absolute;margin-left:8.06pt;margin-top:-2.45pt;width:88.65pt;height:22.48pt;z-index:35;mso-position-horizontal-relative:char;mso-position-vertical-relative:line;mso-width-relative:page;mso-height-relative:page;mso-wrap-distance-left:0.0pt;mso-wrap-distance-right:0.0pt;visibility:visible;">
                      <v:stroke weight="2.18pt"/>
                      <v:fill/>
                      <o:ink i="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"/>
                    </v:shape>
                  </w:pict>
                </mc:Fallback>
              </mc:AlternateContent>
            </w:r>
            <w:r>
              <w:rPr/>
              <mc:AlternateContent>
                <mc:Choice Requires="wps">
                  <w:drawing>
                    <wp:anchor distT="0" distB="0" distL="0" distR="0" simplePos="false" relativeHeight="36" behindDoc="false" locked="false" layoutInCell="true" allowOverlap="true">
                      <wp:simplePos x="0" y="0"/>
                      <wp:positionH relativeFrom="character">
                        <wp:posOffset>1279858</wp:posOffset>
                      </wp:positionH>
                      <wp:positionV relativeFrom="line">
                        <wp:posOffset>139272</wp:posOffset>
                      </wp:positionV>
                      <wp:extent cx="30714" cy="79629"/>
                      <wp:effectExtent l="0" t="0" r="0" b="0"/>
                      <wp:wrapNone/>
                      <wp:docPr id="106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8">
                            <w14:xfrm rot="0">
                              <a:off x="0" y="0"/>
                              <a:ext cx="30714" cy="79629"/>
                            </w14:xfrm>
                          </w14:contentPart>
                        </a:graphicData>
                      </a:graphic>
                    </wp:anchor>
                  </w:drawing>
                </mc:Choice>
                <mc:Fallback>
                  <w:pict>
                    <v:shape id="1060" filled="f" stroked="t" style="position:absolute;margin-left:100.78pt;margin-top:10.97pt;width:2.42pt;height:6.27pt;z-index:36;mso-position-horizontal-relative:char;mso-position-vertical-relative:line;mso-width-relative:page;mso-height-relative:page;mso-wrap-distance-left:0.0pt;mso-wrap-distance-right:0.0pt;visibility:visible;">
                      <v:stroke weight="2.18pt"/>
                      <v:fill/>
                      <o:ink i="AF4dBOQCmAQZCjgIAP4PAAAAAAACCwpIEUQARUxGTFAAFQAAgD8AAIA/AAAAAAAAAAAFATgKFAOD&#10;dPjAg/jr6n+lgIP7e/A8fjDwBQE4ChACg6+NgIP7g+qQg/t78BO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37" behindDoc="false" locked="false" layoutInCell="true" allowOverlap="true">
                      <wp:simplePos x="0" y="0"/>
                      <wp:positionH relativeFrom="character">
                        <wp:posOffset>402641</wp:posOffset>
                      </wp:positionH>
                      <wp:positionV relativeFrom="line">
                        <wp:posOffset>83212</wp:posOffset>
                      </wp:positionV>
                      <wp:extent cx="41854" cy="159509"/>
                      <wp:effectExtent l="0" t="0" r="0" b="0"/>
                      <wp:wrapNone/>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9">
                            <w14:xfrm rot="0">
                              <a:off x="0" y="0"/>
                              <a:ext cx="41854" cy="159509"/>
                            </w14:xfrm>
                          </w14:contentPart>
                        </a:graphicData>
                      </a:graphic>
                    </wp:anchor>
                  </w:drawing>
                </mc:Choice>
                <mc:Fallback>
                  <w:pict>
                    <v:shape id="1061" filled="f" stroked="t" style="position:absolute;margin-left:31.7pt;margin-top:6.55pt;width:3.3pt;height:12.56pt;z-index:37;mso-position-horizontal-relative:char;mso-position-vertical-relative:line;mso-width-relative:page;mso-height-relative:page;mso-wrap-distance-left:0.0pt;mso-wrap-distance-right:0.0pt;visibility:visible;">
                      <v:stroke weight="2.18pt"/>
                      <v:fill/>
                      <o:ink i="AFYdBOQCmAQZCjgIAP4PAAAAAAACCwpIEUQARUxGTFAAFQAAgD8AAIA/AAAAAAAAAAAFATgKIQeD&#10;/gPK/gQD8rOscIP+UDD+T8mNZz5gg/t75r+NZmvhkA==&#10;"/>
                    </v:shape>
                  </w:pict>
                </mc:Fallback>
              </mc:AlternateContent>
            </w:r>
            <w:r>
              <w:rPr/>
              <mc:AlternateContent>
                <mc:Choice Requires="wps">
                  <w:drawing>
                    <wp:anchor distT="0" distB="0" distL="0" distR="0" simplePos="false" relativeHeight="38" behindDoc="false" locked="false" layoutInCell="true" allowOverlap="true">
                      <wp:simplePos x="0" y="0"/>
                      <wp:positionH relativeFrom="character">
                        <wp:posOffset>536252</wp:posOffset>
                      </wp:positionH>
                      <wp:positionV relativeFrom="line">
                        <wp:posOffset>148767</wp:posOffset>
                      </wp:positionV>
                      <wp:extent cx="10880" cy="77286"/>
                      <wp:effectExtent l="0" t="0" r="0" b="0"/>
                      <wp:wrapNone/>
                      <wp:docPr id="106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0">
                            <w14:xfrm rot="0">
                              <a:off x="0" y="0"/>
                              <a:ext cx="10880" cy="77286"/>
                            </w14:xfrm>
                          </w14:contentPart>
                        </a:graphicData>
                      </a:graphic>
                    </wp:anchor>
                  </w:drawing>
                </mc:Choice>
                <mc:Fallback>
                  <w:pict>
                    <v:shape id="1062" filled="f" stroked="t" style="position:absolute;margin-left:42.22pt;margin-top:11.71pt;width:0.86pt;height:6.09pt;z-index:38;mso-position-horizontal-relative:char;mso-position-vertical-relative:line;mso-width-relative:page;mso-height-relative:page;mso-wrap-distance-left:0.0pt;mso-wrap-distance-right:0.0pt;visibility:visible;">
                      <v:stroke weight="2.18pt"/>
                      <v:fill/>
                      <o:ink i="AFAdBOQCmAQZCjgIAP4PAAAAAAACCwpIEUQARUxGTFAAFQAAgD8AAIA/AAAAAAAAAAAFATgKGwSD&#10;/gVI/gUzzsCD/lFC/lDf8jzQg/t76D+F8g==&#10;"/>
                    </v:shape>
                  </w:pict>
                </mc:Fallback>
              </mc:AlternateContent>
            </w:r>
            <w:r>
              <w:rPr/>
              <mc:AlternateContent>
                <mc:Choice Requires="wps">
                  <w:drawing>
                    <wp:anchor distT="0" distB="0" distL="0" distR="0" simplePos="false" relativeHeight="39" behindDoc="false" locked="false" layoutInCell="true" allowOverlap="true">
                      <wp:simplePos x="0" y="0"/>
                      <wp:positionH relativeFrom="character">
                        <wp:posOffset>730677</wp:posOffset>
                      </wp:positionH>
                      <wp:positionV relativeFrom="line">
                        <wp:posOffset>-5917</wp:posOffset>
                      </wp:positionV>
                      <wp:extent cx="412128" cy="280139"/>
                      <wp:effectExtent l="0" t="0" r="0" b="0"/>
                      <wp:wrapNone/>
                      <wp:docPr id="106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1">
                            <w14:xfrm rot="0">
                              <a:off x="0" y="0"/>
                              <a:ext cx="412128" cy="280139"/>
                            </w14:xfrm>
                          </w14:contentPart>
                        </a:graphicData>
                      </a:graphic>
                    </wp:anchor>
                  </w:drawing>
                </mc:Choice>
                <mc:Fallback>
                  <w:pict>
                    <v:shape id="1063" filled="f" stroked="t" style="position:absolute;margin-left:57.53pt;margin-top:-0.47pt;width:32.45pt;height:22.06pt;z-index:39;mso-position-horizontal-relative:char;mso-position-vertical-relative:line;mso-width-relative:page;mso-height-relative:page;mso-wrap-distance-left:0.0pt;mso-wrap-distance-right:0.0pt;visibility:visible;">
                      <v:stroke weight="2.18pt"/>
                      <v:fill/>
                      <o:ink i="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"/>
                    </v:shape>
                  </w:pict>
                </mc:Fallback>
              </mc:AlternateContent>
            </w:r>
            <w:r>
              <w:rPr/>
              <mc:AlternateContent>
                <mc:Choice Requires="wps">
                  <w:drawing>
                    <wp:anchor distT="0" distB="0" distL="0" distR="0" simplePos="false" relativeHeight="40" behindDoc="false" locked="false" layoutInCell="true" allowOverlap="true">
                      <wp:simplePos x="0" y="0"/>
                      <wp:positionH relativeFrom="character">
                        <wp:posOffset>1167524</wp:posOffset>
                      </wp:positionH>
                      <wp:positionV relativeFrom="line">
                        <wp:posOffset>6899</wp:posOffset>
                      </wp:positionV>
                      <wp:extent cx="183296" cy="301569"/>
                      <wp:effectExtent l="0" t="0" r="0" b="0"/>
                      <wp:wrapNone/>
                      <wp:docPr id="106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2">
                            <w14:xfrm rot="0">
                              <a:off x="0" y="0"/>
                              <a:ext cx="183296" cy="301569"/>
                            </w14:xfrm>
                          </w14:contentPart>
                        </a:graphicData>
                      </a:graphic>
                    </wp:anchor>
                  </w:drawing>
                </mc:Choice>
                <mc:Fallback>
                  <w:pict>
                    <v:shape id="1064" filled="f" stroked="t" style="position:absolute;margin-left:91.93pt;margin-top:0.54pt;width:14.43pt;height:23.75pt;z-index:40;mso-position-horizontal-relative:char;mso-position-vertical-relative:line;mso-width-relative:page;mso-height-relative:page;mso-wrap-distance-left:0.0pt;mso-wrap-distance-right:0.0pt;visibility:visible;">
                      <v:stroke weight="2.18pt"/>
                      <v:fill/>
                      <o:ink i="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"/>
                    </v:shape>
                  </w:pict>
                </mc:Fallback>
              </mc:AlternateContent>
            </w:r>
            <w:r>
              <w:rPr/>
              <mc:AlternateContent>
                <mc:Choice Requires="wps">
                  <w:drawing>
                    <wp:anchor distT="0" distB="0" distL="0" distR="0" simplePos="false" relativeHeight="41" behindDoc="false" locked="false" layoutInCell="true" allowOverlap="true">
                      <wp:simplePos x="0" y="0"/>
                      <wp:positionH relativeFrom="character">
                        <wp:posOffset>1404906</wp:posOffset>
                      </wp:positionH>
                      <wp:positionV relativeFrom="line">
                        <wp:posOffset>84005</wp:posOffset>
                      </wp:positionV>
                      <wp:extent cx="290259" cy="160616"/>
                      <wp:effectExtent l="0" t="0" r="0" b="0"/>
                      <wp:wrapNone/>
                      <wp:docPr id="106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3">
                            <w14:xfrm rot="0">
                              <a:off x="0" y="0"/>
                              <a:ext cx="290259" cy="160616"/>
                            </w14:xfrm>
                          </w14:contentPart>
                        </a:graphicData>
                      </a:graphic>
                    </wp:anchor>
                  </w:drawing>
                </mc:Choice>
                <mc:Fallback>
                  <w:pict>
                    <v:shape id="1065" filled="f" stroked="t" style="position:absolute;margin-left:110.62pt;margin-top:6.61pt;width:22.86pt;height:12.65pt;z-index:41;mso-position-horizontal-relative:char;mso-position-vertical-relative:line;mso-width-relative:page;mso-height-relative:page;mso-wrap-distance-left:0.0pt;mso-wrap-distance-right:0.0pt;visibility:visible;">
                      <v:stroke weight="2.18pt"/>
                      <v:fill/>
                      <o:ink i="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"/>
                    </v:shape>
                  </w:pict>
                </mc:Fallback>
              </mc:AlternateContent>
            </w:r>
            <w:r>
              <w:rPr/>
              <mc:AlternateContent>
                <mc:Choice Requires="wps">
                  <w:drawing>
                    <wp:anchor distT="0" distB="0" distL="0" distR="0" simplePos="false" relativeHeight="42" behindDoc="false" locked="false" layoutInCell="true" allowOverlap="true">
                      <wp:simplePos x="0" y="0"/>
                      <wp:positionH relativeFrom="character">
                        <wp:posOffset>1713386</wp:posOffset>
                      </wp:positionH>
                      <wp:positionV relativeFrom="line">
                        <wp:posOffset>25623</wp:posOffset>
                      </wp:positionV>
                      <wp:extent cx="304245" cy="253795"/>
                      <wp:effectExtent l="0" t="0" r="0" b="0"/>
                      <wp:wrapNone/>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4">
                            <w14:xfrm rot="0">
                              <a:off x="0" y="0"/>
                              <a:ext cx="304245" cy="253795"/>
                            </w14:xfrm>
                          </w14:contentPart>
                        </a:graphicData>
                      </a:graphic>
                    </wp:anchor>
                  </w:drawing>
                </mc:Choice>
                <mc:Fallback>
                  <w:pict>
                    <v:shape id="1066" filled="f" stroked="t" style="position:absolute;margin-left:134.91pt;margin-top:2.02pt;width:23.96pt;height:19.98pt;z-index:42;mso-position-horizontal-relative:char;mso-position-vertical-relative:line;mso-width-relative:page;mso-height-relative:page;mso-wrap-distance-left:0.0pt;mso-wrap-distance-right:0.0pt;visibility:visible;">
                      <v:stroke weight="2.18pt"/>
                      <v:fill/>
                      <o:ink i="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"/>
                    </v:shape>
                  </w:pict>
                </mc:Fallback>
              </mc:AlternateContent>
            </w:r>
            <w:r>
              <w:rPr/>
              <mc:AlternateContent>
                <mc:Choice Requires="wps">
                  <w:drawing>
                    <wp:anchor distT="0" distB="0" distL="0" distR="0" simplePos="false" relativeHeight="43" behindDoc="false" locked="false" layoutInCell="true" allowOverlap="true">
                      <wp:simplePos x="0" y="0"/>
                      <wp:positionH relativeFrom="character">
                        <wp:posOffset>2045590</wp:posOffset>
                      </wp:positionH>
                      <wp:positionV relativeFrom="line">
                        <wp:posOffset>-11580</wp:posOffset>
                      </wp:positionV>
                      <wp:extent cx="736407" cy="296522"/>
                      <wp:effectExtent l="0" t="0" r="0" b="0"/>
                      <wp:wrapNone/>
                      <wp:docPr id="106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5">
                            <w14:xfrm rot="0">
                              <a:off x="0" y="0"/>
                              <a:ext cx="736407" cy="296522"/>
                            </w14:xfrm>
                          </w14:contentPart>
                        </a:graphicData>
                      </a:graphic>
                    </wp:anchor>
                  </w:drawing>
                </mc:Choice>
                <mc:Fallback>
                  <w:pict>
                    <v:shape id="1067" filled="f" stroked="t" style="position:absolute;margin-left:161.07pt;margin-top:-0.91pt;width:57.98pt;height:23.35pt;z-index:43;mso-position-horizontal-relative:char;mso-position-vertical-relative:line;mso-width-relative:page;mso-height-relative:page;mso-wrap-distance-left:0.0pt;mso-wrap-distance-right:0.0pt;visibility:visible;">
                      <v:stroke weight="2.18pt"/>
                      <v:fill/>
                      <o:ink i="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"/>
                    </v:shape>
                  </w:pict>
                </mc:Fallback>
              </mc:AlternateContent>
            </w:r>
            <w:r>
              <w:rPr/>
              <mc:AlternateContent>
                <mc:Choice Requires="wps">
                  <w:drawing>
                    <wp:anchor distT="0" distB="0" distL="0" distR="0" simplePos="false" relativeHeight="44" behindDoc="false" locked="false" layoutInCell="true" allowOverlap="true">
                      <wp:simplePos x="0" y="0"/>
                      <wp:positionH relativeFrom="character">
                        <wp:posOffset>2866913</wp:posOffset>
                      </wp:positionH>
                      <wp:positionV relativeFrom="line">
                        <wp:posOffset>227383</wp:posOffset>
                      </wp:positionV>
                      <wp:extent cx="8952" cy="49946"/>
                      <wp:effectExtent l="0" t="0" r="0" b="0"/>
                      <wp:wrapNone/>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6">
                            <w14:xfrm rot="0">
                              <a:off x="0" y="0"/>
                              <a:ext cx="8952" cy="49946"/>
                            </w14:xfrm>
                          </w14:contentPart>
                        </a:graphicData>
                      </a:graphic>
                    </wp:anchor>
                  </w:drawing>
                </mc:Choice>
                <mc:Fallback>
                  <w:pict>
                    <v:shape id="1068" filled="f" stroked="t" style="position:absolute;margin-left:225.74pt;margin-top:17.9pt;width:0.7pt;height:3.93pt;z-index:44;mso-position-horizontal-relative:char;mso-position-vertical-relative:line;mso-width-relative:page;mso-height-relative:page;mso-wrap-distance-left:0.0pt;mso-wrap-distance-right:0.0pt;visibility:visible;">
                      <v:stroke weight="2.18pt"/>
                      <v:fill/>
                      <o:ink i="AE8dBOQCmAQZCjgIAP4PAAAAAAACCwpIEUQARUxGTFAAFQAAgD8AAIA/AAAAAAAAAAAFATgKGgOD&#10;/itI/itZ+BCD/lKK/lIx8oCD+3vkP8C6&#10;"/>
                    </v:shape>
                  </w:pict>
                </mc:Fallback>
              </mc:AlternateContent>
            </w:r>
            <w:r>
              <w:rPr/>
              <mc:AlternateContent>
                <mc:Choice Requires="wps">
                  <w:drawing>
                    <wp:anchor distT="0" distB="0" distL="0" distR="0" simplePos="false" relativeHeight="45" behindDoc="false" locked="false" layoutInCell="true" allowOverlap="true">
                      <wp:simplePos x="0" y="0"/>
                      <wp:positionH relativeFrom="character">
                        <wp:posOffset>2979503</wp:posOffset>
                      </wp:positionH>
                      <wp:positionV relativeFrom="line">
                        <wp:posOffset>22029</wp:posOffset>
                      </wp:positionV>
                      <wp:extent cx="317201" cy="261873"/>
                      <wp:effectExtent l="0" t="0" r="0" b="0"/>
                      <wp:wrapNone/>
                      <wp:docPr id="106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7">
                            <w14:xfrm rot="0">
                              <a:off x="0" y="0"/>
                              <a:ext cx="317201" cy="261873"/>
                            </w14:xfrm>
                          </w14:contentPart>
                        </a:graphicData>
                      </a:graphic>
                    </wp:anchor>
                  </w:drawing>
                </mc:Choice>
                <mc:Fallback>
                  <w:pict>
                    <v:shape id="1069" filled="f" stroked="t" style="position:absolute;margin-left:234.61pt;margin-top:1.73pt;width:24.98pt;height:20.62pt;z-index:45;mso-position-horizontal-relative:char;mso-position-vertical-relative:line;mso-width-relative:page;mso-height-relative:page;mso-wrap-distance-left:0.0pt;mso-wrap-distance-right:0.0pt;visibility:visible;">
                      <v:stroke weight="2.18pt"/>
                      <v:fill/>
                      <o:ink i="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"/>
                    </v:shape>
                  </w:pict>
                </mc:Fallback>
              </mc:AlternateContent>
            </w:r>
            <w:r>
              <w:rPr/>
              <mc:AlternateContent>
                <mc:Choice Requires="wps">
                  <w:drawing>
                    <wp:anchor distT="0" distB="0" distL="0" distR="0" simplePos="false" relativeHeight="46" behindDoc="false" locked="false" layoutInCell="true" allowOverlap="true">
                      <wp:simplePos x="0" y="0"/>
                      <wp:positionH relativeFrom="character">
                        <wp:posOffset>3346174</wp:posOffset>
                      </wp:positionH>
                      <wp:positionV relativeFrom="line">
                        <wp:posOffset>17625</wp:posOffset>
                      </wp:positionV>
                      <wp:extent cx="521915" cy="223461"/>
                      <wp:effectExtent l="0" t="0" r="0" b="0"/>
                      <wp:wrapNone/>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8">
                            <w14:xfrm rot="0">
                              <a:off x="0" y="0"/>
                              <a:ext cx="521915" cy="223461"/>
                            </w14:xfrm>
                          </w14:contentPart>
                        </a:graphicData>
                      </a:graphic>
                    </wp:anchor>
                  </w:drawing>
                </mc:Choice>
                <mc:Fallback>
                  <w:pict>
                    <v:shape id="1070" filled="f" stroked="t" style="position:absolute;margin-left:263.48pt;margin-top:1.39pt;width:41.1pt;height:17.6pt;z-index:46;mso-position-horizontal-relative:char;mso-position-vertical-relative:line;mso-width-relative:page;mso-height-relative:page;mso-wrap-distance-left:0.0pt;mso-wrap-distance-right:0.0pt;visibility:visible;">
                      <v:stroke weight="2.18pt"/>
                      <v:fill/>
                      <o:ink i="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"/>
                    </v:shape>
                  </w:pict>
                </mc:Fallback>
              </mc:AlternateContent>
            </w:r>
            <w:r>
              <w:rPr/>
              <mc:AlternateContent>
                <mc:Choice Requires="wps">
                  <w:drawing>
                    <wp:anchor distT="0" distB="0" distL="0" distR="0" simplePos="false" relativeHeight="47" behindDoc="false" locked="false" layoutInCell="true" allowOverlap="true">
                      <wp:simplePos x="0" y="0"/>
                      <wp:positionH relativeFrom="character">
                        <wp:posOffset>3934409</wp:posOffset>
                      </wp:positionH>
                      <wp:positionV relativeFrom="line">
                        <wp:posOffset>30847</wp:posOffset>
                      </wp:positionV>
                      <wp:extent cx="392993" cy="245549"/>
                      <wp:effectExtent l="0" t="0" r="0" b="0"/>
                      <wp:wrapNone/>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9">
                            <w14:xfrm rot="0">
                              <a:off x="0" y="0"/>
                              <a:ext cx="392993" cy="245549"/>
                            </w14:xfrm>
                          </w14:contentPart>
                        </a:graphicData>
                      </a:graphic>
                    </wp:anchor>
                  </w:drawing>
                </mc:Choice>
                <mc:Fallback>
                  <w:pict>
                    <v:shape id="1071" filled="f" stroked="t" style="position:absolute;margin-left:309.8pt;margin-top:2.43pt;width:30.94pt;height:19.33pt;z-index:47;mso-position-horizontal-relative:char;mso-position-vertical-relative:line;mso-width-relative:page;mso-height-relative:page;mso-wrap-distance-left:0.0pt;mso-wrap-distance-right:0.0pt;visibility:visible;">
                      <v:stroke weight="2.18pt"/>
                      <v:fill/>
                      <o:ink i="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"/>
                    </v:shape>
                  </w:pict>
                </mc:Fallback>
              </mc:AlternateContent>
            </w:r>
            <w:r>
              <w:rPr/>
              <mc:AlternateContent>
                <mc:Choice Requires="wps">
                  <w:drawing>
                    <wp:anchor distT="0" distB="0" distL="0" distR="0" simplePos="false" relativeHeight="48" behindDoc="false" locked="false" layoutInCell="true" allowOverlap="true">
                      <wp:simplePos x="0" y="0"/>
                      <wp:positionH relativeFrom="character">
                        <wp:posOffset>4364677</wp:posOffset>
                      </wp:positionH>
                      <wp:positionV relativeFrom="line">
                        <wp:posOffset>-2020</wp:posOffset>
                      </wp:positionV>
                      <wp:extent cx="363104" cy="288054"/>
                      <wp:effectExtent l="0" t="0" r="0" b="0"/>
                      <wp:wrapNone/>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0">
                            <w14:xfrm rot="0">
                              <a:off x="0" y="0"/>
                              <a:ext cx="363104" cy="288054"/>
                            </w14:xfrm>
                          </w14:contentPart>
                        </a:graphicData>
                      </a:graphic>
                    </wp:anchor>
                  </w:drawing>
                </mc:Choice>
                <mc:Fallback>
                  <w:pict>
                    <v:shape id="1072" filled="f" stroked="t" style="position:absolute;margin-left:343.68pt;margin-top:-0.16pt;width:28.59pt;height:22.68pt;z-index:48;mso-position-horizontal-relative:char;mso-position-vertical-relative:line;mso-width-relative:page;mso-height-relative:page;mso-wrap-distance-left:0.0pt;mso-wrap-distance-right:0.0pt;visibility:visible;">
                      <v:stroke weight="2.18pt"/>
                      <v:fill/>
                      <o:ink i="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"/>
                    </v:shape>
                  </w:pict>
                </mc:Fallback>
              </mc:AlternateContent>
            </w:r>
            <w:r>
              <w:rPr/>
              <mc:AlternateContent>
                <mc:Choice Requires="wps">
                  <w:drawing>
                    <wp:anchor distT="0" distB="0" distL="0" distR="0" simplePos="false" relativeHeight="49" behindDoc="false" locked="false" layoutInCell="true" allowOverlap="true">
                      <wp:simplePos x="0" y="0"/>
                      <wp:positionH relativeFrom="character">
                        <wp:posOffset>4758938</wp:posOffset>
                      </wp:positionH>
                      <wp:positionV relativeFrom="line">
                        <wp:posOffset>15183</wp:posOffset>
                      </wp:positionV>
                      <wp:extent cx="385931" cy="253893"/>
                      <wp:effectExtent l="0" t="0" r="0" b="0"/>
                      <wp:wrapNone/>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1">
                            <w14:xfrm rot="0">
                              <a:off x="0" y="0"/>
                              <a:ext cx="385931" cy="253893"/>
                            </w14:xfrm>
                          </w14:contentPart>
                        </a:graphicData>
                      </a:graphic>
                    </wp:anchor>
                  </w:drawing>
                </mc:Choice>
                <mc:Fallback>
                  <w:pict>
                    <v:shape id="1073" filled="f" stroked="t" style="position:absolute;margin-left:374.72pt;margin-top:1.2pt;width:30.39pt;height:19.99pt;z-index:49;mso-position-horizontal-relative:char;mso-position-vertical-relative:line;mso-width-relative:page;mso-height-relative:page;mso-wrap-distance-left:0.0pt;mso-wrap-distance-right:0.0pt;visibility:visible;">
                      <v:stroke weight="2.18pt"/>
                      <v:fill/>
                      <o:ink i="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50" behindDoc="false" locked="false" layoutInCell="true" allowOverlap="true">
                      <wp:simplePos x="0" y="0"/>
                      <wp:positionH relativeFrom="character">
                        <wp:posOffset>330140</wp:posOffset>
                      </wp:positionH>
                      <wp:positionV relativeFrom="line">
                        <wp:posOffset>111215</wp:posOffset>
                      </wp:positionV>
                      <wp:extent cx="155135" cy="144065"/>
                      <wp:effectExtent l="0" t="0" r="0" b="0"/>
                      <wp:wrapNone/>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2">
                            <w14:xfrm rot="0">
                              <a:off x="0" y="0"/>
                              <a:ext cx="155135" cy="144065"/>
                            </w14:xfrm>
                          </w14:contentPart>
                        </a:graphicData>
                      </a:graphic>
                    </wp:anchor>
                  </w:drawing>
                </mc:Choice>
                <mc:Fallback>
                  <w:pict>
                    <v:shape id="1074" filled="f" stroked="t" style="position:absolute;margin-left:26.0pt;margin-top:8.76pt;width:12.22pt;height:11.34pt;z-index:50;mso-position-horizontal-relative:char;mso-position-vertical-relative:line;mso-width-relative:page;mso-height-relative:page;mso-wrap-distance-left:0.0pt;mso-wrap-distance-right:0.0pt;visibility:visible;">
                      <v:stroke weight="2.18pt"/>
                      <v:fill/>
                      <o:ink i="AHwdBOQCmAQZCjgIAP4PAAAAAAACCwpIEUQARUxGTFAAFQAAgD8AAIA/AAAAAAAAAAAFATgKRxCD&#10;/gMG/gMv+ZvF+GfivefJ8b6M6cuc+GCD/laI/lb1+JPY+GOTePP+b/G5ed5WAIP7e+yfk75j5+Fn&#10;PHHxB8G/Ffi/FfwY&#10;"/>
                    </v:shape>
                  </w:pict>
                </mc:Fallback>
              </mc:AlternateContent>
            </w:r>
            <w:r>
              <w:rPr/>
              <mc:AlternateContent>
                <mc:Choice Requires="wps">
                  <w:drawing>
                    <wp:anchor distT="0" distB="0" distL="0" distR="0" simplePos="false" relativeHeight="51" behindDoc="false" locked="false" layoutInCell="true" allowOverlap="true">
                      <wp:simplePos x="0" y="0"/>
                      <wp:positionH relativeFrom="character">
                        <wp:posOffset>566837</wp:posOffset>
                      </wp:positionH>
                      <wp:positionV relativeFrom="line">
                        <wp:posOffset>162909</wp:posOffset>
                      </wp:positionV>
                      <wp:extent cx="5963" cy="51869"/>
                      <wp:effectExtent l="0" t="0" r="0" b="0"/>
                      <wp:wrapNone/>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3">
                            <w14:xfrm rot="0">
                              <a:off x="0" y="0"/>
                              <a:ext cx="5963" cy="51869"/>
                            </w14:xfrm>
                          </w14:contentPart>
                        </a:graphicData>
                      </a:graphic>
                    </wp:anchor>
                  </w:drawing>
                </mc:Choice>
                <mc:Fallback>
                  <w:pict>
                    <v:shape id="1075" filled="f" stroked="t" style="position:absolute;margin-left:44.63pt;margin-top:12.83pt;width:0.47pt;height:4.08pt;z-index:51;mso-position-horizontal-relative:char;mso-position-vertical-relative:line;mso-width-relative:page;mso-height-relative:page;mso-wrap-distance-left:0.0pt;mso-wrap-distance-right:0.0pt;visibility:visible;">
                      <v:stroke weight="2.18pt"/>
                      <v:fill/>
                      <o:ink i="AE8dBOQCmAQZCjgIAP4PAAAAAAACCwpIEUQARUxGTFAAFQAAgD8AAIA/AAAAAAAAAAAFATgKGgOD&#10;/gXI/gXJ8gCD/lbc/lZ98YCD+3vs34UA&#10;"/>
                    </v:shape>
                  </w:pict>
                </mc:Fallback>
              </mc:AlternateContent>
            </w:r>
            <w:r>
              <w:rPr/>
              <mc:AlternateContent>
                <mc:Choice Requires="wps">
                  <w:drawing>
                    <wp:anchor distT="0" distB="0" distL="0" distR="0" simplePos="false" relativeHeight="52" behindDoc="false" locked="false" layoutInCell="true" allowOverlap="true">
                      <wp:simplePos x="0" y="0"/>
                      <wp:positionH relativeFrom="character">
                        <wp:posOffset>754065</wp:posOffset>
                      </wp:positionH>
                      <wp:positionV relativeFrom="line">
                        <wp:posOffset>-6594</wp:posOffset>
                      </wp:positionV>
                      <wp:extent cx="521191" cy="275049"/>
                      <wp:effectExtent l="0" t="0" r="0" b="0"/>
                      <wp:wrapNone/>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4">
                            <w14:xfrm rot="0">
                              <a:off x="0" y="0"/>
                              <a:ext cx="521191" cy="275049"/>
                            </w14:xfrm>
                          </w14:contentPart>
                        </a:graphicData>
                      </a:graphic>
                    </wp:anchor>
                  </w:drawing>
                </mc:Choice>
                <mc:Fallback>
                  <w:pict>
                    <v:shape id="1076" filled="f" stroked="t" style="position:absolute;margin-left:59.38pt;margin-top:-0.52pt;width:41.04pt;height:21.66pt;z-index:52;mso-position-horizontal-relative:char;mso-position-vertical-relative:line;mso-width-relative:page;mso-height-relative:page;mso-wrap-distance-left:0.0pt;mso-wrap-distance-right:0.0pt;visibility:visible;">
                      <v:stroke weight="2.18pt"/>
                      <v:fill/>
                      <o:ink i="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"/>
                    </v:shape>
                  </w:pict>
                </mc:Fallback>
              </mc:AlternateContent>
            </w:r>
            <w:r>
              <w:rPr/>
              <mc:AlternateContent>
                <mc:Choice Requires="wps">
                  <w:drawing>
                    <wp:anchor distT="0" distB="0" distL="0" distR="0" simplePos="false" relativeHeight="53" behindDoc="false" locked="false" layoutInCell="true" allowOverlap="true">
                      <wp:simplePos x="0" y="0"/>
                      <wp:positionH relativeFrom="character">
                        <wp:posOffset>1346126</wp:posOffset>
                      </wp:positionH>
                      <wp:positionV relativeFrom="line">
                        <wp:posOffset>34187</wp:posOffset>
                      </wp:positionV>
                      <wp:extent cx="452416" cy="220715"/>
                      <wp:effectExtent l="0" t="0" r="0" b="0"/>
                      <wp:wrapNone/>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5">
                            <w14:xfrm rot="0">
                              <a:off x="0" y="0"/>
                              <a:ext cx="452416" cy="220715"/>
                            </w14:xfrm>
                          </w14:contentPart>
                        </a:graphicData>
                      </a:graphic>
                    </wp:anchor>
                  </w:drawing>
                </mc:Choice>
                <mc:Fallback>
                  <w:pict>
                    <v:shape id="1077" filled="f" stroked="t" style="position:absolute;margin-left:105.99pt;margin-top:2.69pt;width:35.62pt;height:17.38pt;z-index:53;mso-position-horizontal-relative:char;mso-position-vertical-relative:line;mso-width-relative:page;mso-height-relative:page;mso-wrap-distance-left:0.0pt;mso-wrap-distance-right:0.0pt;visibility:visible;">
                      <v:stroke weight="2.18pt"/>
                      <v:fill/>
                      <o:ink i="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"/>
                    </v:shape>
                  </w:pict>
                </mc:Fallback>
              </mc:AlternateContent>
            </w:r>
            <w:r>
              <w:rPr/>
              <mc:AlternateContent>
                <mc:Choice Requires="wps">
                  <w:drawing>
                    <wp:anchor distT="0" distB="0" distL="0" distR="0" simplePos="false" relativeHeight="54" behindDoc="false" locked="false" layoutInCell="true" allowOverlap="true">
                      <wp:simplePos x="0" y="0"/>
                      <wp:positionH relativeFrom="character">
                        <wp:posOffset>1878183</wp:posOffset>
                      </wp:positionH>
                      <wp:positionV relativeFrom="line">
                        <wp:posOffset>2420</wp:posOffset>
                      </wp:positionV>
                      <wp:extent cx="660034" cy="325430"/>
                      <wp:effectExtent l="0" t="0" r="0" b="0"/>
                      <wp:wrapNone/>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6">
                            <w14:xfrm rot="0">
                              <a:off x="0" y="0"/>
                              <a:ext cx="660034" cy="325430"/>
                            </w14:xfrm>
                          </w14:contentPart>
                        </a:graphicData>
                      </a:graphic>
                    </wp:anchor>
                  </w:drawing>
                </mc:Choice>
                <mc:Fallback>
                  <w:pict>
                    <v:shape id="1078" filled="f" stroked="t" style="position:absolute;margin-left:147.89pt;margin-top:0.19pt;width:51.97pt;height:25.62pt;z-index:54;mso-position-horizontal-relative:char;mso-position-vertical-relative:line;mso-width-relative:page;mso-height-relative:page;mso-wrap-distance-left:0.0pt;mso-wrap-distance-right:0.0pt;visibility:visible;">
                      <v:stroke weight="2.18pt"/>
                      <v:fill/>
                      <o:ink i="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"/>
                    </v:shape>
                  </w:pict>
                </mc:Fallback>
              </mc:AlternateContent>
            </w:r>
            <w:r>
              <w:rPr/>
              <mc:AlternateContent>
                <mc:Choice Requires="wps">
                  <w:drawing>
                    <wp:anchor distT="0" distB="0" distL="0" distR="0" simplePos="false" relativeHeight="55" behindDoc="false" locked="false" layoutInCell="true" allowOverlap="true">
                      <wp:simplePos x="0" y="0"/>
                      <wp:positionH relativeFrom="character">
                        <wp:posOffset>2620515</wp:posOffset>
                      </wp:positionH>
                      <wp:positionV relativeFrom="line">
                        <wp:posOffset>2963</wp:posOffset>
                      </wp:positionV>
                      <wp:extent cx="551524" cy="261473"/>
                      <wp:effectExtent l="0" t="0" r="0" b="0"/>
                      <wp:wrapNone/>
                      <wp:docPr id="107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7">
                            <w14:xfrm rot="0">
                              <a:off x="0" y="0"/>
                              <a:ext cx="551524" cy="261473"/>
                            </w14:xfrm>
                          </w14:contentPart>
                        </a:graphicData>
                      </a:graphic>
                    </wp:anchor>
                  </w:drawing>
                </mc:Choice>
                <mc:Fallback>
                  <w:pict>
                    <v:shape id="1079" filled="f" stroked="t" style="position:absolute;margin-left:206.34pt;margin-top:0.23pt;width:43.43pt;height:20.59pt;z-index:55;mso-position-horizontal-relative:char;mso-position-vertical-relative:line;mso-width-relative:page;mso-height-relative:page;mso-wrap-distance-left:0.0pt;mso-wrap-distance-right:0.0pt;visibility:visible;">
                      <v:stroke weight="2.18pt"/>
                      <v:fill/>
                      <o:ink i="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&#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56" behindDoc="false" locked="false" layoutInCell="true" allowOverlap="true">
                      <wp:simplePos x="0" y="0"/>
                      <wp:positionH relativeFrom="character">
                        <wp:posOffset>344000</wp:posOffset>
                      </wp:positionH>
                      <wp:positionV relativeFrom="line">
                        <wp:posOffset>41216</wp:posOffset>
                      </wp:positionV>
                      <wp:extent cx="160715" cy="232877"/>
                      <wp:effectExtent l="0" t="0" r="0" b="0"/>
                      <wp:wrapNone/>
                      <wp:docPr id="108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8">
                            <w14:xfrm rot="0">
                              <a:off x="0" y="0"/>
                              <a:ext cx="160715" cy="232877"/>
                            </w14:xfrm>
                          </w14:contentPart>
                        </a:graphicData>
                      </a:graphic>
                    </wp:anchor>
                  </w:drawing>
                </mc:Choice>
                <mc:Fallback>
                  <w:pict>
                    <v:shape id="1080" filled="f" stroked="t" style="position:absolute;margin-left:27.09pt;margin-top:3.25pt;width:12.65pt;height:18.34pt;z-index:56;mso-position-horizontal-relative:char;mso-position-vertical-relative:line;mso-width-relative:page;mso-height-relative:page;mso-wrap-distance-left:0.0pt;mso-wrap-distance-right:0.0pt;visibility:visible;">
                      <v:stroke weight="2.18pt"/>
                      <v:fill/>
                      <o:ink i="AJABHQTkApgEGQo4CAD+DwAAAAAAAgsKSBFEAEVMRkxQABUAAIA/AACAPwAAAAAAAAAABQE4CkQR&#10;g/c934+8H0/hv4J9PX09Hb4H+YeefOCD+hPufp8qfA3XhPo/D9eZ8OPD1yCD+3vt/0PV142PJ9X2&#10;/hhXxl7fxD+AZAUBOAoSAoP8KV+ErIP8QN+GlIP7e+qw&#10;"/>
                    </v:shape>
                  </w:pict>
                </mc:Fallback>
              </mc:AlternateContent>
            </w:r>
            <w:r>
              <w:rPr/>
              <mc:AlternateContent>
                <mc:Choice Requires="wps">
                  <w:drawing>
                    <wp:anchor distT="0" distB="0" distL="0" distR="0" simplePos="false" relativeHeight="57" behindDoc="false" locked="false" layoutInCell="true" allowOverlap="true">
                      <wp:simplePos x="0" y="0"/>
                      <wp:positionH relativeFrom="character">
                        <wp:posOffset>721392</wp:posOffset>
                      </wp:positionH>
                      <wp:positionV relativeFrom="line">
                        <wp:posOffset>17507</wp:posOffset>
                      </wp:positionV>
                      <wp:extent cx="419246" cy="297723"/>
                      <wp:effectExtent l="0" t="0" r="0" b="0"/>
                      <wp:wrapNone/>
                      <wp:docPr id="108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9">
                            <w14:xfrm rot="0">
                              <a:off x="0" y="0"/>
                              <a:ext cx="419246" cy="297723"/>
                            </w14:xfrm>
                          </w14:contentPart>
                        </a:graphicData>
                      </a:graphic>
                    </wp:anchor>
                  </w:drawing>
                </mc:Choice>
                <mc:Fallback>
                  <w:pict>
                    <v:shape id="1081" filled="f" stroked="t" style="position:absolute;margin-left:56.8pt;margin-top:1.38pt;width:33.01pt;height:23.44pt;z-index:57;mso-position-horizontal-relative:char;mso-position-vertical-relative:line;mso-width-relative:page;mso-height-relative:page;mso-wrap-distance-left:0.0pt;mso-wrap-distance-right:0.0pt;visibility:visible;">
                      <v:stroke weight="2.18pt"/>
                      <v:fill/>
                      <o:ink i="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"/>
                    </v:shape>
                  </w:pict>
                </mc:Fallback>
              </mc:AlternateContent>
            </w:r>
            <w:r>
              <w:rPr/>
              <mc:AlternateContent>
                <mc:Choice Requires="wps">
                  <w:drawing>
                    <wp:anchor distT="0" distB="0" distL="0" distR="0" simplePos="false" relativeHeight="58" behindDoc="false" locked="false" layoutInCell="true" allowOverlap="true">
                      <wp:simplePos x="0" y="0"/>
                      <wp:positionH relativeFrom="character">
                        <wp:posOffset>1117373</wp:posOffset>
                      </wp:positionH>
                      <wp:positionV relativeFrom="line">
                        <wp:posOffset>-15628</wp:posOffset>
                      </wp:positionV>
                      <wp:extent cx="956577" cy="282559"/>
                      <wp:effectExtent l="0" t="0" r="0" b="0"/>
                      <wp:wrapNone/>
                      <wp:docPr id="108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0">
                            <w14:xfrm rot="0">
                              <a:off x="0" y="0"/>
                              <a:ext cx="956577" cy="282559"/>
                            </w14:xfrm>
                          </w14:contentPart>
                        </a:graphicData>
                      </a:graphic>
                    </wp:anchor>
                  </w:drawing>
                </mc:Choice>
                <mc:Fallback>
                  <w:pict>
                    <v:shape id="1082" filled="f" stroked="t" style="position:absolute;margin-left:87.98pt;margin-top:-1.23pt;width:75.32pt;height:22.25pt;z-index:58;mso-position-horizontal-relative:char;mso-position-vertical-relative:line;mso-width-relative:page;mso-height-relative:page;mso-wrap-distance-left:0.0pt;mso-wrap-distance-right:0.0pt;visibility:visible;">
                      <v:stroke weight="2.18pt"/>
                      <v:fill/>
                      <o:ink i="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"/>
                    </v:shape>
                  </w:pict>
                </mc:Fallback>
              </mc:AlternateContent>
            </w:r>
            <w:r>
              <w:rPr/>
              <mc:AlternateContent>
                <mc:Choice Requires="wps">
                  <w:drawing>
                    <wp:anchor distT="0" distB="0" distL="0" distR="0" simplePos="false" relativeHeight="59" behindDoc="false" locked="false" layoutInCell="true" allowOverlap="true">
                      <wp:simplePos x="0" y="0"/>
                      <wp:positionH relativeFrom="character">
                        <wp:posOffset>2091006</wp:posOffset>
                      </wp:positionH>
                      <wp:positionV relativeFrom="line">
                        <wp:posOffset>-54499</wp:posOffset>
                      </wp:positionV>
                      <wp:extent cx="798355" cy="321236"/>
                      <wp:effectExtent l="0" t="0" r="0" b="0"/>
                      <wp:wrapNone/>
                      <wp:docPr id="108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1">
                            <w14:xfrm rot="0">
                              <a:off x="0" y="0"/>
                              <a:ext cx="798355" cy="321236"/>
                            </w14:xfrm>
                          </w14:contentPart>
                        </a:graphicData>
                      </a:graphic>
                    </wp:anchor>
                  </w:drawing>
                </mc:Choice>
                <mc:Fallback>
                  <w:pict>
                    <v:shape id="1083" filled="f" stroked="t" style="position:absolute;margin-left:164.65pt;margin-top:-4.29pt;width:62.86pt;height:25.29pt;z-index:59;mso-position-horizontal-relative:char;mso-position-vertical-relative:line;mso-width-relative:page;mso-height-relative:page;mso-wrap-distance-left:0.0pt;mso-wrap-distance-right:0.0pt;visibility:visible;">
                      <v:stroke weight="2.18pt"/>
                      <v:fill/>
                      <o:ink i="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60" behindDoc="false" locked="false" layoutInCell="true" allowOverlap="true">
                      <wp:simplePos x="0" y="0"/>
                      <wp:positionH relativeFrom="character">
                        <wp:posOffset>328374</wp:posOffset>
                      </wp:positionH>
                      <wp:positionV relativeFrom="line">
                        <wp:posOffset>35857</wp:posOffset>
                      </wp:positionV>
                      <wp:extent cx="206030" cy="241047"/>
                      <wp:effectExtent l="0" t="0" r="0" b="0"/>
                      <wp:wrapNone/>
                      <wp:docPr id="108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2">
                            <w14:xfrm rot="0">
                              <a:off x="0" y="0"/>
                              <a:ext cx="206030" cy="241047"/>
                            </w14:xfrm>
                          </w14:contentPart>
                        </a:graphicData>
                      </a:graphic>
                    </wp:anchor>
                  </w:drawing>
                </mc:Choice>
                <mc:Fallback>
                  <w:pict>
                    <v:shape id="1084" filled="f" stroked="t" style="position:absolute;margin-left:25.86pt;margin-top:2.82pt;width:16.22pt;height:18.98pt;z-index:60;mso-position-horizontal-relative:char;mso-position-vertical-relative:line;mso-width-relative:page;mso-height-relative:page;mso-wrap-distance-left:0.0pt;mso-wrap-distance-right:0.0pt;visibility:visible;">
                      <v:stroke weight="2.18pt"/>
                      <v:fill/>
                      <o:ink i="AJcBHQTkApgEGQo4CAD+DwAAAAAAAgsKSBFEAEVMRkxQABUAAIA/AACAPwAAAAAAAAAABQE4CksU&#10;g/uL6t+P48Xl4XhfLnHl4/ifHvxb8KYrXhCD+NPpv6Wz5HHv53zL5M9nwf9STjj1wIP7e+y/lT5f&#10;i59XzOmbn6T/AIfHu/i98MgFATgKEgKD/EMfiCSD/Eufh/yD+3vuEA==&#10;"/>
                    </v:shape>
                  </w:pict>
                </mc:Fallback>
              </mc:AlternateContent>
            </w:r>
            <w:r>
              <w:rPr/>
              <mc:AlternateContent>
                <mc:Choice Requires="wps">
                  <w:drawing>
                    <wp:anchor distT="0" distB="0" distL="0" distR="0" simplePos="false" relativeHeight="61" behindDoc="false" locked="false" layoutInCell="true" allowOverlap="true">
                      <wp:simplePos x="0" y="0"/>
                      <wp:positionH relativeFrom="character">
                        <wp:posOffset>706383</wp:posOffset>
                      </wp:positionH>
                      <wp:positionV relativeFrom="line">
                        <wp:posOffset>-20838</wp:posOffset>
                      </wp:positionV>
                      <wp:extent cx="723018" cy="300134"/>
                      <wp:effectExtent l="0" t="0" r="0" b="0"/>
                      <wp:wrapNone/>
                      <wp:docPr id="108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3">
                            <w14:xfrm rot="0">
                              <a:off x="0" y="0"/>
                              <a:ext cx="723018" cy="300134"/>
                            </w14:xfrm>
                          </w14:contentPart>
                        </a:graphicData>
                      </a:graphic>
                    </wp:anchor>
                  </w:drawing>
                </mc:Choice>
                <mc:Fallback>
                  <w:pict>
                    <v:shape id="1085" filled="f" stroked="t" style="position:absolute;margin-left:55.62pt;margin-top:-1.64pt;width:56.93pt;height:23.63pt;z-index:61;mso-position-horizontal-relative:char;mso-position-vertical-relative:line;mso-width-relative:page;mso-height-relative:page;mso-wrap-distance-left:0.0pt;mso-wrap-distance-right:0.0pt;visibility:visible;">
                      <v:stroke weight="2.18pt"/>
                      <v:fill/>
                      <o:ink i="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"/>
                    </v:shape>
                  </w:pict>
                </mc:Fallback>
              </mc:AlternateContent>
            </w:r>
            <w:r>
              <w:rPr/>
              <mc:AlternateContent>
                <mc:Choice Requires="wps">
                  <w:drawing>
                    <wp:anchor distT="0" distB="0" distL="0" distR="0" simplePos="false" relativeHeight="62" behindDoc="false" locked="false" layoutInCell="true" allowOverlap="true">
                      <wp:simplePos x="0" y="0"/>
                      <wp:positionH relativeFrom="character">
                        <wp:posOffset>1534710</wp:posOffset>
                      </wp:positionH>
                      <wp:positionV relativeFrom="line">
                        <wp:posOffset>-36132</wp:posOffset>
                      </wp:positionV>
                      <wp:extent cx="722896" cy="323025"/>
                      <wp:effectExtent l="0" t="0" r="0" b="0"/>
                      <wp:wrapNone/>
                      <wp:docPr id="108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4">
                            <w14:xfrm rot="0">
                              <a:off x="0" y="0"/>
                              <a:ext cx="722896" cy="323025"/>
                            </w14:xfrm>
                          </w14:contentPart>
                        </a:graphicData>
                      </a:graphic>
                    </wp:anchor>
                  </w:drawing>
                </mc:Choice>
                <mc:Fallback>
                  <w:pict>
                    <v:shape id="1086" filled="f" stroked="t" style="position:absolute;margin-left:120.84pt;margin-top:-2.85pt;width:56.92pt;height:25.44pt;z-index:62;mso-position-horizontal-relative:char;mso-position-vertical-relative:line;mso-width-relative:page;mso-height-relative:page;mso-wrap-distance-left:0.0pt;mso-wrap-distance-right:0.0pt;visibility:visible;">
                      <v:stroke weight="2.18pt"/>
                      <v:fill/>
                      <o:ink i="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"/>
                    </v:shape>
                  </w:pict>
                </mc:Fallback>
              </mc:AlternateContent>
            </w:r>
            <w:r>
              <w:rPr/>
              <mc:AlternateContent>
                <mc:Choice Requires="wps">
                  <w:drawing>
                    <wp:anchor distT="0" distB="0" distL="0" distR="0" simplePos="false" relativeHeight="63" behindDoc="false" locked="false" layoutInCell="true" allowOverlap="true">
                      <wp:simplePos x="0" y="0"/>
                      <wp:positionH relativeFrom="character">
                        <wp:posOffset>2350344</wp:posOffset>
                      </wp:positionH>
                      <wp:positionV relativeFrom="line">
                        <wp:posOffset>-46328</wp:posOffset>
                      </wp:positionV>
                      <wp:extent cx="815422" cy="348589"/>
                      <wp:effectExtent l="0" t="0" r="0" b="0"/>
                      <wp:wrapNone/>
                      <wp:docPr id="108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5">
                            <w14:xfrm rot="0">
                              <a:off x="0" y="0"/>
                              <a:ext cx="815422" cy="348589"/>
                            </w14:xfrm>
                          </w14:contentPart>
                        </a:graphicData>
                      </a:graphic>
                    </wp:anchor>
                  </w:drawing>
                </mc:Choice>
                <mc:Fallback>
                  <w:pict>
                    <v:shape id="1087" filled="f" stroked="t" style="position:absolute;margin-left:185.07pt;margin-top:-3.65pt;width:64.21pt;height:27.45pt;z-index:63;mso-position-horizontal-relative:char;mso-position-vertical-relative:line;mso-width-relative:page;mso-height-relative:page;mso-wrap-distance-left:0.0pt;mso-wrap-distance-right:0.0pt;visibility:visible;">
                      <v:stroke weight="2.18pt"/>
                      <v:fill/>
                      <o:ink i="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"/>
                    </v:shape>
                  </w:pict>
                </mc:Fallback>
              </mc:AlternateContent>
            </w:r>
            <w:r>
              <w:rPr/>
              <mc:AlternateContent>
                <mc:Choice Requires="wps">
                  <w:drawing>
                    <wp:anchor distT="0" distB="0" distL="0" distR="0" simplePos="false" relativeHeight="64" behindDoc="false" locked="false" layoutInCell="true" allowOverlap="true">
                      <wp:simplePos x="0" y="0"/>
                      <wp:positionH relativeFrom="character">
                        <wp:posOffset>3259977</wp:posOffset>
                      </wp:positionH>
                      <wp:positionV relativeFrom="line">
                        <wp:posOffset>-4162</wp:posOffset>
                      </wp:positionV>
                      <wp:extent cx="754081" cy="269974"/>
                      <wp:effectExtent l="0" t="0" r="0" b="0"/>
                      <wp:wrapNone/>
                      <wp:docPr id="108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6">
                            <w14:xfrm rot="0">
                              <a:off x="0" y="0"/>
                              <a:ext cx="754081" cy="269974"/>
                            </w14:xfrm>
                          </w14:contentPart>
                        </a:graphicData>
                      </a:graphic>
                    </wp:anchor>
                  </w:drawing>
                </mc:Choice>
                <mc:Fallback>
                  <w:pict>
                    <v:shape id="1088" filled="f" stroked="t" style="position:absolute;margin-left:256.69pt;margin-top:-0.33pt;width:59.38pt;height:21.26pt;z-index:64;mso-position-horizontal-relative:char;mso-position-vertical-relative:line;mso-width-relative:page;mso-height-relative:page;mso-wrap-distance-left:0.0pt;mso-wrap-distance-right:0.0pt;visibility:visible;">
                      <v:stroke weight="2.18pt"/>
                      <v:fill/>
                      <o:ink i="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"/>
                    </v:shape>
                  </w:pict>
                </mc:Fallback>
              </mc:AlternateContent>
            </w:r>
            <w:r>
              <w:rPr/>
              <mc:AlternateContent>
                <mc:Choice Requires="wps">
                  <w:drawing>
                    <wp:anchor distT="0" distB="0" distL="0" distR="0" simplePos="false" relativeHeight="65" behindDoc="false" locked="false" layoutInCell="true" allowOverlap="true">
                      <wp:simplePos x="0" y="0"/>
                      <wp:positionH relativeFrom="character">
                        <wp:posOffset>4027440</wp:posOffset>
                      </wp:positionH>
                      <wp:positionV relativeFrom="line">
                        <wp:posOffset>-43779</wp:posOffset>
                      </wp:positionV>
                      <wp:extent cx="775905" cy="344382"/>
                      <wp:effectExtent l="0" t="0" r="0" b="0"/>
                      <wp:wrapNone/>
                      <wp:docPr id="108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7">
                            <w14:xfrm rot="0">
                              <a:off x="0" y="0"/>
                              <a:ext cx="775905" cy="344382"/>
                            </w14:xfrm>
                          </w14:contentPart>
                        </a:graphicData>
                      </a:graphic>
                    </wp:anchor>
                  </w:drawing>
                </mc:Choice>
                <mc:Fallback>
                  <w:pict>
                    <v:shape id="1089" filled="f" stroked="t" style="position:absolute;margin-left:317.12pt;margin-top:-3.45pt;width:61.09pt;height:27.12pt;z-index:65;mso-position-horizontal-relative:char;mso-position-vertical-relative:line;mso-width-relative:page;mso-height-relative:page;mso-wrap-distance-left:0.0pt;mso-wrap-distance-right:0.0pt;visibility:visible;">
                      <v:stroke weight="2.18pt"/>
                      <v:fill/>
                      <o:ink i="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&#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66" behindDoc="false" locked="false" layoutInCell="true" allowOverlap="true">
                      <wp:simplePos x="0" y="0"/>
                      <wp:positionH relativeFrom="character">
                        <wp:posOffset>295427</wp:posOffset>
                      </wp:positionH>
                      <wp:positionV relativeFrom="line">
                        <wp:posOffset>25567</wp:posOffset>
                      </wp:positionV>
                      <wp:extent cx="830129" cy="251672"/>
                      <wp:effectExtent l="0" t="0" r="0" b="0"/>
                      <wp:wrapNone/>
                      <wp:docPr id="109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8">
                            <w14:xfrm rot="0">
                              <a:off x="0" y="0"/>
                              <a:ext cx="830129" cy="251672"/>
                            </w14:xfrm>
                          </w14:contentPart>
                        </a:graphicData>
                      </a:graphic>
                    </wp:anchor>
                  </w:drawing>
                </mc:Choice>
                <mc:Fallback>
                  <w:pict>
                    <v:shape id="1090" filled="f" stroked="t" style="position:absolute;margin-left:23.26pt;margin-top:2.01pt;width:65.36pt;height:19.82pt;z-index:66;mso-position-horizontal-relative:char;mso-position-vertical-relative:line;mso-width-relative:page;mso-height-relative:page;mso-wrap-distance-left:0.0pt;mso-wrap-distance-right:0.0pt;visibility:visible;">
                      <v:stroke weight="2.18pt"/>
                      <v:fill/>
                      <o:ink i="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"/>
                    </v:shape>
                  </w:pict>
                </mc:Fallback>
              </mc:AlternateContent>
            </w:r>
            <w:r>
              <w:rPr/>
              <mc:AlternateContent>
                <mc:Choice Requires="wps">
                  <w:drawing>
                    <wp:anchor distT="0" distB="0" distL="0" distR="0" simplePos="false" relativeHeight="67" behindDoc="false" locked="false" layoutInCell="true" allowOverlap="true">
                      <wp:simplePos x="0" y="0"/>
                      <wp:positionH relativeFrom="character">
                        <wp:posOffset>1204031</wp:posOffset>
                      </wp:positionH>
                      <wp:positionV relativeFrom="line">
                        <wp:posOffset>-35607</wp:posOffset>
                      </wp:positionV>
                      <wp:extent cx="791422" cy="313673"/>
                      <wp:effectExtent l="0" t="0" r="0" b="0"/>
                      <wp:wrapNone/>
                      <wp:docPr id="109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9">
                            <w14:xfrm rot="0">
                              <a:off x="0" y="0"/>
                              <a:ext cx="791422" cy="313673"/>
                            </w14:xfrm>
                          </w14:contentPart>
                        </a:graphicData>
                      </a:graphic>
                    </wp:anchor>
                  </w:drawing>
                </mc:Choice>
                <mc:Fallback>
                  <w:pict>
                    <v:shape id="1091" filled="f" stroked="t" style="position:absolute;margin-left:94.81pt;margin-top:-2.8pt;width:62.32pt;height:24.7pt;z-index:67;mso-position-horizontal-relative:char;mso-position-vertical-relative:line;mso-width-relative:page;mso-height-relative:page;mso-wrap-distance-left:0.0pt;mso-wrap-distance-right:0.0pt;visibility:visible;">
                      <v:stroke weight="2.18pt"/>
                      <v:fill/>
                      <o:ink i="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"/>
                    </v:shape>
                  </w:pict>
                </mc:Fallback>
              </mc:AlternateContent>
            </w:r>
            <w:r>
              <w:rPr/>
              <mc:AlternateContent>
                <mc:Choice Requires="wps">
                  <w:drawing>
                    <wp:anchor distT="0" distB="0" distL="0" distR="0" simplePos="false" relativeHeight="68" behindDoc="false" locked="false" layoutInCell="true" allowOverlap="true">
                      <wp:simplePos x="0" y="0"/>
                      <wp:positionH relativeFrom="character">
                        <wp:posOffset>2071456</wp:posOffset>
                      </wp:positionH>
                      <wp:positionV relativeFrom="line">
                        <wp:posOffset>-13303</wp:posOffset>
                      </wp:positionV>
                      <wp:extent cx="412261" cy="289326"/>
                      <wp:effectExtent l="0" t="0" r="0" b="0"/>
                      <wp:wrapNone/>
                      <wp:docPr id="109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0">
                            <w14:xfrm rot="0">
                              <a:off x="0" y="0"/>
                              <a:ext cx="412261" cy="289326"/>
                            </w14:xfrm>
                          </w14:contentPart>
                        </a:graphicData>
                      </a:graphic>
                    </wp:anchor>
                  </w:drawing>
                </mc:Choice>
                <mc:Fallback>
                  <w:pict>
                    <v:shape id="1092" filled="f" stroked="t" style="position:absolute;margin-left:163.11pt;margin-top:-1.05pt;width:32.46pt;height:22.78pt;z-index:68;mso-position-horizontal-relative:char;mso-position-vertical-relative:line;mso-width-relative:page;mso-height-relative:page;mso-wrap-distance-left:0.0pt;mso-wrap-distance-right:0.0pt;visibility:visible;">
                      <v:stroke weight="2.18pt"/>
                      <v:fill/>
                      <o:ink i="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"/>
                    </v:shape>
                  </w:pict>
                </mc:Fallback>
              </mc:AlternateContent>
            </w:r>
            <w:r>
              <w:rPr/>
              <mc:AlternateContent>
                <mc:Choice Requires="wps">
                  <w:drawing>
                    <wp:anchor distT="0" distB="0" distL="0" distR="0" simplePos="false" relativeHeight="69" behindDoc="false" locked="false" layoutInCell="true" allowOverlap="true">
                      <wp:simplePos x="0" y="0"/>
                      <wp:positionH relativeFrom="character">
                        <wp:posOffset>2563736</wp:posOffset>
                      </wp:positionH>
                      <wp:positionV relativeFrom="line">
                        <wp:posOffset>-20313</wp:posOffset>
                      </wp:positionV>
                      <wp:extent cx="873789" cy="318712"/>
                      <wp:effectExtent l="0" t="0" r="0" b="0"/>
                      <wp:wrapNone/>
                      <wp:docPr id="109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1">
                            <w14:xfrm rot="0">
                              <a:off x="0" y="0"/>
                              <a:ext cx="873789" cy="318712"/>
                            </w14:xfrm>
                          </w14:contentPart>
                        </a:graphicData>
                      </a:graphic>
                    </wp:anchor>
                  </w:drawing>
                </mc:Choice>
                <mc:Fallback>
                  <w:pict>
                    <v:shape id="1093" filled="f" stroked="t" style="position:absolute;margin-left:201.87pt;margin-top:-1.6pt;width:68.8pt;height:25.1pt;z-index:69;mso-position-horizontal-relative:char;mso-position-vertical-relative:line;mso-width-relative:page;mso-height-relative:page;mso-wrap-distance-left:0.0pt;mso-wrap-distance-right:0.0pt;visibility:visible;">
                      <v:stroke weight="2.18pt"/>
                      <v:fill/>
                      <o:ink i="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"/>
                    </v:shape>
                  </w:pict>
                </mc:Fallback>
              </mc:AlternateContent>
            </w:r>
            <w:r>
              <w:rPr/>
              <mc:AlternateContent>
                <mc:Choice Requires="wps">
                  <w:drawing>
                    <wp:anchor distT="0" distB="0" distL="0" distR="0" simplePos="false" relativeHeight="70" behindDoc="false" locked="false" layoutInCell="true" allowOverlap="true">
                      <wp:simplePos x="0" y="0"/>
                      <wp:positionH relativeFrom="character">
                        <wp:posOffset>3521508</wp:posOffset>
                      </wp:positionH>
                      <wp:positionV relativeFrom="line">
                        <wp:posOffset>-29872</wp:posOffset>
                      </wp:positionV>
                      <wp:extent cx="895169" cy="331070"/>
                      <wp:effectExtent l="0" t="0" r="0" b="0"/>
                      <wp:wrapNone/>
                      <wp:docPr id="109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2">
                            <w14:xfrm rot="0">
                              <a:off x="0" y="0"/>
                              <a:ext cx="895169" cy="331070"/>
                            </w14:xfrm>
                          </w14:contentPart>
                        </a:graphicData>
                      </a:graphic>
                    </wp:anchor>
                  </w:drawing>
                </mc:Choice>
                <mc:Fallback>
                  <w:pict>
                    <v:shape id="1094" filled="f" stroked="t" style="position:absolute;margin-left:277.28pt;margin-top:-2.35pt;width:70.49pt;height:26.07pt;z-index:70;mso-position-horizontal-relative:char;mso-position-vertical-relative:line;mso-width-relative:page;mso-height-relative:page;mso-wrap-distance-left:0.0pt;mso-wrap-distance-right:0.0pt;visibility:visible;">
                      <v:stroke weight="2.18pt"/>
                      <v:fill/>
                      <o:ink i="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71" behindDoc="false" locked="false" layoutInCell="true" allowOverlap="true">
                      <wp:simplePos x="0" y="0"/>
                      <wp:positionH relativeFrom="character">
                        <wp:posOffset>318533</wp:posOffset>
                      </wp:positionH>
                      <wp:positionV relativeFrom="line">
                        <wp:posOffset>42659</wp:posOffset>
                      </wp:positionV>
                      <wp:extent cx="100715" cy="201784"/>
                      <wp:effectExtent l="0" t="0" r="0" b="0"/>
                      <wp:wrapNone/>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3">
                            <w14:xfrm rot="0">
                              <a:off x="0" y="0"/>
                              <a:ext cx="100715" cy="201784"/>
                            </w14:xfrm>
                          </w14:contentPart>
                        </a:graphicData>
                      </a:graphic>
                    </wp:anchor>
                  </w:drawing>
                </mc:Choice>
                <mc:Fallback>
                  <w:pict>
                    <v:shape id="1095" filled="f" stroked="t" style="position:absolute;margin-left:25.08pt;margin-top:3.36pt;width:7.93pt;height:15.89pt;z-index:71;mso-position-horizontal-relative:char;mso-position-vertical-relative:line;mso-width-relative:page;mso-height-relative:page;mso-wrap-distance-left:0.0pt;mso-wrap-distance-right:0.0pt;visibility:visible;">
                      <v:stroke weight="2.18pt"/>
                      <v:fill/>
                      <o:ink i="AH4dBOQCmAQZCjgIAP4PAAAAAAACCwpIEUQARUxGTFAAFQAAgD8AAIA/AAAAAAAAAAAFATgKSRGD&#10;/gNQ/gOv6eJGq8T1PjzyfA+Cfjn4b4fEwIP+amj+ai34U8/WdY8f4H+K/dzj4O+OPICD+3vb+r6i&#10;Wevr9HwF9YfHf4GP5tA=&#10;"/>
                    </v:shape>
                  </w:pict>
                </mc:Fallback>
              </mc:AlternateContent>
            </w:r>
            <w:r>
              <w:rPr/>
              <mc:AlternateContent>
                <mc:Choice Requires="wps">
                  <w:drawing>
                    <wp:anchor distT="0" distB="0" distL="0" distR="0" simplePos="false" relativeHeight="72" behindDoc="false" locked="false" layoutInCell="true" allowOverlap="true">
                      <wp:simplePos x="0" y="0"/>
                      <wp:positionH relativeFrom="character">
                        <wp:posOffset>566200</wp:posOffset>
                      </wp:positionH>
                      <wp:positionV relativeFrom="line">
                        <wp:posOffset>143342</wp:posOffset>
                      </wp:positionV>
                      <wp:extent cx="19115" cy="50342"/>
                      <wp:effectExtent l="0" t="0" r="0" b="0"/>
                      <wp:wrapNone/>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4">
                            <w14:xfrm rot="0">
                              <a:off x="0" y="0"/>
                              <a:ext cx="19115" cy="50342"/>
                            </w14:xfrm>
                          </w14:contentPart>
                        </a:graphicData>
                      </a:graphic>
                    </wp:anchor>
                  </w:drawing>
                </mc:Choice>
                <mc:Fallback>
                  <w:pict>
                    <v:shape id="1096" filled="f" stroked="t" style="position:absolute;margin-left:44.58pt;margin-top:11.29pt;width:1.51pt;height:3.96pt;z-index:72;mso-position-horizontal-relative:char;mso-position-vertical-relative:line;mso-width-relative:page;mso-height-relative:page;mso-wrap-distance-left:0.0pt;mso-wrap-distance-right:0.0pt;visibility:visible;">
                      <v:stroke weight="2.18pt"/>
                      <v:fill/>
                      <o:ink i="AE0dBOQCmAQZCjgIAP4PAAAAAAACCwpIEUQARUxGTFAAFQAAgD8AAIA/AAAAAAAAAAAFATgKGAOD&#10;/gXG/gWb2IP+bAr+a6nog/t76X+4wA==&#10;"/>
                    </v:shape>
                  </w:pict>
                </mc:Fallback>
              </mc:AlternateContent>
            </w:r>
            <w:r>
              <w:rPr/>
              <mc:AlternateContent>
                <mc:Choice Requires="wps">
                  <w:drawing>
                    <wp:anchor distT="0" distB="0" distL="0" distR="0" simplePos="false" relativeHeight="73" behindDoc="false" locked="false" layoutInCell="true" allowOverlap="true">
                      <wp:simplePos x="0" y="0"/>
                      <wp:positionH relativeFrom="character">
                        <wp:posOffset>725184</wp:posOffset>
                      </wp:positionH>
                      <wp:positionV relativeFrom="line">
                        <wp:posOffset>9523</wp:posOffset>
                      </wp:positionV>
                      <wp:extent cx="539338" cy="299917"/>
                      <wp:effectExtent l="0" t="0" r="0" b="0"/>
                      <wp:wrapNone/>
                      <wp:docPr id="109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5">
                            <w14:xfrm rot="0">
                              <a:off x="0" y="0"/>
                              <a:ext cx="539338" cy="299917"/>
                            </w14:xfrm>
                          </w14:contentPart>
                        </a:graphicData>
                      </a:graphic>
                    </wp:anchor>
                  </w:drawing>
                </mc:Choice>
                <mc:Fallback>
                  <w:pict>
                    <v:shape id="1097" filled="f" stroked="t" style="position:absolute;margin-left:57.1pt;margin-top:0.75pt;width:42.47pt;height:23.62pt;z-index:73;mso-position-horizontal-relative:char;mso-position-vertical-relative:line;mso-width-relative:page;mso-height-relative:page;mso-wrap-distance-left:0.0pt;mso-wrap-distance-right:0.0pt;visibility:visible;">
                      <v:stroke weight="2.18pt"/>
                      <v:fill/>
                      <o:ink i="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"/>
                    </v:shape>
                  </w:pict>
                </mc:Fallback>
              </mc:AlternateContent>
            </w:r>
            <w:r>
              <w:rPr/>
              <mc:AlternateContent>
                <mc:Choice Requires="wps">
                  <w:drawing>
                    <wp:anchor distT="0" distB="0" distL="0" distR="0" simplePos="false" relativeHeight="74" behindDoc="false" locked="false" layoutInCell="true" allowOverlap="true">
                      <wp:simplePos x="0" y="0"/>
                      <wp:positionH relativeFrom="character">
                        <wp:posOffset>1372888</wp:posOffset>
                      </wp:positionH>
                      <wp:positionV relativeFrom="line">
                        <wp:posOffset>35649</wp:posOffset>
                      </wp:positionV>
                      <wp:extent cx="556115" cy="284945"/>
                      <wp:effectExtent l="0" t="0" r="0" b="0"/>
                      <wp:wrapNone/>
                      <wp:docPr id="109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6">
                            <w14:xfrm rot="0">
                              <a:off x="0" y="0"/>
                              <a:ext cx="556115" cy="284945"/>
                            </w14:xfrm>
                          </w14:contentPart>
                        </a:graphicData>
                      </a:graphic>
                    </wp:anchor>
                  </w:drawing>
                </mc:Choice>
                <mc:Fallback>
                  <w:pict>
                    <v:shape id="1098" filled="f" stroked="t" style="position:absolute;margin-left:108.1pt;margin-top:2.81pt;width:43.79pt;height:22.44pt;z-index:74;mso-position-horizontal-relative:char;mso-position-vertical-relative:line;mso-width-relative:page;mso-height-relative:page;mso-wrap-distance-left:0.0pt;mso-wrap-distance-right:0.0pt;visibility:visible;">
                      <v:stroke weight="2.18pt"/>
                      <v:fill/>
                      <o:ink i="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"/>
                    </v:shape>
                  </w:pict>
                </mc:Fallback>
              </mc:AlternateContent>
            </w:r>
            <w:r>
              <w:rPr/>
              <mc:AlternateContent>
                <mc:Choice Requires="wps">
                  <w:drawing>
                    <wp:anchor distT="0" distB="0" distL="0" distR="0" simplePos="false" relativeHeight="75" behindDoc="false" locked="false" layoutInCell="true" allowOverlap="true">
                      <wp:simplePos x="0" y="0"/>
                      <wp:positionH relativeFrom="character">
                        <wp:posOffset>1969939</wp:posOffset>
                      </wp:positionH>
                      <wp:positionV relativeFrom="line">
                        <wp:posOffset>36925</wp:posOffset>
                      </wp:positionV>
                      <wp:extent cx="349818" cy="202778"/>
                      <wp:effectExtent l="0" t="0" r="0" b="0"/>
                      <wp:wrapNone/>
                      <wp:docPr id="109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7">
                            <w14:xfrm rot="0">
                              <a:off x="0" y="0"/>
                              <a:ext cx="349818" cy="202778"/>
                            </w14:xfrm>
                          </w14:contentPart>
                        </a:graphicData>
                      </a:graphic>
                    </wp:anchor>
                  </w:drawing>
                </mc:Choice>
                <mc:Fallback>
                  <w:pict>
                    <v:shape id="1099" filled="f" stroked="t" style="position:absolute;margin-left:155.11pt;margin-top:2.91pt;width:27.54pt;height:15.97pt;z-index:75;mso-position-horizontal-relative:char;mso-position-vertical-relative:line;mso-width-relative:page;mso-height-relative:page;mso-wrap-distance-left:0.0pt;mso-wrap-distance-right:0.0pt;visibility:visible;">
                      <v:stroke weight="2.18pt"/>
                      <v:fill/>
                      <o:ink i="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"/>
                    </v:shape>
                  </w:pict>
                </mc:Fallback>
              </mc:AlternateContent>
            </w:r>
            <w:r>
              <w:rPr/>
              <mc:AlternateContent>
                <mc:Choice Requires="wps">
                  <w:drawing>
                    <wp:anchor distT="0" distB="0" distL="0" distR="0" simplePos="false" relativeHeight="76" behindDoc="false" locked="false" layoutInCell="true" allowOverlap="true">
                      <wp:simplePos x="0" y="0"/>
                      <wp:positionH relativeFrom="character">
                        <wp:posOffset>2394451</wp:posOffset>
                      </wp:positionH>
                      <wp:positionV relativeFrom="line">
                        <wp:posOffset>5752</wp:posOffset>
                      </wp:positionV>
                      <wp:extent cx="344264" cy="317214"/>
                      <wp:effectExtent l="0" t="0" r="0" b="0"/>
                      <wp:wrapNone/>
                      <wp:docPr id="110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8">
                            <w14:xfrm rot="0">
                              <a:off x="0" y="0"/>
                              <a:ext cx="344264" cy="317214"/>
                            </w14:xfrm>
                          </w14:contentPart>
                        </a:graphicData>
                      </a:graphic>
                    </wp:anchor>
                  </w:drawing>
                </mc:Choice>
                <mc:Fallback>
                  <w:pict>
                    <v:shape id="1100" filled="f" stroked="t" style="position:absolute;margin-left:188.54pt;margin-top:0.45pt;width:27.11pt;height:24.98pt;z-index:76;mso-position-horizontal-relative:char;mso-position-vertical-relative:line;mso-width-relative:page;mso-height-relative:page;mso-wrap-distance-left:0.0pt;mso-wrap-distance-right:0.0pt;visibility:visible;">
                      <v:stroke weight="2.18pt"/>
                      <v:fill/>
                      <o:ink i="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"/>
                    </v:shape>
                  </w:pict>
                </mc:Fallback>
              </mc:AlternateContent>
            </w:r>
            <w:r>
              <w:rPr/>
              <mc:AlternateContent>
                <mc:Choice Requires="wps">
                  <w:drawing>
                    <wp:anchor distT="0" distB="0" distL="0" distR="0" simplePos="false" relativeHeight="77" behindDoc="false" locked="false" layoutInCell="true" allowOverlap="true">
                      <wp:simplePos x="0" y="0"/>
                      <wp:positionH relativeFrom="character">
                        <wp:posOffset>2807405</wp:posOffset>
                      </wp:positionH>
                      <wp:positionV relativeFrom="line">
                        <wp:posOffset>-19151</wp:posOffset>
                      </wp:positionV>
                      <wp:extent cx="1049870" cy="332008"/>
                      <wp:effectExtent l="0" t="0" r="0" b="0"/>
                      <wp:wrapNone/>
                      <wp:docPr id="110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9">
                            <w14:xfrm rot="0">
                              <a:off x="0" y="0"/>
                              <a:ext cx="1049870" cy="332008"/>
                            </w14:xfrm>
                          </w14:contentPart>
                        </a:graphicData>
                      </a:graphic>
                    </wp:anchor>
                  </w:drawing>
                </mc:Choice>
                <mc:Fallback>
                  <w:pict>
                    <v:shape id="1101" filled="f" stroked="t" style="position:absolute;margin-left:221.06pt;margin-top:-1.51pt;width:82.67pt;height:26.14pt;z-index:77;mso-position-horizontal-relative:char;mso-position-vertical-relative:line;mso-width-relative:page;mso-height-relative:page;mso-wrap-distance-left:0.0pt;mso-wrap-distance-right:0.0pt;visibility:visible;">
                      <v:stroke weight="2.18pt"/>
                      <v:fill/>
                      <o:ink i="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p>
        </w:tc>
      </w:tr>
      <w:tr>
        <w:tblPrEx/>
        <w:trPr>
          <w:trHeight w:val="510" w:hRule="atLeast"/>
          <w:jc w:val="center"/>
        </w:trPr>
        <w:tc>
          <w:tcPr>
            <w:tcW w:w="9460" w:type="dxa"/>
            <w:gridSpan w:val="4"/>
            <w:tcBorders/>
            <w:vAlign w:val="center"/>
          </w:tcPr>
          <w:p>
            <w:pPr>
              <w:pStyle w:val="style0"/>
              <w:spacing w:lineRule="auto" w:line="288"/>
              <w:jc w:val="left"/>
              <w:rPr>
                <w:szCs w:val="21"/>
              </w:rPr>
            </w:pP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78" behindDoc="false" locked="false" layoutInCell="true" allowOverlap="true">
                      <wp:simplePos x="0" y="0"/>
                      <wp:positionH relativeFrom="character">
                        <wp:posOffset>183977</wp:posOffset>
                      </wp:positionH>
                      <wp:positionV relativeFrom="line">
                        <wp:posOffset>-46194</wp:posOffset>
                      </wp:positionV>
                      <wp:extent cx="576360" cy="604490"/>
                      <wp:effectExtent l="0" t="0" r="0" b="0"/>
                      <wp:wrapNone/>
                      <wp:docPr id="110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0">
                            <w14:xfrm rot="0">
                              <a:off x="0" y="0"/>
                              <a:ext cx="576360" cy="604490"/>
                            </w14:xfrm>
                          </w14:contentPart>
                        </a:graphicData>
                      </a:graphic>
                    </wp:anchor>
                  </w:drawing>
                </mc:Choice>
                <mc:Fallback>
                  <w:pict>
                    <v:shape id="1102" filled="f" stroked="t" style="position:absolute;margin-left:14.49pt;margin-top:-3.64pt;width:45.38pt;height:47.6pt;z-index:78;mso-position-horizontal-relative:char;mso-position-vertical-relative:line;mso-width-relative:page;mso-height-relative:page;mso-wrap-distance-left:0.0pt;mso-wrap-distance-right:0.0pt;visibility:visible;">
                      <v:stroke weight="2.18pt"/>
                      <v:fill/>
                      <o:ink i="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&#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79" behindDoc="false" locked="false" layoutInCell="true" allowOverlap="true">
                      <wp:simplePos x="0" y="0"/>
                      <wp:positionH relativeFrom="character">
                        <wp:posOffset>630721</wp:posOffset>
                      </wp:positionH>
                      <wp:positionV relativeFrom="line">
                        <wp:posOffset>-36972</wp:posOffset>
                      </wp:positionV>
                      <wp:extent cx="261124" cy="288294"/>
                      <wp:effectExtent l="0" t="0" r="0" b="0"/>
                      <wp:wrapNone/>
                      <wp:docPr id="110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1">
                            <w14:xfrm rot="0">
                              <a:off x="0" y="0"/>
                              <a:ext cx="261124" cy="288294"/>
                            </w14:xfrm>
                          </w14:contentPart>
                        </a:graphicData>
                      </a:graphic>
                    </wp:anchor>
                  </w:drawing>
                </mc:Choice>
                <mc:Fallback>
                  <w:pict>
                    <v:shape id="1103" filled="f" stroked="t" style="position:absolute;margin-left:49.66pt;margin-top:-2.91pt;width:20.56pt;height:22.7pt;z-index:79;mso-position-horizontal-relative:char;mso-position-vertical-relative:line;mso-width-relative:page;mso-height-relative:page;mso-wrap-distance-left:0.0pt;mso-wrap-distance-right:0.0pt;visibility:visible;">
                      <v:stroke weight="2.18pt"/>
                      <v:fill/>
                      <o:ink i="AM4BHQTkApgEGQo4CAD+DwAAAAAAAgsKSBFEAEVMRkxQABUAAIA/AACAPwAAAAAAAAAABQE4CjwR&#10;g/whn4Svrx+YOGvjf4Jnr4fFz5aAg3x5y383+T63yZ4HXWt83h+qg/t77b7dvi/4KeF5h5/u+J4v&#10;y3IFATgKGgmD+oPi244Xz7iD/DGfhg87ze72g/t77fAABQE4ChMDg/wZH4OP1oP8Rt+HXIP7e+3w&#10;BQE4CiEGg/ws34Qn2/V+Q/GAg/xFX4e3ytb+i4P7e+33D5s/ASg=&#10;"/>
                    </v:shape>
                  </w:pict>
                </mc:Fallback>
              </mc:AlternateContent>
            </w:r>
            <w:r>
              <w:rPr/>
              <mc:AlternateContent>
                <mc:Choice Requires="wps">
                  <w:drawing>
                    <wp:anchor distT="0" distB="0" distL="0" distR="0" simplePos="false" relativeHeight="80" behindDoc="false" locked="false" layoutInCell="true" allowOverlap="true">
                      <wp:simplePos x="0" y="0"/>
                      <wp:positionH relativeFrom="character">
                        <wp:posOffset>896258</wp:posOffset>
                      </wp:positionH>
                      <wp:positionV relativeFrom="line">
                        <wp:posOffset>3127</wp:posOffset>
                      </wp:positionV>
                      <wp:extent cx="464590" cy="341124"/>
                      <wp:effectExtent l="0" t="0" r="0" b="0"/>
                      <wp:wrapNone/>
                      <wp:docPr id="110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2">
                            <w14:xfrm rot="0">
                              <a:off x="0" y="0"/>
                              <a:ext cx="464590" cy="341124"/>
                            </w14:xfrm>
                          </w14:contentPart>
                        </a:graphicData>
                      </a:graphic>
                    </wp:anchor>
                  </w:drawing>
                </mc:Choice>
                <mc:Fallback>
                  <w:pict>
                    <v:shape id="1104" filled="f" stroked="t" style="position:absolute;margin-left:70.57pt;margin-top:0.25pt;width:36.58pt;height:26.86pt;z-index:80;mso-position-horizontal-relative:char;mso-position-vertical-relative:line;mso-width-relative:page;mso-height-relative:page;mso-wrap-distance-left:0.0pt;mso-wrap-distance-right:0.0pt;visibility:visible;">
                      <v:stroke weight="2.18pt"/>
                      <v:fill/>
                      <o:ink i="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"/>
                    </v:shape>
                  </w:pict>
                </mc:Fallback>
              </mc:AlternateContent>
            </w:r>
            <w:r>
              <w:rPr/>
              <mc:AlternateContent>
                <mc:Choice Requires="wps">
                  <w:drawing>
                    <wp:anchor distT="0" distB="0" distL="0" distR="0" simplePos="false" relativeHeight="81" behindDoc="false" locked="false" layoutInCell="true" allowOverlap="true">
                      <wp:simplePos x="0" y="0"/>
                      <wp:positionH relativeFrom="character">
                        <wp:posOffset>1441726</wp:posOffset>
                      </wp:positionH>
                      <wp:positionV relativeFrom="line">
                        <wp:posOffset>-1924</wp:posOffset>
                      </wp:positionV>
                      <wp:extent cx="425918" cy="328283"/>
                      <wp:effectExtent l="0" t="0" r="0" b="0"/>
                      <wp:wrapNone/>
                      <wp:docPr id="110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3">
                            <w14:xfrm rot="0">
                              <a:off x="0" y="0"/>
                              <a:ext cx="425918" cy="328283"/>
                            </w14:xfrm>
                          </w14:contentPart>
                        </a:graphicData>
                      </a:graphic>
                    </wp:anchor>
                  </w:drawing>
                </mc:Choice>
                <mc:Fallback>
                  <w:pict>
                    <v:shape id="1105" filled="f" stroked="t" style="position:absolute;margin-left:113.52pt;margin-top:-0.15pt;width:33.54pt;height:25.85pt;z-index:81;mso-position-horizontal-relative:char;mso-position-vertical-relative:line;mso-width-relative:page;mso-height-relative:page;mso-wrap-distance-left:0.0pt;mso-wrap-distance-right:0.0pt;visibility:visible;">
                      <v:stroke weight="2.18pt"/>
                      <v:fill/>
                      <o:ink i="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"/>
                    </v:shape>
                  </w:pict>
                </mc:Fallback>
              </mc:AlternateContent>
            </w:r>
            <w:r>
              <w:rPr/>
              <mc:AlternateContent>
                <mc:Choice Requires="wps">
                  <w:drawing>
                    <wp:anchor distT="0" distB="0" distL="0" distR="0" simplePos="false" relativeHeight="82" behindDoc="false" locked="false" layoutInCell="true" allowOverlap="true">
                      <wp:simplePos x="0" y="0"/>
                      <wp:positionH relativeFrom="character">
                        <wp:posOffset>1912147</wp:posOffset>
                      </wp:positionH>
                      <wp:positionV relativeFrom="line">
                        <wp:posOffset>-15943</wp:posOffset>
                      </wp:positionV>
                      <wp:extent cx="565886" cy="312462"/>
                      <wp:effectExtent l="0" t="0" r="0" b="0"/>
                      <wp:wrapNone/>
                      <wp:docPr id="110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4">
                            <w14:xfrm rot="0">
                              <a:off x="0" y="0"/>
                              <a:ext cx="565886" cy="312462"/>
                            </w14:xfrm>
                          </w14:contentPart>
                        </a:graphicData>
                      </a:graphic>
                    </wp:anchor>
                  </w:drawing>
                </mc:Choice>
                <mc:Fallback>
                  <w:pict>
                    <v:shape id="1106" filled="f" stroked="t" style="position:absolute;margin-left:150.56pt;margin-top:-1.26pt;width:44.56pt;height:24.6pt;z-index:82;mso-position-horizontal-relative:char;mso-position-vertical-relative:line;mso-width-relative:page;mso-height-relative:page;mso-wrap-distance-left:0.0pt;mso-wrap-distance-right:0.0pt;visibility:visible;">
                      <v:stroke weight="2.18pt"/>
                      <v:fill/>
                      <o:ink i="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"/>
                    </v:shape>
                  </w:pict>
                </mc:Fallback>
              </mc:AlternateContent>
            </w:r>
            <w:r>
              <w:rPr/>
              <mc:AlternateContent>
                <mc:Choice Requires="wps">
                  <w:drawing>
                    <wp:anchor distT="0" distB="0" distL="0" distR="0" simplePos="false" relativeHeight="83" behindDoc="false" locked="false" layoutInCell="true" allowOverlap="true">
                      <wp:simplePos x="0" y="0"/>
                      <wp:positionH relativeFrom="character">
                        <wp:posOffset>2459941</wp:posOffset>
                      </wp:positionH>
                      <wp:positionV relativeFrom="line">
                        <wp:posOffset>151011</wp:posOffset>
                      </wp:positionV>
                      <wp:extent cx="71847" cy="90487"/>
                      <wp:effectExtent l="0" t="0" r="0" b="0"/>
                      <wp:wrapNone/>
                      <wp:docPr id="110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5">
                            <w14:xfrm rot="0">
                              <a:off x="0" y="0"/>
                              <a:ext cx="71847" cy="90487"/>
                            </w14:xfrm>
                          </w14:contentPart>
                        </a:graphicData>
                      </a:graphic>
                    </wp:anchor>
                  </w:drawing>
                </mc:Choice>
                <mc:Fallback>
                  <w:pict>
                    <v:shape id="1107" filled="f" stroked="t" style="position:absolute;margin-left:193.7pt;margin-top:11.89pt;width:5.66pt;height:7.12pt;z-index:83;mso-position-horizontal-relative:char;mso-position-vertical-relative:line;mso-width-relative:page;mso-height-relative:page;mso-wrap-distance-left:0.0pt;mso-wrap-distance-right:0.0pt;visibility:visible;">
                      <v:stroke weight="2.18pt"/>
                      <v:fill/>
                      <o:ink i="AFcdBOQCmAQZCjgIAP4PAAAAAAACCwpIEUQARUxGTFAAFQAAgD8AAIA/AAAAAAAAAAAFATgKDgKD&#10;+ivh0IN6AIP7e+uQBQE4Cg8Cg3x0g/wI34Fkg/t74bA=&#10;"/>
                    </v:shape>
                  </w:pict>
                </mc:Fallback>
              </mc:AlternateContent>
            </w:r>
            <w:r>
              <w:rPr/>
              <mc:AlternateContent>
                <mc:Choice Requires="wps">
                  <w:drawing>
                    <wp:anchor distT="0" distB="0" distL="0" distR="0" simplePos="false" relativeHeight="84" behindDoc="false" locked="false" layoutInCell="true" allowOverlap="true">
                      <wp:simplePos x="0" y="0"/>
                      <wp:positionH relativeFrom="character">
                        <wp:posOffset>2480331</wp:posOffset>
                      </wp:positionH>
                      <wp:positionV relativeFrom="line">
                        <wp:posOffset>231939</wp:posOffset>
                      </wp:positionV>
                      <wp:extent cx="23224" cy="14441"/>
                      <wp:effectExtent l="0" t="0" r="0" b="0"/>
                      <wp:wrapNone/>
                      <wp:docPr id="110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6">
                            <w14:xfrm rot="0">
                              <a:off x="0" y="0"/>
                              <a:ext cx="23224" cy="14441"/>
                            </w14:xfrm>
                          </w14:contentPart>
                        </a:graphicData>
                      </a:graphic>
                    </wp:anchor>
                  </w:drawing>
                </mc:Choice>
                <mc:Fallback>
                  <w:pict>
                    <v:shape id="1108" filled="f" stroked="t" style="position:absolute;margin-left:195.3pt;margin-top:18.26pt;width:1.83pt;height:1.14pt;z-index:84;mso-position-horizontal-relative:char;mso-position-vertical-relative:line;mso-width-relative:page;mso-height-relative:page;mso-wrap-distance-left:0.0pt;mso-wrap-distance-right:0.0pt;visibility:visible;">
                      <v:stroke weight="2.18pt"/>
                      <v:fill/>
                      <o:ink i="AEkdBOQCmAQZCjgIAP4PAAAAAAACCwpIEUQARUxGTFAAFQAAgD8AAIA/AAAAAAAAAAAFATgKFAKD&#10;/iTu/iSPg/6C/P6CwYP7e+KQ&#10;"/>
                    </v:shape>
                  </w:pict>
                </mc:Fallback>
              </mc:AlternateContent>
            </w:r>
            <w:r>
              <w:rPr/>
              <mc:AlternateContent>
                <mc:Choice Requires="wps">
                  <w:drawing>
                    <wp:anchor distT="0" distB="0" distL="0" distR="0" simplePos="false" relativeHeight="85" behindDoc="false" locked="false" layoutInCell="true" allowOverlap="true">
                      <wp:simplePos x="0" y="0"/>
                      <wp:positionH relativeFrom="character">
                        <wp:posOffset>2491164</wp:posOffset>
                      </wp:positionH>
                      <wp:positionV relativeFrom="line">
                        <wp:posOffset>-28769</wp:posOffset>
                      </wp:positionV>
                      <wp:extent cx="693599" cy="339692"/>
                      <wp:effectExtent l="0" t="0" r="0" b="0"/>
                      <wp:wrapNone/>
                      <wp:docPr id="110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7">
                            <w14:xfrm rot="0">
                              <a:off x="0" y="0"/>
                              <a:ext cx="693599" cy="339692"/>
                            </w14:xfrm>
                          </w14:contentPart>
                        </a:graphicData>
                      </a:graphic>
                    </wp:anchor>
                  </w:drawing>
                </mc:Choice>
                <mc:Fallback>
                  <w:pict>
                    <v:shape id="1109" filled="f" stroked="t" style="position:absolute;margin-left:196.15pt;margin-top:-2.27pt;width:54.61pt;height:26.75pt;z-index:85;mso-position-horizontal-relative:char;mso-position-vertical-relative:line;mso-width-relative:page;mso-height-relative:page;mso-wrap-distance-left:0.0pt;mso-wrap-distance-right:0.0pt;visibility:visible;">
                      <v:stroke weight="2.18pt"/>
                      <v:fill/>
                      <o:ink i="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"/>
                    </v:shape>
                  </w:pict>
                </mc:Fallback>
              </mc:AlternateContent>
            </w:r>
            <w:r>
              <w:rPr/>
              <mc:AlternateContent>
                <mc:Choice Requires="wps">
                  <w:drawing>
                    <wp:anchor distT="0" distB="0" distL="0" distR="0" simplePos="false" relativeHeight="86" behindDoc="false" locked="false" layoutInCell="true" allowOverlap="true">
                      <wp:simplePos x="0" y="0"/>
                      <wp:positionH relativeFrom="character">
                        <wp:posOffset>3222839</wp:posOffset>
                      </wp:positionH>
                      <wp:positionV relativeFrom="line">
                        <wp:posOffset>-12758</wp:posOffset>
                      </wp:positionV>
                      <wp:extent cx="347366" cy="341823"/>
                      <wp:effectExtent l="0" t="0" r="0" b="0"/>
                      <wp:wrapNone/>
                      <wp:docPr id="111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8">
                            <w14:xfrm rot="0">
                              <a:off x="0" y="0"/>
                              <a:ext cx="347366" cy="341823"/>
                            </w14:xfrm>
                          </w14:contentPart>
                        </a:graphicData>
                      </a:graphic>
                    </wp:anchor>
                  </w:drawing>
                </mc:Choice>
                <mc:Fallback>
                  <w:pict>
                    <v:shape id="1110" filled="f" stroked="t" style="position:absolute;margin-left:253.77pt;margin-top:-1.0pt;width:27.35pt;height:26.92pt;z-index:86;mso-position-horizontal-relative:char;mso-position-vertical-relative:line;mso-width-relative:page;mso-height-relative:page;mso-wrap-distance-left:0.0pt;mso-wrap-distance-right:0.0pt;visibility:visible;">
                      <v:stroke weight="2.18pt"/>
                      <v:fill/>
                      <o:ink i="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&#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87" behindDoc="false" locked="false" layoutInCell="true" allowOverlap="true">
                      <wp:simplePos x="0" y="0"/>
                      <wp:positionH relativeFrom="character">
                        <wp:posOffset>277900</wp:posOffset>
                      </wp:positionH>
                      <wp:positionV relativeFrom="line">
                        <wp:posOffset>68588</wp:posOffset>
                      </wp:positionV>
                      <wp:extent cx="100344" cy="143709"/>
                      <wp:effectExtent l="0" t="0" r="0" b="0"/>
                      <wp:wrapNone/>
                      <wp:docPr id="111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9">
                            <w14:xfrm rot="0">
                              <a:off x="0" y="0"/>
                              <a:ext cx="100344" cy="143709"/>
                            </w14:xfrm>
                          </w14:contentPart>
                        </a:graphicData>
                      </a:graphic>
                    </wp:anchor>
                  </w:drawing>
                </mc:Choice>
                <mc:Fallback>
                  <w:pict>
                    <v:shape id="1111" filled="f" stroked="t" style="position:absolute;margin-left:21.88pt;margin-top:5.4pt;width:7.9pt;height:11.32pt;z-index:87;mso-position-horizontal-relative:char;mso-position-vertical-relative:line;mso-width-relative:page;mso-height-relative:page;mso-wrap-distance-left:0.0pt;mso-wrap-distance-right:0.0pt;visibility:visible;">
                      <v:stroke weight="2.18pt"/>
                      <v:fill/>
                      <o:ink i="AHEdBOQCmAQZCjgIAP4PAAAAAAACCwpIEUQARUxGTFAAFQAAgD8AAIA/AAAAAAAAAAAFATgKPA6D&#10;/gFo/gGn+lPR38d+r6Pg4+purmCD/oZs/obR6fGnwlwxqfV93z+GgIP7e+f/jz7Lv4Y8Dn58+VH2&#10;uA==&#10;"/>
                    </v:shape>
                  </w:pict>
                </mc:Fallback>
              </mc:AlternateContent>
            </w:r>
            <w:r>
              <w:rPr/>
              <mc:AlternateContent>
                <mc:Choice Requires="wps">
                  <w:drawing>
                    <wp:anchor distT="0" distB="0" distL="0" distR="0" simplePos="false" relativeHeight="88" behindDoc="false" locked="false" layoutInCell="true" allowOverlap="true">
                      <wp:simplePos x="0" y="0"/>
                      <wp:positionH relativeFrom="character">
                        <wp:posOffset>510126</wp:posOffset>
                      </wp:positionH>
                      <wp:positionV relativeFrom="line">
                        <wp:posOffset>-28800</wp:posOffset>
                      </wp:positionV>
                      <wp:extent cx="872934" cy="350501"/>
                      <wp:effectExtent l="0" t="0" r="0" b="0"/>
                      <wp:wrapNone/>
                      <wp:docPr id="111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0">
                            <w14:xfrm rot="0">
                              <a:off x="0" y="0"/>
                              <a:ext cx="872934" cy="350501"/>
                            </w14:xfrm>
                          </w14:contentPart>
                        </a:graphicData>
                      </a:graphic>
                    </wp:anchor>
                  </w:drawing>
                </mc:Choice>
                <mc:Fallback>
                  <w:pict>
                    <v:shape id="1112" filled="f" stroked="t" style="position:absolute;margin-left:40.17pt;margin-top:-2.27pt;width:68.73pt;height:27.6pt;z-index:88;mso-position-horizontal-relative:char;mso-position-vertical-relative:line;mso-width-relative:page;mso-height-relative:page;mso-wrap-distance-left:0.0pt;mso-wrap-distance-right:0.0pt;visibility:visible;">
                      <v:stroke weight="2.18pt"/>
                      <v:fill/>
                      <o:ink i="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"/>
                    </v:shape>
                  </w:pict>
                </mc:Fallback>
              </mc:AlternateContent>
            </w:r>
            <w:r>
              <w:rPr/>
              <mc:AlternateContent>
                <mc:Choice Requires="wps">
                  <w:drawing>
                    <wp:anchor distT="0" distB="0" distL="0" distR="0" simplePos="false" relativeHeight="89" behindDoc="false" locked="false" layoutInCell="true" allowOverlap="true">
                      <wp:simplePos x="0" y="0"/>
                      <wp:positionH relativeFrom="character">
                        <wp:posOffset>1433159</wp:posOffset>
                      </wp:positionH>
                      <wp:positionV relativeFrom="line">
                        <wp:posOffset>8097</wp:posOffset>
                      </wp:positionV>
                      <wp:extent cx="434069" cy="274302"/>
                      <wp:effectExtent l="0" t="0" r="0" b="0"/>
                      <wp:wrapNone/>
                      <wp:docPr id="111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1">
                            <w14:xfrm rot="0">
                              <a:off x="0" y="0"/>
                              <a:ext cx="434069" cy="274302"/>
                            </w14:xfrm>
                          </w14:contentPart>
                        </a:graphicData>
                      </a:graphic>
                    </wp:anchor>
                  </w:drawing>
                </mc:Choice>
                <mc:Fallback>
                  <w:pict>
                    <v:shape id="1113" filled="f" stroked="t" style="position:absolute;margin-left:112.85pt;margin-top:0.64pt;width:34.18pt;height:21.6pt;z-index:89;mso-position-horizontal-relative:char;mso-position-vertical-relative:line;mso-width-relative:page;mso-height-relative:page;mso-wrap-distance-left:0.0pt;mso-wrap-distance-right:0.0pt;visibility:visible;">
                      <v:stroke weight="2.18pt"/>
                      <v:fill/>
                      <o:ink i="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"/>
                    </v:shape>
                  </w:pict>
                </mc:Fallback>
              </mc:AlternateContent>
            </w:r>
            <w:r>
              <w:rPr/>
              <mc:AlternateContent>
                <mc:Choice Requires="wps">
                  <w:drawing>
                    <wp:anchor distT="0" distB="0" distL="0" distR="0" simplePos="false" relativeHeight="90" behindDoc="false" locked="false" layoutInCell="true" allowOverlap="true">
                      <wp:simplePos x="0" y="0"/>
                      <wp:positionH relativeFrom="character">
                        <wp:posOffset>1857189</wp:posOffset>
                      </wp:positionH>
                      <wp:positionV relativeFrom="line">
                        <wp:posOffset>37037</wp:posOffset>
                      </wp:positionV>
                      <wp:extent cx="512596" cy="293771"/>
                      <wp:effectExtent l="0" t="0" r="0" b="0"/>
                      <wp:wrapNone/>
                      <wp:docPr id="111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2">
                            <w14:xfrm rot="0">
                              <a:off x="0" y="0"/>
                              <a:ext cx="512596" cy="293771"/>
                            </w14:xfrm>
                          </w14:contentPart>
                        </a:graphicData>
                      </a:graphic>
                    </wp:anchor>
                  </w:drawing>
                </mc:Choice>
                <mc:Fallback>
                  <w:pict>
                    <v:shape id="1114" filled="f" stroked="t" style="position:absolute;margin-left:146.24pt;margin-top:2.92pt;width:40.36pt;height:23.13pt;z-index:90;mso-position-horizontal-relative:char;mso-position-vertical-relative:line;mso-width-relative:page;mso-height-relative:page;mso-wrap-distance-left:0.0pt;mso-wrap-distance-right:0.0pt;visibility:visible;">
                      <v:stroke weight="2.18pt"/>
                      <v:fill/>
                      <o:ink i="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"/>
                    </v:shape>
                  </w:pict>
                </mc:Fallback>
              </mc:AlternateContent>
            </w:r>
            <w:r>
              <w:rPr/>
              <mc:AlternateContent>
                <mc:Choice Requires="wps">
                  <w:drawing>
                    <wp:anchor distT="0" distB="0" distL="0" distR="0" simplePos="false" relativeHeight="91" behindDoc="false" locked="false" layoutInCell="true" allowOverlap="true">
                      <wp:simplePos x="0" y="0"/>
                      <wp:positionH relativeFrom="character">
                        <wp:posOffset>2416476</wp:posOffset>
                      </wp:positionH>
                      <wp:positionV relativeFrom="line">
                        <wp:posOffset>-4382</wp:posOffset>
                      </wp:positionV>
                      <wp:extent cx="872908" cy="406923"/>
                      <wp:effectExtent l="0" t="0" r="0" b="0"/>
                      <wp:wrapNone/>
                      <wp:docPr id="111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3">
                            <w14:xfrm rot="0">
                              <a:off x="0" y="0"/>
                              <a:ext cx="872908" cy="406923"/>
                            </w14:xfrm>
                          </w14:contentPart>
                        </a:graphicData>
                      </a:graphic>
                    </wp:anchor>
                  </w:drawing>
                </mc:Choice>
                <mc:Fallback>
                  <w:pict>
                    <v:shape id="1115" filled="f" stroked="t" style="position:absolute;margin-left:190.27pt;margin-top:-0.35pt;width:68.73pt;height:32.04pt;z-index:91;mso-position-horizontal-relative:char;mso-position-vertical-relative:line;mso-width-relative:page;mso-height-relative:page;mso-wrap-distance-left:0.0pt;mso-wrap-distance-right:0.0pt;visibility:visible;">
                      <v:stroke weight="2.18pt"/>
                      <v:fill/>
                      <o:ink i="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"/>
                    </v:shape>
                  </w:pict>
                </mc:Fallback>
              </mc:AlternateContent>
            </w:r>
          </w:p>
        </w:tc>
      </w:tr>
      <w:tr>
        <w:tblPrEx/>
        <w:trPr>
          <w:trHeight w:val="510"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92" behindDoc="false" locked="false" layoutInCell="true" allowOverlap="true">
                      <wp:simplePos x="0" y="0"/>
                      <wp:positionH relativeFrom="character">
                        <wp:posOffset>278326</wp:posOffset>
                      </wp:positionH>
                      <wp:positionV relativeFrom="line">
                        <wp:posOffset>46126</wp:posOffset>
                      </wp:positionV>
                      <wp:extent cx="170470" cy="224740"/>
                      <wp:effectExtent l="0" t="0" r="0" b="0"/>
                      <wp:wrapNone/>
                      <wp:docPr id="111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4">
                            <w14:xfrm rot="0">
                              <a:off x="0" y="0"/>
                              <a:ext cx="170470" cy="224740"/>
                            </w14:xfrm>
                          </w14:contentPart>
                        </a:graphicData>
                      </a:graphic>
                    </wp:anchor>
                  </w:drawing>
                </mc:Choice>
                <mc:Fallback>
                  <w:pict>
                    <v:shape id="1116" filled="f" stroked="t" style="position:absolute;margin-left:21.92pt;margin-top:3.63pt;width:13.42pt;height:17.7pt;z-index:92;mso-position-horizontal-relative:char;mso-position-vertical-relative:line;mso-width-relative:page;mso-height-relative:page;mso-wrap-distance-left:0.0pt;mso-wrap-distance-right:0.0pt;visibility:visible;">
                      <v:stroke weight="2.18pt"/>
                      <v:fill/>
                      <o:ink i="AIgBHQTkApgEGQo4CAD+DwAAAAAAAgsKSBFEAEVMRkxQABUAAIA/AACAPwAAAAAAAAAABQE4CjwN&#10;g/lz5V+LPjX4b9X6i6/DPi+n78iD+MPpP4++Iqx7ftT16eH6IIP7e+LfrP468D0/vn6w9Tl8T/C3&#10;zeAFATgKEgKD/CZfg0SD/DDfhOyD+3vp0A==&#10;"/>
                    </v:shape>
                  </w:pict>
                </mc:Fallback>
              </mc:AlternateContent>
            </w:r>
            <w:r>
              <w:rPr/>
              <mc:AlternateContent>
                <mc:Choice Requires="wps">
                  <w:drawing>
                    <wp:anchor distT="0" distB="0" distL="0" distR="0" simplePos="false" relativeHeight="93" behindDoc="false" locked="false" layoutInCell="true" allowOverlap="true">
                      <wp:simplePos x="0" y="0"/>
                      <wp:positionH relativeFrom="character">
                        <wp:posOffset>747800</wp:posOffset>
                      </wp:positionH>
                      <wp:positionV relativeFrom="line">
                        <wp:posOffset>97102</wp:posOffset>
                      </wp:positionV>
                      <wp:extent cx="158155" cy="41141"/>
                      <wp:effectExtent l="0" t="0" r="0" b="0"/>
                      <wp:wrapNone/>
                      <wp:docPr id="111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5">
                            <w14:xfrm rot="0">
                              <a:off x="0" y="0"/>
                              <a:ext cx="158155" cy="41141"/>
                            </w14:xfrm>
                          </w14:contentPart>
                        </a:graphicData>
                      </a:graphic>
                    </wp:anchor>
                  </w:drawing>
                </mc:Choice>
                <mc:Fallback>
                  <w:pict>
                    <v:shape id="1117" filled="f" stroked="t" style="position:absolute;margin-left:58.88pt;margin-top:7.65pt;width:12.45pt;height:3.24pt;z-index:93;mso-position-horizontal-relative:char;mso-position-vertical-relative:line;mso-width-relative:page;mso-height-relative:page;mso-wrap-distance-left:0.0pt;mso-wrap-distance-right:0.0pt;visibility:visible;">
                      <v:stroke weight="2.18pt"/>
                      <v:fill/>
                      <o:ink i="AGUdBOQCmAQZCjgIAP4PAAAAAAACCwpIEUQARUxGTFAAFQAAgD8AAIA/AAAAAAAAAAAFATgKMAmD&#10;/gi6/ggj8X1/hj1/qnnwg/6MNP6MR/L8DxfC+JuvloP7e4fXfhx8p/MP1h8sgA==&#10;"/>
                    </v:shape>
                  </w:pict>
                </mc:Fallback>
              </mc:AlternateContent>
            </w:r>
            <w:r>
              <w:rPr/>
              <mc:AlternateContent>
                <mc:Choice Requires="wps">
                  <w:drawing>
                    <wp:anchor distT="0" distB="0" distL="0" distR="0" simplePos="false" relativeHeight="94" behindDoc="false" locked="false" layoutInCell="true" allowOverlap="true">
                      <wp:simplePos x="0" y="0"/>
                      <wp:positionH relativeFrom="character">
                        <wp:posOffset>687214</wp:posOffset>
                      </wp:positionH>
                      <wp:positionV relativeFrom="line">
                        <wp:posOffset>20923</wp:posOffset>
                      </wp:positionV>
                      <wp:extent cx="891577" cy="327841"/>
                      <wp:effectExtent l="0" t="0" r="0" b="0"/>
                      <wp:wrapNone/>
                      <wp:docPr id="111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6">
                            <w14:xfrm rot="0">
                              <a:off x="0" y="0"/>
                              <a:ext cx="891577" cy="327841"/>
                            </w14:xfrm>
                          </w14:contentPart>
                        </a:graphicData>
                      </a:graphic>
                    </wp:anchor>
                  </w:drawing>
                </mc:Choice>
                <mc:Fallback>
                  <w:pict>
                    <v:shape id="1118" filled="f" stroked="t" style="position:absolute;margin-left:54.11pt;margin-top:1.65pt;width:70.2pt;height:25.81pt;z-index:94;mso-position-horizontal-relative:char;mso-position-vertical-relative:line;mso-width-relative:page;mso-height-relative:page;mso-wrap-distance-left:0.0pt;mso-wrap-distance-right:0.0pt;visibility:visible;">
                      <v:stroke weight="2.18pt"/>
                      <v:fill/>
                      <o:ink i="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"/>
                    </v:shape>
                  </w:pict>
                </mc:Fallback>
              </mc:AlternateContent>
            </w:r>
            <w:r>
              <w:rPr/>
              <mc:AlternateContent>
                <mc:Choice Requires="wps">
                  <w:drawing>
                    <wp:anchor distT="0" distB="0" distL="0" distR="0" simplePos="false" relativeHeight="95" behindDoc="false" locked="false" layoutInCell="true" allowOverlap="true">
                      <wp:simplePos x="0" y="0"/>
                      <wp:positionH relativeFrom="character">
                        <wp:posOffset>1745693</wp:posOffset>
                      </wp:positionH>
                      <wp:positionV relativeFrom="line">
                        <wp:posOffset>28003</wp:posOffset>
                      </wp:positionV>
                      <wp:extent cx="644687" cy="303468"/>
                      <wp:effectExtent l="0" t="0" r="0" b="0"/>
                      <wp:wrapNone/>
                      <wp:docPr id="111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7">
                            <w14:xfrm rot="0">
                              <a:off x="0" y="0"/>
                              <a:ext cx="644687" cy="303468"/>
                            </w14:xfrm>
                          </w14:contentPart>
                        </a:graphicData>
                      </a:graphic>
                    </wp:anchor>
                  </w:drawing>
                </mc:Choice>
                <mc:Fallback>
                  <w:pict>
                    <v:shape id="1119" filled="f" stroked="t" style="position:absolute;margin-left:137.46pt;margin-top:2.2pt;width:50.76pt;height:23.9pt;z-index:95;mso-position-horizontal-relative:char;mso-position-vertical-relative:line;mso-width-relative:page;mso-height-relative:page;mso-wrap-distance-left:0.0pt;mso-wrap-distance-right:0.0pt;visibility:visible;">
                      <v:stroke weight="2.18pt"/>
                      <v:fill/>
                      <o:ink i="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"/>
                    </v:shape>
                  </w:pict>
                </mc:Fallback>
              </mc:AlternateContent>
            </w:r>
            <w:r>
              <w:rPr/>
              <mc:AlternateContent>
                <mc:Choice Requires="wps">
                  <w:drawing>
                    <wp:anchor distT="0" distB="0" distL="0" distR="0" simplePos="false" relativeHeight="96" behindDoc="false" locked="false" layoutInCell="true" allowOverlap="true">
                      <wp:simplePos x="0" y="0"/>
                      <wp:positionH relativeFrom="character">
                        <wp:posOffset>2492808</wp:posOffset>
                      </wp:positionH>
                      <wp:positionV relativeFrom="line">
                        <wp:posOffset>-5769</wp:posOffset>
                      </wp:positionV>
                      <wp:extent cx="778338" cy="350004"/>
                      <wp:effectExtent l="0" t="0" r="0" b="0"/>
                      <wp:wrapNone/>
                      <wp:docPr id="112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8">
                            <w14:xfrm rot="0">
                              <a:off x="0" y="0"/>
                              <a:ext cx="778338" cy="350004"/>
                            </w14:xfrm>
                          </w14:contentPart>
                        </a:graphicData>
                      </a:graphic>
                    </wp:anchor>
                  </w:drawing>
                </mc:Choice>
                <mc:Fallback>
                  <w:pict>
                    <v:shape id="1120" filled="f" stroked="t" style="position:absolute;margin-left:196.28pt;margin-top:-0.45pt;width:61.29pt;height:27.56pt;z-index:96;mso-position-horizontal-relative:char;mso-position-vertical-relative:line;mso-width-relative:page;mso-height-relative:page;mso-wrap-distance-left:0.0pt;mso-wrap-distance-right:0.0pt;visibility:visible;">
                      <v:stroke weight="2.18pt"/>
                      <v:fill/>
                      <o:ink i="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"/>
                    </v:shape>
                  </w:pict>
                </mc:Fallback>
              </mc:AlternateContent>
            </w:r>
            <w:r>
              <w:rPr/>
              <mc:AlternateContent>
                <mc:Choice Requires="wps">
                  <w:drawing>
                    <wp:anchor distT="0" distB="0" distL="0" distR="0" simplePos="false" relativeHeight="97" behindDoc="false" locked="false" layoutInCell="true" allowOverlap="true">
                      <wp:simplePos x="0" y="0"/>
                      <wp:positionH relativeFrom="character">
                        <wp:posOffset>3332898</wp:posOffset>
                      </wp:positionH>
                      <wp:positionV relativeFrom="line">
                        <wp:posOffset>-15328</wp:posOffset>
                      </wp:positionV>
                      <wp:extent cx="438389" cy="322747"/>
                      <wp:effectExtent l="0" t="0" r="0" b="0"/>
                      <wp:wrapNone/>
                      <wp:docPr id="112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9">
                            <w14:xfrm rot="0">
                              <a:off x="0" y="0"/>
                              <a:ext cx="438389" cy="322747"/>
                            </w14:xfrm>
                          </w14:contentPart>
                        </a:graphicData>
                      </a:graphic>
                    </wp:anchor>
                  </w:drawing>
                </mc:Choice>
                <mc:Fallback>
                  <w:pict>
                    <v:shape id="1121" filled="f" stroked="t" style="position:absolute;margin-left:262.43pt;margin-top:-1.21pt;width:34.52pt;height:25.41pt;z-index:97;mso-position-horizontal-relative:char;mso-position-vertical-relative:line;mso-width-relative:page;mso-height-relative:page;mso-wrap-distance-left:0.0pt;mso-wrap-distance-right:0.0pt;visibility:visible;">
                      <v:stroke weight="2.18pt"/>
                      <v:fill/>
                      <o:ink i="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98" behindDoc="false" locked="false" layoutInCell="true" allowOverlap="true">
                      <wp:simplePos x="0" y="0"/>
                      <wp:positionH relativeFrom="character">
                        <wp:posOffset>512392</wp:posOffset>
                      </wp:positionH>
                      <wp:positionV relativeFrom="line">
                        <wp:posOffset>-39156</wp:posOffset>
                      </wp:positionV>
                      <wp:extent cx="515583" cy="631791"/>
                      <wp:effectExtent l="0" t="0" r="0" b="0"/>
                      <wp:wrapNone/>
                      <wp:docPr id="112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0">
                            <w14:xfrm rot="0">
                              <a:off x="0" y="0"/>
                              <a:ext cx="515583" cy="631791"/>
                            </w14:xfrm>
                          </w14:contentPart>
                        </a:graphicData>
                      </a:graphic>
                    </wp:anchor>
                  </w:drawing>
                </mc:Choice>
                <mc:Fallback>
                  <w:pict>
                    <v:shape id="1122" filled="f" stroked="t" style="position:absolute;margin-left:40.35pt;margin-top:-3.08pt;width:40.6pt;height:49.75pt;z-index:98;mso-position-horizontal-relative:char;mso-position-vertical-relative:line;mso-width-relative:page;mso-height-relative:page;mso-wrap-distance-left:0.0pt;mso-wrap-distance-right:0.0pt;visibility:visible;">
                      <v:stroke weight="2.18pt"/>
                      <v:fill/>
                      <o:ink i="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99" behindDoc="false" locked="false" layoutInCell="true" allowOverlap="true">
                      <wp:simplePos x="0" y="0"/>
                      <wp:positionH relativeFrom="character">
                        <wp:posOffset>699750</wp:posOffset>
                      </wp:positionH>
                      <wp:positionV relativeFrom="line">
                        <wp:posOffset>187008</wp:posOffset>
                      </wp:positionV>
                      <wp:extent cx="34040" cy="61220"/>
                      <wp:effectExtent l="0" t="0" r="0" b="0"/>
                      <wp:wrapNone/>
                      <wp:docPr id="112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1">
                            <w14:xfrm rot="0">
                              <a:off x="0" y="0"/>
                              <a:ext cx="34040" cy="61220"/>
                            </w14:xfrm>
                          </w14:contentPart>
                        </a:graphicData>
                      </a:graphic>
                    </wp:anchor>
                  </w:drawing>
                </mc:Choice>
                <mc:Fallback>
                  <w:pict>
                    <v:shape id="1123" filled="f" stroked="t" style="position:absolute;margin-left:55.1pt;margin-top:14.73pt;width:2.68pt;height:4.82pt;z-index:99;mso-position-horizontal-relative:char;mso-position-vertical-relative:line;mso-width-relative:page;mso-height-relative:page;mso-wrap-distance-left:0.0pt;mso-wrap-distance-right:0.0pt;visibility:visible;">
                      <v:stroke weight="2.18pt"/>
                      <v:fill/>
                      <o:ink i="AFMdBOQCmAQZCjgIAP4PAAAAAAACCwpIEUQARUxGTFAAFQAAgD8AAIA/AAAAAAAAAAAFATgKHgSD&#10;/gf+/ggL+CPgAIP+tZD+tSufdIP8At9L/Sf2iA==&#10;"/>
                    </v:shape>
                  </w:pict>
                </mc:Fallback>
              </mc:AlternateContent>
            </w:r>
            <w:r>
              <w:rPr/>
              <mc:AlternateContent>
                <mc:Choice Requires="wps">
                  <w:drawing>
                    <wp:anchor distT="0" distB="0" distL="0" distR="0" simplePos="false" relativeHeight="100" behindDoc="false" locked="false" layoutInCell="true" allowOverlap="true">
                      <wp:simplePos x="0" y="0"/>
                      <wp:positionH relativeFrom="character">
                        <wp:posOffset>883839</wp:posOffset>
                      </wp:positionH>
                      <wp:positionV relativeFrom="line">
                        <wp:posOffset>12473</wp:posOffset>
                      </wp:positionV>
                      <wp:extent cx="473439" cy="289951"/>
                      <wp:effectExtent l="0" t="0" r="0" b="0"/>
                      <wp:wrapNone/>
                      <wp:docPr id="112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2">
                            <w14:xfrm rot="0">
                              <a:off x="0" y="0"/>
                              <a:ext cx="473439" cy="289951"/>
                            </w14:xfrm>
                          </w14:contentPart>
                        </a:graphicData>
                      </a:graphic>
                    </wp:anchor>
                  </w:drawing>
                </mc:Choice>
                <mc:Fallback>
                  <w:pict>
                    <v:shape id="1124" filled="f" stroked="t" style="position:absolute;margin-left:69.59pt;margin-top:0.98pt;width:37.28pt;height:22.83pt;z-index:100;mso-position-horizontal-relative:char;mso-position-vertical-relative:line;mso-width-relative:page;mso-height-relative:page;mso-wrap-distance-left:0.0pt;mso-wrap-distance-right:0.0pt;visibility:visible;">
                      <v:stroke weight="2.18pt"/>
                      <v:fill/>
                      <o:ink i="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"/>
                    </v:shape>
                  </w:pict>
                </mc:Fallback>
              </mc:AlternateContent>
            </w:r>
            <w:r>
              <w:rPr/>
              <mc:AlternateContent>
                <mc:Choice Requires="wps">
                  <w:drawing>
                    <wp:anchor distT="0" distB="0" distL="0" distR="0" simplePos="false" relativeHeight="101" behindDoc="false" locked="false" layoutInCell="true" allowOverlap="true">
                      <wp:simplePos x="0" y="0"/>
                      <wp:positionH relativeFrom="character">
                        <wp:posOffset>1408064</wp:posOffset>
                      </wp:positionH>
                      <wp:positionV relativeFrom="line">
                        <wp:posOffset>-21905</wp:posOffset>
                      </wp:positionV>
                      <wp:extent cx="616877" cy="318905"/>
                      <wp:effectExtent l="0" t="0" r="0" b="0"/>
                      <wp:wrapNone/>
                      <wp:docPr id="112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3">
                            <w14:xfrm rot="0">
                              <a:off x="0" y="0"/>
                              <a:ext cx="616877" cy="318905"/>
                            </w14:xfrm>
                          </w14:contentPart>
                        </a:graphicData>
                      </a:graphic>
                    </wp:anchor>
                  </w:drawing>
                </mc:Choice>
                <mc:Fallback>
                  <w:pict>
                    <v:shape id="1125" filled="f" stroked="t" style="position:absolute;margin-left:110.87pt;margin-top:-1.72pt;width:48.57pt;height:25.11pt;z-index:101;mso-position-horizontal-relative:char;mso-position-vertical-relative:line;mso-width-relative:page;mso-height-relative:page;mso-wrap-distance-left:0.0pt;mso-wrap-distance-right:0.0pt;visibility:visible;">
                      <v:stroke weight="2.18pt"/>
                      <v:fill/>
                      <o:ink i="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&#10;"/>
                    </v:shape>
                  </w:pict>
                </mc:Fallback>
              </mc:AlternateContent>
            </w:r>
            <w:r>
              <w:rPr/>
              <mc:AlternateContent>
                <mc:Choice Requires="wps">
                  <w:drawing>
                    <wp:anchor distT="0" distB="0" distL="0" distR="0" simplePos="false" relativeHeight="102" behindDoc="false" locked="false" layoutInCell="true" allowOverlap="true">
                      <wp:simplePos x="0" y="0"/>
                      <wp:positionH relativeFrom="character">
                        <wp:posOffset>2101201</wp:posOffset>
                      </wp:positionH>
                      <wp:positionV relativeFrom="line">
                        <wp:posOffset>132821</wp:posOffset>
                      </wp:positionV>
                      <wp:extent cx="76304" cy="97085"/>
                      <wp:effectExtent l="0" t="0" r="0" b="0"/>
                      <wp:wrapNone/>
                      <wp:docPr id="11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4">
                            <w14:xfrm rot="0">
                              <a:off x="0" y="0"/>
                              <a:ext cx="76304" cy="97085"/>
                            </w14:xfrm>
                          </w14:contentPart>
                        </a:graphicData>
                      </a:graphic>
                    </wp:anchor>
                  </w:drawing>
                </mc:Choice>
                <mc:Fallback>
                  <w:pict>
                    <v:shape id="1126" filled="f" stroked="t" style="position:absolute;margin-left:165.45pt;margin-top:10.46pt;width:6.01pt;height:7.64pt;z-index:102;mso-position-horizontal-relative:char;mso-position-vertical-relative:line;mso-width-relative:page;mso-height-relative:page;mso-wrap-distance-left:0.0pt;mso-wrap-distance-right:0.0pt;visibility:visible;">
                      <v:stroke weight="2.18pt"/>
                      <v:fill/>
                      <o:ink i="AGQdBOQCmAQZCjgIAP4PAAAAAAACCwpIEUQARUxGTFAAFQAAgD8AAIA/AAAAAAAAAAAFATgKLwmD&#10;/h7C/h5V8H4h+I+XvfMGwIP+tM7+tO/2PjbvuvlfzYP7e+l/hv4P+FK8zyfX&#10;"/>
                    </v:shape>
                  </w:pict>
                </mc:Fallback>
              </mc:AlternateContent>
            </w:r>
            <w:r>
              <w:rPr/>
              <mc:AlternateContent>
                <mc:Choice Requires="wps">
                  <w:drawing>
                    <wp:anchor distT="0" distB="0" distL="0" distR="0" simplePos="false" relativeHeight="103" behindDoc="false" locked="false" layoutInCell="true" allowOverlap="true">
                      <wp:simplePos x="0" y="0"/>
                      <wp:positionH relativeFrom="character">
                        <wp:posOffset>2196143</wp:posOffset>
                      </wp:positionH>
                      <wp:positionV relativeFrom="line">
                        <wp:posOffset>-51953</wp:posOffset>
                      </wp:positionV>
                      <wp:extent cx="657466" cy="328190"/>
                      <wp:effectExtent l="0" t="0" r="0" b="0"/>
                      <wp:wrapNone/>
                      <wp:docPr id="11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5">
                            <w14:xfrm rot="0">
                              <a:off x="0" y="0"/>
                              <a:ext cx="657466" cy="328190"/>
                            </w14:xfrm>
                          </w14:contentPart>
                        </a:graphicData>
                      </a:graphic>
                    </wp:anchor>
                  </w:drawing>
                </mc:Choice>
                <mc:Fallback>
                  <w:pict>
                    <v:shape id="1127" filled="f" stroked="t" style="position:absolute;margin-left:172.92pt;margin-top:-4.09pt;width:51.77pt;height:25.84pt;z-index:103;mso-position-horizontal-relative:char;mso-position-vertical-relative:line;mso-width-relative:page;mso-height-relative:page;mso-wrap-distance-left:0.0pt;mso-wrap-distance-right:0.0pt;visibility:visible;">
                      <v:stroke weight="2.18pt"/>
                      <v:fill/>
                      <o:ink i="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"/>
                    </v:shape>
                  </w:pict>
                </mc:Fallback>
              </mc:AlternateContent>
            </w:r>
            <w:r>
              <w:rPr/>
              <mc:AlternateContent>
                <mc:Choice Requires="wps">
                  <w:drawing>
                    <wp:anchor distT="0" distB="0" distL="0" distR="0" simplePos="false" relativeHeight="104" behindDoc="false" locked="false" layoutInCell="true" allowOverlap="true">
                      <wp:simplePos x="0" y="0"/>
                      <wp:positionH relativeFrom="character">
                        <wp:posOffset>2894508</wp:posOffset>
                      </wp:positionH>
                      <wp:positionV relativeFrom="line">
                        <wp:posOffset>16867</wp:posOffset>
                      </wp:positionV>
                      <wp:extent cx="561431" cy="246641"/>
                      <wp:effectExtent l="0" t="0" r="0" b="0"/>
                      <wp:wrapNone/>
                      <wp:docPr id="11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6">
                            <w14:xfrm rot="0">
                              <a:off x="0" y="0"/>
                              <a:ext cx="561431" cy="246641"/>
                            </w14:xfrm>
                          </w14:contentPart>
                        </a:graphicData>
                      </a:graphic>
                    </wp:anchor>
                  </w:drawing>
                </mc:Choice>
                <mc:Fallback>
                  <w:pict>
                    <v:shape id="1128" filled="f" stroked="t" style="position:absolute;margin-left:227.91pt;margin-top:1.33pt;width:44.21pt;height:19.42pt;z-index:104;mso-position-horizontal-relative:char;mso-position-vertical-relative:line;mso-width-relative:page;mso-height-relative:page;mso-wrap-distance-left:0.0pt;mso-wrap-distance-right:0.0pt;visibility:visible;">
                      <v:stroke weight="2.18pt"/>
                      <v:fill/>
                      <o:ink i="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"/>
                    </v:shape>
                  </w:pict>
                </mc:Fallback>
              </mc:AlternateContent>
            </w:r>
            <w:r>
              <w:rPr/>
              <mc:AlternateContent>
                <mc:Choice Requires="wps">
                  <w:drawing>
                    <wp:anchor distT="0" distB="0" distL="0" distR="0" simplePos="false" relativeHeight="105" behindDoc="false" locked="false" layoutInCell="true" allowOverlap="true">
                      <wp:simplePos x="0" y="0"/>
                      <wp:positionH relativeFrom="character">
                        <wp:posOffset>3541260</wp:posOffset>
                      </wp:positionH>
                      <wp:positionV relativeFrom="line">
                        <wp:posOffset>-37024</wp:posOffset>
                      </wp:positionV>
                      <wp:extent cx="577562" cy="439093"/>
                      <wp:effectExtent l="0" t="0" r="0" b="0"/>
                      <wp:wrapNone/>
                      <wp:docPr id="11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7">
                            <w14:xfrm rot="0">
                              <a:off x="0" y="0"/>
                              <a:ext cx="577562" cy="439093"/>
                            </w14:xfrm>
                          </w14:contentPart>
                        </a:graphicData>
                      </a:graphic>
                    </wp:anchor>
                  </w:drawing>
                </mc:Choice>
                <mc:Fallback>
                  <w:pict>
                    <v:shape id="1129" filled="f" stroked="t" style="position:absolute;margin-left:278.84pt;margin-top:-2.92pt;width:45.48pt;height:34.57pt;z-index:105;mso-position-horizontal-relative:char;mso-position-vertical-relative:line;mso-width-relative:page;mso-height-relative:page;mso-wrap-distance-left:0.0pt;mso-wrap-distance-right:0.0pt;visibility:visible;">
                      <v:stroke weight="2.18pt"/>
                      <v:fill/>
                      <o:ink i="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&#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06" behindDoc="false" locked="false" layoutInCell="true" allowOverlap="true">
                      <wp:simplePos x="0" y="0"/>
                      <wp:positionH relativeFrom="character">
                        <wp:posOffset>395304</wp:posOffset>
                      </wp:positionH>
                      <wp:positionV relativeFrom="line">
                        <wp:posOffset>97829</wp:posOffset>
                      </wp:positionV>
                      <wp:extent cx="158794" cy="147182"/>
                      <wp:effectExtent l="0" t="0" r="0" b="0"/>
                      <wp:wrapNone/>
                      <wp:docPr id="11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8">
                            <w14:xfrm rot="0">
                              <a:off x="0" y="0"/>
                              <a:ext cx="158794" cy="147182"/>
                            </w14:xfrm>
                          </w14:contentPart>
                        </a:graphicData>
                      </a:graphic>
                    </wp:anchor>
                  </w:drawing>
                </mc:Choice>
                <mc:Fallback>
                  <w:pict>
                    <v:shape id="1130" filled="f" stroked="t" style="position:absolute;margin-left:31.13pt;margin-top:7.7pt;width:12.5pt;height:11.59pt;z-index:106;mso-position-horizontal-relative:char;mso-position-vertical-relative:line;mso-width-relative:page;mso-height-relative:page;mso-wrap-distance-left:0.0pt;mso-wrap-distance-right:0.0pt;visibility:visible;">
                      <v:stroke weight="2.18pt"/>
                      <v:fill/>
                      <o:ink i="AHsdBOQCmAQZCjgIAP4PAAAAAAACCwpIEUQARUxGTFAAFQAAgD8AAIA/AAAAAAAAAAAFATgKRg+D&#10;/gRS/gSL+YPA+Nfgf4f9Ly/M+jPgzjXwKIP+uiD+un34w+CPQn2vhOuvyL5Pbp6gg/t7H4AnzOkx&#10;PDwPrj7V9/7p+GA=&#10;"/>
                    </v:shape>
                  </w:pict>
                </mc:Fallback>
              </mc:AlternateContent>
            </w:r>
            <w:r>
              <w:rPr/>
              <mc:AlternateContent>
                <mc:Choice Requires="wps">
                  <w:drawing>
                    <wp:anchor distT="0" distB="0" distL="0" distR="0" simplePos="false" relativeHeight="107" behindDoc="false" locked="false" layoutInCell="true" allowOverlap="true">
                      <wp:simplePos x="0" y="0"/>
                      <wp:positionH relativeFrom="character">
                        <wp:posOffset>702069</wp:posOffset>
                      </wp:positionH>
                      <wp:positionV relativeFrom="line">
                        <wp:posOffset>35396</wp:posOffset>
                      </wp:positionV>
                      <wp:extent cx="502559" cy="263675"/>
                      <wp:effectExtent l="0" t="0" r="0" b="0"/>
                      <wp:wrapNone/>
                      <wp:docPr id="11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9">
                            <w14:xfrm rot="0">
                              <a:off x="0" y="0"/>
                              <a:ext cx="502559" cy="263675"/>
                            </w14:xfrm>
                          </w14:contentPart>
                        </a:graphicData>
                      </a:graphic>
                    </wp:anchor>
                  </w:drawing>
                </mc:Choice>
                <mc:Fallback>
                  <w:pict>
                    <v:shape id="1131" filled="f" stroked="t" style="position:absolute;margin-left:55.28pt;margin-top:2.79pt;width:39.57pt;height:20.76pt;z-index:107;mso-position-horizontal-relative:char;mso-position-vertical-relative:line;mso-width-relative:page;mso-height-relative:page;mso-wrap-distance-left:0.0pt;mso-wrap-distance-right:0.0pt;visibility:visible;">
                      <v:stroke weight="2.18pt"/>
                      <v:fill/>
                      <o:ink i="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"/>
                    </v:shape>
                  </w:pict>
                </mc:Fallback>
              </mc:AlternateContent>
            </w:r>
            <w:r>
              <w:rPr/>
              <mc:AlternateContent>
                <mc:Choice Requires="wps">
                  <w:drawing>
                    <wp:anchor distT="0" distB="0" distL="0" distR="0" simplePos="false" relativeHeight="108" behindDoc="false" locked="false" layoutInCell="true" allowOverlap="true">
                      <wp:simplePos x="0" y="0"/>
                      <wp:positionH relativeFrom="character">
                        <wp:posOffset>1231279</wp:posOffset>
                      </wp:positionH>
                      <wp:positionV relativeFrom="line">
                        <wp:posOffset>-13135</wp:posOffset>
                      </wp:positionV>
                      <wp:extent cx="271516" cy="306510"/>
                      <wp:effectExtent l="0" t="0" r="0" b="0"/>
                      <wp:wrapNone/>
                      <wp:docPr id="11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0">
                            <w14:xfrm rot="0">
                              <a:off x="0" y="0"/>
                              <a:ext cx="271516" cy="306510"/>
                            </w14:xfrm>
                          </w14:contentPart>
                        </a:graphicData>
                      </a:graphic>
                    </wp:anchor>
                  </w:drawing>
                </mc:Choice>
                <mc:Fallback>
                  <w:pict>
                    <v:shape id="1132" filled="f" stroked="t" style="position:absolute;margin-left:96.95pt;margin-top:-1.03pt;width:21.38pt;height:24.13pt;z-index:108;mso-position-horizontal-relative:char;mso-position-vertical-relative:line;mso-width-relative:page;mso-height-relative:page;mso-wrap-distance-left:0.0pt;mso-wrap-distance-right:0.0pt;visibility:visible;">
                      <v:stroke weight="2.18pt"/>
                      <v:fill/>
                      <o:ink i="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"/>
                    </v:shape>
                  </w:pict>
                </mc:Fallback>
              </mc:AlternateContent>
            </w:r>
            <w:r>
              <w:rPr/>
              <mc:AlternateContent>
                <mc:Choice Requires="wps">
                  <w:drawing>
                    <wp:anchor distT="0" distB="0" distL="0" distR="0" simplePos="false" relativeHeight="109" behindDoc="false" locked="false" layoutInCell="true" allowOverlap="true">
                      <wp:simplePos x="0" y="0"/>
                      <wp:positionH relativeFrom="character">
                        <wp:posOffset>1603436</wp:posOffset>
                      </wp:positionH>
                      <wp:positionV relativeFrom="line">
                        <wp:posOffset>-4850</wp:posOffset>
                      </wp:positionV>
                      <wp:extent cx="653164" cy="305241"/>
                      <wp:effectExtent l="0" t="0" r="0" b="0"/>
                      <wp:wrapNone/>
                      <wp:docPr id="11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1">
                            <w14:xfrm rot="0">
                              <a:off x="0" y="0"/>
                              <a:ext cx="653164" cy="305241"/>
                            </w14:xfrm>
                          </w14:contentPart>
                        </a:graphicData>
                      </a:graphic>
                    </wp:anchor>
                  </w:drawing>
                </mc:Choice>
                <mc:Fallback>
                  <w:pict>
                    <v:shape id="1133" filled="f" stroked="t" style="position:absolute;margin-left:126.25pt;margin-top:-0.38pt;width:51.43pt;height:24.03pt;z-index:109;mso-position-horizontal-relative:char;mso-position-vertical-relative:line;mso-width-relative:page;mso-height-relative:page;mso-wrap-distance-left:0.0pt;mso-wrap-distance-right:0.0pt;visibility:visible;">
                      <v:stroke weight="2.18pt"/>
                      <v:fill/>
                      <o:ink i="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"/>
                    </v:shape>
                  </w:pict>
                </mc:Fallback>
              </mc:AlternateContent>
            </w:r>
            <w:r>
              <w:rPr/>
              <mc:AlternateContent>
                <mc:Choice Requires="wps">
                  <w:drawing>
                    <wp:anchor distT="0" distB="0" distL="0" distR="0" simplePos="false" relativeHeight="110" behindDoc="false" locked="false" layoutInCell="true" allowOverlap="true">
                      <wp:simplePos x="0" y="0"/>
                      <wp:positionH relativeFrom="character">
                        <wp:posOffset>2295773</wp:posOffset>
                      </wp:positionH>
                      <wp:positionV relativeFrom="line">
                        <wp:posOffset>-30977</wp:posOffset>
                      </wp:positionV>
                      <wp:extent cx="392126" cy="315323"/>
                      <wp:effectExtent l="0" t="0" r="0" b="0"/>
                      <wp:wrapNone/>
                      <wp:docPr id="11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2">
                            <w14:xfrm rot="0">
                              <a:off x="0" y="0"/>
                              <a:ext cx="392126" cy="315323"/>
                            </w14:xfrm>
                          </w14:contentPart>
                        </a:graphicData>
                      </a:graphic>
                    </wp:anchor>
                  </w:drawing>
                </mc:Choice>
                <mc:Fallback>
                  <w:pict>
                    <v:shape id="1134" filled="f" stroked="t" style="position:absolute;margin-left:180.77pt;margin-top:-2.44pt;width:30.88pt;height:24.83pt;z-index:110;mso-position-horizontal-relative:char;mso-position-vertical-relative:line;mso-width-relative:page;mso-height-relative:page;mso-wrap-distance-left:0.0pt;mso-wrap-distance-right:0.0pt;visibility:visible;">
                      <v:stroke weight="2.18pt"/>
                      <v:fill/>
                      <o:ink i="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"/>
                    </v:shape>
                  </w:pict>
                </mc:Fallback>
              </mc:AlternateContent>
            </w:r>
            <w:r>
              <w:rPr/>
              <mc:AlternateContent>
                <mc:Choice Requires="wps">
                  <w:drawing>
                    <wp:anchor distT="0" distB="0" distL="0" distR="0" simplePos="false" relativeHeight="111" behindDoc="false" locked="false" layoutInCell="true" allowOverlap="true">
                      <wp:simplePos x="0" y="0"/>
                      <wp:positionH relativeFrom="character">
                        <wp:posOffset>2713774</wp:posOffset>
                      </wp:positionH>
                      <wp:positionV relativeFrom="line">
                        <wp:posOffset>496</wp:posOffset>
                      </wp:positionV>
                      <wp:extent cx="331391" cy="284636"/>
                      <wp:effectExtent l="0" t="0" r="0" b="0"/>
                      <wp:wrapNone/>
                      <wp:docPr id="11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3">
                            <w14:xfrm rot="0">
                              <a:off x="0" y="0"/>
                              <a:ext cx="331391" cy="284636"/>
                            </w14:xfrm>
                          </w14:contentPart>
                        </a:graphicData>
                      </a:graphic>
                    </wp:anchor>
                  </w:drawing>
                </mc:Choice>
                <mc:Fallback>
                  <w:pict>
                    <v:shape id="1135" filled="f" stroked="t" style="position:absolute;margin-left:213.68pt;margin-top:0.04pt;width:26.09pt;height:22.41pt;z-index:111;mso-position-horizontal-relative:char;mso-position-vertical-relative:line;mso-width-relative:page;mso-height-relative:page;mso-wrap-distance-left:0.0pt;mso-wrap-distance-right:0.0pt;visibility:visible;">
                      <v:stroke weight="2.18pt"/>
                      <v:fill/>
                      <o:ink i="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"/>
                    </v:shape>
                  </w:pict>
                </mc:Fallback>
              </mc:AlternateContent>
            </w:r>
            <w:r>
              <w:rPr/>
              <mc:AlternateContent>
                <mc:Choice Requires="wps">
                  <w:drawing>
                    <wp:anchor distT="0" distB="0" distL="0" distR="0" simplePos="false" relativeHeight="112" behindDoc="false" locked="false" layoutInCell="true" allowOverlap="true">
                      <wp:simplePos x="0" y="0"/>
                      <wp:positionH relativeFrom="character">
                        <wp:posOffset>3032142</wp:posOffset>
                      </wp:positionH>
                      <wp:positionV relativeFrom="line">
                        <wp:posOffset>-8674</wp:posOffset>
                      </wp:positionV>
                      <wp:extent cx="301228" cy="312217"/>
                      <wp:effectExtent l="0" t="0" r="0" b="0"/>
                      <wp:wrapNone/>
                      <wp:docPr id="11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4">
                            <w14:xfrm rot="0">
                              <a:off x="0" y="0"/>
                              <a:ext cx="301228" cy="312217"/>
                            </w14:xfrm>
                          </w14:contentPart>
                        </a:graphicData>
                      </a:graphic>
                    </wp:anchor>
                  </w:drawing>
                </mc:Choice>
                <mc:Fallback>
                  <w:pict>
                    <v:shape id="1136" filled="f" stroked="t" style="position:absolute;margin-left:238.75pt;margin-top:-0.68pt;width:23.72pt;height:24.58pt;z-index:112;mso-position-horizontal-relative:char;mso-position-vertical-relative:line;mso-width-relative:page;mso-height-relative:page;mso-wrap-distance-left:0.0pt;mso-wrap-distance-right:0.0pt;visibility:visible;">
                      <v:stroke weight="2.18pt"/>
                      <v:fill/>
                      <o:ink i="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"/>
                    </v:shape>
                  </w:pict>
                </mc:Fallback>
              </mc:AlternateContent>
            </w:r>
            <w:r>
              <w:rPr/>
              <mc:AlternateContent>
                <mc:Choice Requires="wps">
                  <w:drawing>
                    <wp:anchor distT="0" distB="0" distL="0" distR="0" simplePos="false" relativeHeight="113" behindDoc="false" locked="false" layoutInCell="true" allowOverlap="true">
                      <wp:simplePos x="0" y="0"/>
                      <wp:positionH relativeFrom="character">
                        <wp:posOffset>3466536</wp:posOffset>
                      </wp:positionH>
                      <wp:positionV relativeFrom="line">
                        <wp:posOffset>-36074</wp:posOffset>
                      </wp:positionV>
                      <wp:extent cx="598135" cy="344436"/>
                      <wp:effectExtent l="0" t="0" r="0" b="0"/>
                      <wp:wrapNone/>
                      <wp:docPr id="113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5">
                            <w14:xfrm rot="0">
                              <a:off x="0" y="0"/>
                              <a:ext cx="598135" cy="344436"/>
                            </w14:xfrm>
                          </w14:contentPart>
                        </a:graphicData>
                      </a:graphic>
                    </wp:anchor>
                  </w:drawing>
                </mc:Choice>
                <mc:Fallback>
                  <w:pict>
                    <v:shape id="1137" filled="f" stroked="t" style="position:absolute;margin-left:272.96pt;margin-top:-2.84pt;width:47.1pt;height:27.12pt;z-index:113;mso-position-horizontal-relative:char;mso-position-vertical-relative:line;mso-width-relative:page;mso-height-relative:page;mso-wrap-distance-left:0.0pt;mso-wrap-distance-right:0.0pt;visibility:visible;">
                      <v:stroke weight="2.18pt"/>
                      <v:fill/>
                      <o:ink i="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14" behindDoc="false" locked="false" layoutInCell="true" allowOverlap="true">
                      <wp:simplePos x="0" y="0"/>
                      <wp:positionH relativeFrom="character">
                        <wp:posOffset>470745</wp:posOffset>
                      </wp:positionH>
                      <wp:positionV relativeFrom="line">
                        <wp:posOffset>831</wp:posOffset>
                      </wp:positionV>
                      <wp:extent cx="837299" cy="342062"/>
                      <wp:effectExtent l="0" t="0" r="0" b="0"/>
                      <wp:wrapNone/>
                      <wp:docPr id="11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6">
                            <w14:xfrm rot="0">
                              <a:off x="0" y="0"/>
                              <a:ext cx="837299" cy="342062"/>
                            </w14:xfrm>
                          </w14:contentPart>
                        </a:graphicData>
                      </a:graphic>
                    </wp:anchor>
                  </w:drawing>
                </mc:Choice>
                <mc:Fallback>
                  <w:pict>
                    <v:shape id="1138" filled="f" stroked="t" style="position:absolute;margin-left:37.07pt;margin-top:0.07pt;width:65.93pt;height:26.93pt;z-index:114;mso-position-horizontal-relative:char;mso-position-vertical-relative:line;mso-width-relative:page;mso-height-relative:page;mso-wrap-distance-left:0.0pt;mso-wrap-distance-right:0.0pt;visibility:visible;">
                      <v:stroke weight="2.18pt"/>
                      <v:fill/>
                      <o:ink i="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"/>
                    </v:shape>
                  </w:pict>
                </mc:Fallback>
              </mc:AlternateContent>
            </w:r>
            <w:r>
              <w:rPr/>
              <mc:AlternateContent>
                <mc:Choice Requires="wps">
                  <w:drawing>
                    <wp:anchor distT="0" distB="0" distL="0" distR="0" simplePos="false" relativeHeight="115" behindDoc="false" locked="false" layoutInCell="true" allowOverlap="true">
                      <wp:simplePos x="0" y="0"/>
                      <wp:positionH relativeFrom="character">
                        <wp:posOffset>1413530</wp:posOffset>
                      </wp:positionH>
                      <wp:positionV relativeFrom="line">
                        <wp:posOffset>-2825</wp:posOffset>
                      </wp:positionV>
                      <wp:extent cx="374687" cy="362231"/>
                      <wp:effectExtent l="0" t="0" r="0" b="0"/>
                      <wp:wrapNone/>
                      <wp:docPr id="11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7">
                            <w14:xfrm rot="0">
                              <a:off x="0" y="0"/>
                              <a:ext cx="374687" cy="362231"/>
                            </w14:xfrm>
                          </w14:contentPart>
                        </a:graphicData>
                      </a:graphic>
                    </wp:anchor>
                  </w:drawing>
                </mc:Choice>
                <mc:Fallback>
                  <w:pict>
                    <v:shape id="1139" filled="f" stroked="t" style="position:absolute;margin-left:111.3pt;margin-top:-0.22pt;width:29.5pt;height:28.52pt;z-index:115;mso-position-horizontal-relative:char;mso-position-vertical-relative:line;mso-width-relative:page;mso-height-relative:page;mso-wrap-distance-left:0.0pt;mso-wrap-distance-right:0.0pt;visibility:visible;">
                      <v:stroke weight="2.18pt"/>
                      <v:fill/>
                      <o:ink i="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"/>
                    </v:shape>
                  </w:pict>
                </mc:Fallback>
              </mc:AlternateContent>
            </w:r>
            <w:r>
              <w:rPr/>
              <mc:AlternateContent>
                <mc:Choice Requires="wps">
                  <w:drawing>
                    <wp:anchor distT="0" distB="0" distL="0" distR="0" simplePos="false" relativeHeight="116" behindDoc="false" locked="false" layoutInCell="true" allowOverlap="true">
                      <wp:simplePos x="0" y="0"/>
                      <wp:positionH relativeFrom="character">
                        <wp:posOffset>1852058</wp:posOffset>
                      </wp:positionH>
                      <wp:positionV relativeFrom="line">
                        <wp:posOffset>-63527</wp:posOffset>
                      </wp:positionV>
                      <wp:extent cx="588874" cy="377647"/>
                      <wp:effectExtent l="0" t="0" r="0" b="0"/>
                      <wp:wrapNone/>
                      <wp:docPr id="11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8">
                            <w14:xfrm rot="0">
                              <a:off x="0" y="0"/>
                              <a:ext cx="588874" cy="377647"/>
                            </w14:xfrm>
                          </w14:contentPart>
                        </a:graphicData>
                      </a:graphic>
                    </wp:anchor>
                  </w:drawing>
                </mc:Choice>
                <mc:Fallback>
                  <w:pict>
                    <v:shape id="1140" filled="f" stroked="t" style="position:absolute;margin-left:145.83pt;margin-top:-5.0pt;width:46.37pt;height:29.74pt;z-index:116;mso-position-horizontal-relative:char;mso-position-vertical-relative:line;mso-width-relative:page;mso-height-relative:page;mso-wrap-distance-left:0.0pt;mso-wrap-distance-right:0.0pt;visibility:visible;">
                      <v:stroke weight="2.18pt"/>
                      <v:fill/>
                      <o:ink i="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"/>
                    </v:shape>
                  </w:pict>
                </mc:Fallback>
              </mc:AlternateContent>
            </w:r>
            <w:r>
              <w:rPr/>
              <mc:AlternateContent>
                <mc:Choice Requires="wps">
                  <w:drawing>
                    <wp:anchor distT="0" distB="0" distL="0" distR="0" simplePos="false" relativeHeight="117" behindDoc="false" locked="false" layoutInCell="true" allowOverlap="true">
                      <wp:simplePos x="0" y="0"/>
                      <wp:positionH relativeFrom="character">
                        <wp:posOffset>2418985</wp:posOffset>
                      </wp:positionH>
                      <wp:positionV relativeFrom="line">
                        <wp:posOffset>-8087</wp:posOffset>
                      </wp:positionV>
                      <wp:extent cx="686782" cy="351173"/>
                      <wp:effectExtent l="0" t="0" r="0" b="0"/>
                      <wp:wrapNone/>
                      <wp:docPr id="11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9">
                            <w14:xfrm rot="0">
                              <a:off x="0" y="0"/>
                              <a:ext cx="686782" cy="351173"/>
                            </w14:xfrm>
                          </w14:contentPart>
                        </a:graphicData>
                      </a:graphic>
                    </wp:anchor>
                  </w:drawing>
                </mc:Choice>
                <mc:Fallback>
                  <w:pict>
                    <v:shape id="1141" filled="f" stroked="t" style="position:absolute;margin-left:190.47pt;margin-top:-0.64pt;width:54.08pt;height:27.65pt;z-index:117;mso-position-horizontal-relative:char;mso-position-vertical-relative:line;mso-width-relative:page;mso-height-relative:page;mso-wrap-distance-left:0.0pt;mso-wrap-distance-right:0.0pt;visibility:visible;">
                      <v:stroke weight="2.18pt"/>
                      <v:fill/>
                      <o:ink i="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"/>
                    </v:shape>
                  </w:pict>
                </mc:Fallback>
              </mc:AlternateContent>
            </w:r>
            <w:r>
              <w:rPr/>
              <mc:AlternateContent>
                <mc:Choice Requires="wps">
                  <w:drawing>
                    <wp:anchor distT="0" distB="0" distL="0" distR="0" simplePos="false" relativeHeight="118" behindDoc="false" locked="false" layoutInCell="true" allowOverlap="true">
                      <wp:simplePos x="0" y="0"/>
                      <wp:positionH relativeFrom="character">
                        <wp:posOffset>3186752</wp:posOffset>
                      </wp:positionH>
                      <wp:positionV relativeFrom="line">
                        <wp:posOffset>2107</wp:posOffset>
                      </wp:positionV>
                      <wp:extent cx="504176" cy="356827"/>
                      <wp:effectExtent l="0" t="0" r="0" b="0"/>
                      <wp:wrapNone/>
                      <wp:docPr id="11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0">
                            <w14:xfrm rot="0">
                              <a:off x="0" y="0"/>
                              <a:ext cx="504176" cy="356827"/>
                            </w14:xfrm>
                          </w14:contentPart>
                        </a:graphicData>
                      </a:graphic>
                    </wp:anchor>
                  </w:drawing>
                </mc:Choice>
                <mc:Fallback>
                  <w:pict>
                    <v:shape id="1142" filled="f" stroked="t" style="position:absolute;margin-left:250.93pt;margin-top:0.17pt;width:39.7pt;height:28.1pt;z-index:118;mso-position-horizontal-relative:char;mso-position-vertical-relative:line;mso-width-relative:page;mso-height-relative:page;mso-wrap-distance-left:0.0pt;mso-wrap-distance-right:0.0pt;visibility:visible;">
                      <v:stroke weight="2.18pt"/>
                      <v:fill/>
                      <o:ink i="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"/>
                    </v:shape>
                  </w:pict>
                </mc:Fallback>
              </mc:AlternateContent>
            </w:r>
            <w:r>
              <w:rPr/>
              <mc:AlternateContent>
                <mc:Choice Requires="wps">
                  <w:drawing>
                    <wp:anchor distT="0" distB="0" distL="0" distR="0" simplePos="false" relativeHeight="119" behindDoc="false" locked="false" layoutInCell="true" allowOverlap="true">
                      <wp:simplePos x="0" y="0"/>
                      <wp:positionH relativeFrom="character">
                        <wp:posOffset>3792764</wp:posOffset>
                      </wp:positionH>
                      <wp:positionV relativeFrom="line">
                        <wp:posOffset>-4902</wp:posOffset>
                      </wp:positionV>
                      <wp:extent cx="456944" cy="341365"/>
                      <wp:effectExtent l="0" t="0" r="0" b="0"/>
                      <wp:wrapNone/>
                      <wp:docPr id="11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1">
                            <w14:xfrm rot="0">
                              <a:off x="0" y="0"/>
                              <a:ext cx="456944" cy="341365"/>
                            </w14:xfrm>
                          </w14:contentPart>
                        </a:graphicData>
                      </a:graphic>
                    </wp:anchor>
                  </w:drawing>
                </mc:Choice>
                <mc:Fallback>
                  <w:pict>
                    <v:shape id="1143" filled="f" stroked="t" style="position:absolute;margin-left:298.64pt;margin-top:-0.39pt;width:35.98pt;height:26.88pt;z-index:119;mso-position-horizontal-relative:char;mso-position-vertical-relative:line;mso-width-relative:page;mso-height-relative:page;mso-wrap-distance-left:0.0pt;mso-wrap-distance-right:0.0pt;visibility:visible;">
                      <v:stroke weight="2.18pt"/>
                      <v:fill/>
                      <o:ink i="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20" behindDoc="false" locked="false" layoutInCell="true" allowOverlap="true">
                      <wp:simplePos x="0" y="0"/>
                      <wp:positionH relativeFrom="character">
                        <wp:posOffset>374816</wp:posOffset>
                      </wp:positionH>
                      <wp:positionV relativeFrom="line">
                        <wp:posOffset>-29728</wp:posOffset>
                      </wp:positionV>
                      <wp:extent cx="430893" cy="363146"/>
                      <wp:effectExtent l="0" t="0" r="0" b="0"/>
                      <wp:wrapNone/>
                      <wp:docPr id="11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2">
                            <w14:xfrm rot="0">
                              <a:off x="0" y="0"/>
                              <a:ext cx="430893" cy="363146"/>
                            </w14:xfrm>
                          </w14:contentPart>
                        </a:graphicData>
                      </a:graphic>
                    </wp:anchor>
                  </w:drawing>
                </mc:Choice>
                <mc:Fallback>
                  <w:pict>
                    <v:shape id="1144" filled="f" stroked="t" style="position:absolute;margin-left:29.51pt;margin-top:-2.34pt;width:33.93pt;height:28.59pt;z-index:120;mso-position-horizontal-relative:char;mso-position-vertical-relative:line;mso-width-relative:page;mso-height-relative:page;mso-wrap-distance-left:0.0pt;mso-wrap-distance-right:0.0pt;visibility:visible;">
                      <v:stroke weight="2.18pt"/>
                      <v:fill/>
                      <o:ink i="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21" behindDoc="false" locked="false" layoutInCell="true" allowOverlap="true">
                      <wp:simplePos x="0" y="0"/>
                      <wp:positionH relativeFrom="character">
                        <wp:posOffset>413273</wp:posOffset>
                      </wp:positionH>
                      <wp:positionV relativeFrom="line">
                        <wp:posOffset>-214580</wp:posOffset>
                      </wp:positionV>
                      <wp:extent cx="542331" cy="532136"/>
                      <wp:effectExtent l="0" t="0" r="0" b="0"/>
                      <wp:wrapNone/>
                      <wp:docPr id="11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3">
                            <w14:xfrm rot="0">
                              <a:off x="0" y="0"/>
                              <a:ext cx="542331" cy="532136"/>
                            </w14:xfrm>
                          </w14:contentPart>
                        </a:graphicData>
                      </a:graphic>
                    </wp:anchor>
                  </w:drawing>
                </mc:Choice>
                <mc:Fallback>
                  <w:pict>
                    <v:shape id="1145" filled="f" stroked="t" style="position:absolute;margin-left:32.54pt;margin-top:-16.9pt;width:42.7pt;height:41.9pt;z-index:121;mso-position-horizontal-relative:char;mso-position-vertical-relative:line;mso-width-relative:page;mso-height-relative:page;mso-wrap-distance-left:0.0pt;mso-wrap-distance-right:0.0pt;visibility:visible;">
                      <v:stroke weight="2.18pt"/>
                      <v:fill/>
                      <o:ink i="AKcBHQTkApgEGQo4CAD+DwAAAAAAAgsKSBFEAEVMRkxQABUAAIA/AACAPwAAAAAAAAAABQE4ChwE&#10;g/zUn5nn4W8cg/jL6X+MvhKD/AIfCH4Gv7pABQE4ChYDg/zVn5jHYIP8CN+Bl+Egg/t6vwn4BQE4&#10;Ch8Ig3LPEeEAg/yTn5Dnh5HrzECD+4vnn4Lnx/hn2flMBQE4ChICg/wT34Ikg/y1H5UUg/uL7XA=&#10;"/>
                    </v:shape>
                  </w:pict>
                </mc:Fallback>
              </mc:AlternateContent>
            </w:r>
            <w:r>
              <w:rPr/>
              <mc:AlternateContent>
                <mc:Choice Requires="wps">
                  <w:drawing>
                    <wp:anchor distT="0" distB="0" distL="0" distR="0" simplePos="false" relativeHeight="122" behindDoc="false" locked="false" layoutInCell="true" allowOverlap="true">
                      <wp:simplePos x="0" y="0"/>
                      <wp:positionH relativeFrom="character">
                        <wp:posOffset>751502</wp:posOffset>
                      </wp:positionH>
                      <wp:positionV relativeFrom="line">
                        <wp:posOffset>14644</wp:posOffset>
                      </wp:positionV>
                      <wp:extent cx="454096" cy="294404"/>
                      <wp:effectExtent l="0" t="0" r="0" b="0"/>
                      <wp:wrapNone/>
                      <wp:docPr id="114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4">
                            <w14:xfrm rot="0">
                              <a:off x="0" y="0"/>
                              <a:ext cx="454096" cy="294404"/>
                            </w14:xfrm>
                          </w14:contentPart>
                        </a:graphicData>
                      </a:graphic>
                    </wp:anchor>
                  </w:drawing>
                </mc:Choice>
                <mc:Fallback>
                  <w:pict>
                    <v:shape id="1146" filled="f" stroked="t" style="position:absolute;margin-left:59.17pt;margin-top:1.15pt;width:35.76pt;height:23.18pt;z-index:122;mso-position-horizontal-relative:char;mso-position-vertical-relative:line;mso-width-relative:page;mso-height-relative:page;mso-wrap-distance-left:0.0pt;mso-wrap-distance-right:0.0pt;visibility:visible;">
                      <v:stroke weight="2.18pt"/>
                      <v:fill/>
                      <o:ink i="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"/>
                    </v:shape>
                  </w:pict>
                </mc:Fallback>
              </mc:AlternateContent>
            </w:r>
            <w:r>
              <w:rPr/>
              <mc:AlternateContent>
                <mc:Choice Requires="wps">
                  <w:drawing>
                    <wp:anchor distT="0" distB="0" distL="0" distR="0" simplePos="false" relativeHeight="123" behindDoc="false" locked="false" layoutInCell="true" allowOverlap="true">
                      <wp:simplePos x="0" y="0"/>
                      <wp:positionH relativeFrom="character">
                        <wp:posOffset>1406659</wp:posOffset>
                      </wp:positionH>
                      <wp:positionV relativeFrom="line">
                        <wp:posOffset>3175</wp:posOffset>
                      </wp:positionV>
                      <wp:extent cx="803648" cy="324038"/>
                      <wp:effectExtent l="0" t="0" r="0" b="0"/>
                      <wp:wrapNone/>
                      <wp:docPr id="114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5">
                            <w14:xfrm rot="0">
                              <a:off x="0" y="0"/>
                              <a:ext cx="803648" cy="324038"/>
                            </w14:xfrm>
                          </w14:contentPart>
                        </a:graphicData>
                      </a:graphic>
                    </wp:anchor>
                  </w:drawing>
                </mc:Choice>
                <mc:Fallback>
                  <w:pict>
                    <v:shape id="1147" filled="f" stroked="t" style="position:absolute;margin-left:110.76pt;margin-top:0.25pt;width:63.28pt;height:25.51pt;z-index:123;mso-position-horizontal-relative:char;mso-position-vertical-relative:line;mso-width-relative:page;mso-height-relative:page;mso-wrap-distance-left:0.0pt;mso-wrap-distance-right:0.0pt;visibility:visible;">
                      <v:stroke weight="2.18pt"/>
                      <v:fill/>
                      <o:ink i="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&#10;"/>
                    </v:shape>
                  </w:pict>
                </mc:Fallback>
              </mc:AlternateContent>
            </w:r>
            <w:r>
              <w:rPr/>
              <mc:AlternateContent>
                <mc:Choice Requires="wps">
                  <w:drawing>
                    <wp:anchor distT="0" distB="0" distL="0" distR="0" simplePos="false" relativeHeight="124" behindDoc="false" locked="false" layoutInCell="true" allowOverlap="true">
                      <wp:simplePos x="0" y="0"/>
                      <wp:positionH relativeFrom="character">
                        <wp:posOffset>2348432</wp:posOffset>
                      </wp:positionH>
                      <wp:positionV relativeFrom="line">
                        <wp:posOffset>-57620</wp:posOffset>
                      </wp:positionV>
                      <wp:extent cx="764150" cy="382625"/>
                      <wp:effectExtent l="0" t="0" r="0" b="0"/>
                      <wp:wrapNone/>
                      <wp:docPr id="114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6">
                            <w14:xfrm rot="0">
                              <a:off x="0" y="0"/>
                              <a:ext cx="764150" cy="382625"/>
                            </w14:xfrm>
                          </w14:contentPart>
                        </a:graphicData>
                      </a:graphic>
                    </wp:anchor>
                  </w:drawing>
                </mc:Choice>
                <mc:Fallback>
                  <w:pict>
                    <v:shape id="1148" filled="f" stroked="t" style="position:absolute;margin-left:184.92pt;margin-top:-4.54pt;width:60.17pt;height:30.13pt;z-index:124;mso-position-horizontal-relative:char;mso-position-vertical-relative:line;mso-width-relative:page;mso-height-relative:page;mso-wrap-distance-left:0.0pt;mso-wrap-distance-right:0.0pt;visibility:visible;">
                      <v:stroke weight="2.18pt"/>
                      <v:fill/>
                      <o:ink i="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&#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25" behindDoc="false" locked="false" layoutInCell="true" allowOverlap="true">
                      <wp:simplePos x="0" y="0"/>
                      <wp:positionH relativeFrom="character">
                        <wp:posOffset>329747</wp:posOffset>
                      </wp:positionH>
                      <wp:positionV relativeFrom="line">
                        <wp:posOffset>118922</wp:posOffset>
                      </wp:positionV>
                      <wp:extent cx="160562" cy="128405"/>
                      <wp:effectExtent l="0" t="0" r="0" b="0"/>
                      <wp:wrapNone/>
                      <wp:docPr id="114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7">
                            <w14:xfrm rot="0">
                              <a:off x="0" y="0"/>
                              <a:ext cx="160562" cy="128405"/>
                            </w14:xfrm>
                          </w14:contentPart>
                        </a:graphicData>
                      </a:graphic>
                    </wp:anchor>
                  </w:drawing>
                </mc:Choice>
                <mc:Fallback>
                  <w:pict>
                    <v:shape id="1149" filled="f" stroked="t" style="position:absolute;margin-left:25.96pt;margin-top:9.36pt;width:12.64pt;height:10.11pt;z-index:125;mso-position-horizontal-relative:char;mso-position-vertical-relative:line;mso-width-relative:page;mso-height-relative:page;mso-wrap-distance-left:0.0pt;mso-wrap-distance-right:0.0pt;visibility:visible;">
                      <v:stroke weight="2.18pt"/>
                      <v:fill/>
                      <o:ink i="AHgdBOQCmAQZCjgIAP4PAAAAAAACCwpIEUQARUxGTFAAFQAAgD8AAIA/AAAAAAAAAAAFATgKQw+D&#10;/gMe/gKt4vsPzvH4+l9dZ49ayIP+1qz+1u/4G8T449H0K9f5b143jeFyg/uDt968fg7n4fh+L8Z/&#10;RHx74fk/D4A=&#10;"/>
                    </v:shape>
                  </w:pict>
                </mc:Fallback>
              </mc:AlternateContent>
            </w:r>
            <w:r>
              <w:rPr/>
              <mc:AlternateContent>
                <mc:Choice Requires="wps">
                  <w:drawing>
                    <wp:anchor distT="0" distB="0" distL="0" distR="0" simplePos="false" relativeHeight="126" behindDoc="false" locked="false" layoutInCell="true" allowOverlap="true">
                      <wp:simplePos x="0" y="0"/>
                      <wp:positionH relativeFrom="character">
                        <wp:posOffset>823716</wp:posOffset>
                      </wp:positionH>
                      <wp:positionV relativeFrom="line">
                        <wp:posOffset>-8346</wp:posOffset>
                      </wp:positionV>
                      <wp:extent cx="1929421" cy="354778"/>
                      <wp:effectExtent l="0" t="0" r="0" b="0"/>
                      <wp:wrapNone/>
                      <wp:docPr id="115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8">
                            <w14:xfrm rot="0">
                              <a:off x="0" y="0"/>
                              <a:ext cx="1929421" cy="354778"/>
                            </w14:xfrm>
                          </w14:contentPart>
                        </a:graphicData>
                      </a:graphic>
                    </wp:anchor>
                  </w:drawing>
                </mc:Choice>
                <mc:Fallback>
                  <w:pict>
                    <v:shape id="1150" filled="f" stroked="t" style="position:absolute;margin-left:64.86pt;margin-top:-0.66pt;width:151.92pt;height:27.94pt;z-index:126;mso-position-horizontal-relative:char;mso-position-vertical-relative:line;mso-width-relative:page;mso-height-relative:page;mso-wrap-distance-left:0.0pt;mso-wrap-distance-right:0.0pt;visibility:visible;">
                      <v:stroke weight="2.18pt"/>
                      <v:fill/>
                      <o:ink i="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"/>
                    </v:shape>
                  </w:pict>
                </mc:Fallback>
              </mc:AlternateContent>
            </w:r>
            <w:r>
              <w:rPr/>
              <mc:AlternateContent>
                <mc:Choice Requires="wps">
                  <w:drawing>
                    <wp:anchor distT="0" distB="0" distL="0" distR="0" simplePos="false" relativeHeight="127" behindDoc="false" locked="false" layoutInCell="true" allowOverlap="true">
                      <wp:simplePos x="0" y="0"/>
                      <wp:positionH relativeFrom="character">
                        <wp:posOffset>2795743</wp:posOffset>
                      </wp:positionH>
                      <wp:positionV relativeFrom="line">
                        <wp:posOffset>-57414</wp:posOffset>
                      </wp:positionV>
                      <wp:extent cx="1026802" cy="361311"/>
                      <wp:effectExtent l="0" t="0" r="0" b="0"/>
                      <wp:wrapNone/>
                      <wp:docPr id="115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9">
                            <w14:xfrm rot="0">
                              <a:off x="0" y="0"/>
                              <a:ext cx="1026802" cy="361311"/>
                            </w14:xfrm>
                          </w14:contentPart>
                        </a:graphicData>
                      </a:graphic>
                    </wp:anchor>
                  </w:drawing>
                </mc:Choice>
                <mc:Fallback>
                  <w:pict>
                    <v:shape id="1151" filled="f" stroked="t" style="position:absolute;margin-left:220.14pt;margin-top:-4.52pt;width:80.85pt;height:28.45pt;z-index:127;mso-position-horizontal-relative:char;mso-position-vertical-relative:line;mso-width-relative:page;mso-height-relative:page;mso-wrap-distance-left:0.0pt;mso-wrap-distance-right:0.0pt;visibility:visible;">
                      <v:stroke weight="2.18pt"/>
                      <v:fill/>
                      <o:ink i="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"/>
                    </v:shape>
                  </w:pict>
                </mc:Fallback>
              </mc:AlternateContent>
            </w:r>
            <w:r>
              <w:rPr/>
              <mc:AlternateContent>
                <mc:Choice Requires="wps">
                  <w:drawing>
                    <wp:anchor distT="0" distB="0" distL="0" distR="0" simplePos="false" relativeHeight="128" behindDoc="false" locked="false" layoutInCell="true" allowOverlap="true">
                      <wp:simplePos x="0" y="0"/>
                      <wp:positionH relativeFrom="character">
                        <wp:posOffset>3876099</wp:posOffset>
                      </wp:positionH>
                      <wp:positionV relativeFrom="line">
                        <wp:posOffset>-50017</wp:posOffset>
                      </wp:positionV>
                      <wp:extent cx="207721" cy="354356"/>
                      <wp:effectExtent l="0" t="0" r="0" b="0"/>
                      <wp:wrapNone/>
                      <wp:docPr id="115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0">
                            <w14:xfrm rot="0">
                              <a:off x="0" y="0"/>
                              <a:ext cx="207721" cy="354356"/>
                            </w14:xfrm>
                          </w14:contentPart>
                        </a:graphicData>
                      </a:graphic>
                    </wp:anchor>
                  </w:drawing>
                </mc:Choice>
                <mc:Fallback>
                  <w:pict>
                    <v:shape id="1152" filled="f" stroked="t" style="position:absolute;margin-left:305.2pt;margin-top:-3.94pt;width:16.36pt;height:27.9pt;z-index:128;mso-position-horizontal-relative:char;mso-position-vertical-relative:line;mso-width-relative:page;mso-height-relative:page;mso-wrap-distance-left:0.0pt;mso-wrap-distance-right:0.0pt;visibility:visible;">
                      <v:stroke weight="2.18pt"/>
                      <v:fill/>
                      <o:ink i="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29" behindDoc="false" locked="false" layoutInCell="true" allowOverlap="true">
                      <wp:simplePos x="0" y="0"/>
                      <wp:positionH relativeFrom="character">
                        <wp:posOffset>403349</wp:posOffset>
                      </wp:positionH>
                      <wp:positionV relativeFrom="line">
                        <wp:posOffset>-161337</wp:posOffset>
                      </wp:positionV>
                      <wp:extent cx="196656" cy="447867"/>
                      <wp:effectExtent l="0" t="0" r="0" b="0"/>
                      <wp:wrapNone/>
                      <wp:docPr id="115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1">
                            <w14:xfrm rot="0">
                              <a:off x="0" y="0"/>
                              <a:ext cx="196656" cy="447867"/>
                            </w14:xfrm>
                          </w14:contentPart>
                        </a:graphicData>
                      </a:graphic>
                    </wp:anchor>
                  </w:drawing>
                </mc:Choice>
                <mc:Fallback>
                  <w:pict>
                    <v:shape id="1153" filled="f" stroked="t" style="position:absolute;margin-left:31.76pt;margin-top:-12.7pt;width:15.48pt;height:35.27pt;z-index:129;mso-position-horizontal-relative:char;mso-position-vertical-relative:line;mso-width-relative:page;mso-height-relative:page;mso-wrap-distance-left:0.0pt;mso-wrap-distance-right:0.0pt;visibility:visible;">
                      <v:stroke weight="2.18pt"/>
                      <v:fill/>
                      <o:ink i="AKYBHQTkApgEGQo4CAD+DwAAAAAAAgsKSBFEAEVMRkxQABUAAIA/AACAPwAAAAAAAAAABQE4Cj4P&#10;g/jThz+Bfjn0+OvoDh6HwL8k/CPlAIP8Zd+Mp7fEHHHg+P8y/BnpfFE+F4qD+3vt2Wqm/b9R43wR&#10;3/AqgAUBOAoWA4P8OR+G/oCD/KDfko/Cg/t77R+IAAUBOAoTA4P8Lp+EZ9uDfGHIg/uj40/Bug==&#10;"/>
                    </v:shape>
                  </w:pict>
                </mc:Fallback>
              </mc:AlternateContent>
            </w:r>
            <w:r>
              <w:rPr/>
              <mc:AlternateContent>
                <mc:Choice Requires="wps">
                  <w:drawing>
                    <wp:anchor distT="0" distB="0" distL="0" distR="0" simplePos="false" relativeHeight="130" behindDoc="false" locked="false" layoutInCell="true" allowOverlap="true">
                      <wp:simplePos x="0" y="0"/>
                      <wp:positionH relativeFrom="character">
                        <wp:posOffset>797156</wp:posOffset>
                      </wp:positionH>
                      <wp:positionV relativeFrom="line">
                        <wp:posOffset>-14772</wp:posOffset>
                      </wp:positionV>
                      <wp:extent cx="490488" cy="342738"/>
                      <wp:effectExtent l="0" t="0" r="0" b="0"/>
                      <wp:wrapNone/>
                      <wp:docPr id="115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2">
                            <w14:xfrm rot="0">
                              <a:off x="0" y="0"/>
                              <a:ext cx="490488" cy="342738"/>
                            </w14:xfrm>
                          </w14:contentPart>
                        </a:graphicData>
                      </a:graphic>
                    </wp:anchor>
                  </w:drawing>
                </mc:Choice>
                <mc:Fallback>
                  <w:pict>
                    <v:shape id="1154" filled="f" stroked="t" style="position:absolute;margin-left:62.77pt;margin-top:-1.16pt;width:38.62pt;height:26.99pt;z-index:130;mso-position-horizontal-relative:char;mso-position-vertical-relative:line;mso-width-relative:page;mso-height-relative:page;mso-wrap-distance-left:0.0pt;mso-wrap-distance-right:0.0pt;visibility:visible;">
                      <v:stroke weight="2.18pt"/>
                      <v:fill/>
                      <o:ink i="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"/>
                    </v:shape>
                  </w:pict>
                </mc:Fallback>
              </mc:AlternateContent>
            </w:r>
            <w:r>
              <w:rPr/>
              <mc:AlternateContent>
                <mc:Choice Requires="wps">
                  <w:drawing>
                    <wp:anchor distT="0" distB="0" distL="0" distR="0" simplePos="false" relativeHeight="131" behindDoc="false" locked="false" layoutInCell="true" allowOverlap="true">
                      <wp:simplePos x="0" y="0"/>
                      <wp:positionH relativeFrom="character">
                        <wp:posOffset>1339669</wp:posOffset>
                      </wp:positionH>
                      <wp:positionV relativeFrom="line">
                        <wp:posOffset>-1390</wp:posOffset>
                      </wp:positionV>
                      <wp:extent cx="395053" cy="309873"/>
                      <wp:effectExtent l="0" t="0" r="0" b="0"/>
                      <wp:wrapNone/>
                      <wp:docPr id="115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3">
                            <w14:xfrm rot="0">
                              <a:off x="0" y="0"/>
                              <a:ext cx="395053" cy="309873"/>
                            </w14:xfrm>
                          </w14:contentPart>
                        </a:graphicData>
                      </a:graphic>
                    </wp:anchor>
                  </w:drawing>
                </mc:Choice>
                <mc:Fallback>
                  <w:pict>
                    <v:shape id="1155" filled="f" stroked="t" style="position:absolute;margin-left:105.49pt;margin-top:-0.11pt;width:31.11pt;height:24.4pt;z-index:131;mso-position-horizontal-relative:char;mso-position-vertical-relative:line;mso-width-relative:page;mso-height-relative:page;mso-wrap-distance-left:0.0pt;mso-wrap-distance-right:0.0pt;visibility:visible;">
                      <v:stroke weight="2.18pt"/>
                      <v:fill/>
                      <o:ink i="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"/>
                    </v:shape>
                  </w:pict>
                </mc:Fallback>
              </mc:AlternateContent>
            </w:r>
            <w:r>
              <w:rPr/>
              <mc:AlternateContent>
                <mc:Choice Requires="wps">
                  <w:drawing>
                    <wp:anchor distT="0" distB="0" distL="0" distR="0" simplePos="false" relativeHeight="132" behindDoc="false" locked="false" layoutInCell="true" allowOverlap="true">
                      <wp:simplePos x="0" y="0"/>
                      <wp:positionH relativeFrom="character">
                        <wp:posOffset>1815098</wp:posOffset>
                      </wp:positionH>
                      <wp:positionV relativeFrom="line">
                        <wp:posOffset>-51887</wp:posOffset>
                      </wp:positionV>
                      <wp:extent cx="589727" cy="343662"/>
                      <wp:effectExtent l="0" t="0" r="0" b="0"/>
                      <wp:wrapNone/>
                      <wp:docPr id="115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4">
                            <w14:xfrm rot="0">
                              <a:off x="0" y="0"/>
                              <a:ext cx="589727" cy="343662"/>
                            </w14:xfrm>
                          </w14:contentPart>
                        </a:graphicData>
                      </a:graphic>
                    </wp:anchor>
                  </w:drawing>
                </mc:Choice>
                <mc:Fallback>
                  <w:pict>
                    <v:shape id="1156" filled="f" stroked="t" style="position:absolute;margin-left:142.92pt;margin-top:-4.09pt;width:46.44pt;height:27.06pt;z-index:132;mso-position-horizontal-relative:char;mso-position-vertical-relative:line;mso-width-relative:page;mso-height-relative:page;mso-wrap-distance-left:0.0pt;mso-wrap-distance-right:0.0pt;visibility:visible;">
                      <v:stroke weight="2.18pt"/>
                      <v:fill/>
                      <o:ink i="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&#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33" behindDoc="false" locked="false" layoutInCell="true" allowOverlap="true">
                      <wp:simplePos x="0" y="0"/>
                      <wp:positionH relativeFrom="character">
                        <wp:posOffset>376219</wp:posOffset>
                      </wp:positionH>
                      <wp:positionV relativeFrom="line">
                        <wp:posOffset>24476</wp:posOffset>
                      </wp:positionV>
                      <wp:extent cx="207538" cy="232579"/>
                      <wp:effectExtent l="0" t="0" r="0" b="0"/>
                      <wp:wrapNone/>
                      <wp:docPr id="115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5">
                            <w14:xfrm rot="0">
                              <a:off x="0" y="0"/>
                              <a:ext cx="207538" cy="232579"/>
                            </w14:xfrm>
                          </w14:contentPart>
                        </a:graphicData>
                      </a:graphic>
                    </wp:anchor>
                  </w:drawing>
                </mc:Choice>
                <mc:Fallback>
                  <w:pict>
                    <v:shape id="1157" filled="f" stroked="t" style="position:absolute;margin-left:29.62pt;margin-top:1.93pt;width:16.34pt;height:18.31pt;z-index:133;mso-position-horizontal-relative:char;mso-position-vertical-relative:line;mso-width-relative:page;mso-height-relative:page;mso-wrap-distance-left:0.0pt;mso-wrap-distance-right:0.0pt;visibility:visible;">
                      <v:stroke weight="2.18pt"/>
                      <v:fill/>
                      <o:ink i="AKUBHQTkApgEGQo4CAD+DwAAAAAAAgsKSBFEAEVMRkxQABUAAIA/AACAPwAAAAAAAAAABQE4CjIM&#10;g/wHn4Dn5L9DfjfPHwN8G163cIP4y+l/rafC9X0/jer8GIP7e92vr3lfk/BXgzPlgAUBOAohB4P8&#10;G9+D1cc67IP7Q+S/D1y8HySD+3vof1fL+G/jX4RABQE4ChMCg/xDX4gcg/w/H4Z8g/wJX4HU&#10;"/>
                    </v:shape>
                  </w:pict>
                </mc:Fallback>
              </mc:AlternateContent>
            </w:r>
            <w:r>
              <w:rPr/>
              <mc:AlternateContent>
                <mc:Choice Requires="wps">
                  <w:drawing>
                    <wp:anchor distT="0" distB="0" distL="0" distR="0" simplePos="false" relativeHeight="134" behindDoc="false" locked="false" layoutInCell="true" allowOverlap="true">
                      <wp:simplePos x="0" y="0"/>
                      <wp:positionH relativeFrom="character">
                        <wp:posOffset>750645</wp:posOffset>
                      </wp:positionH>
                      <wp:positionV relativeFrom="line">
                        <wp:posOffset>-11638</wp:posOffset>
                      </wp:positionV>
                      <wp:extent cx="1068702" cy="330506"/>
                      <wp:effectExtent l="0" t="0" r="0" b="0"/>
                      <wp:wrapNone/>
                      <wp:docPr id="115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6">
                            <w14:xfrm rot="0">
                              <a:off x="0" y="0"/>
                              <a:ext cx="1068702" cy="330506"/>
                            </w14:xfrm>
                          </w14:contentPart>
                        </a:graphicData>
                      </a:graphic>
                    </wp:anchor>
                  </w:drawing>
                </mc:Choice>
                <mc:Fallback>
                  <w:pict>
                    <v:shape id="1158" filled="f" stroked="t" style="position:absolute;margin-left:59.11pt;margin-top:-0.92pt;width:84.15pt;height:26.02pt;z-index:134;mso-position-horizontal-relative:char;mso-position-vertical-relative:line;mso-width-relative:page;mso-height-relative:page;mso-wrap-distance-left:0.0pt;mso-wrap-distance-right:0.0pt;visibility:visible;">
                      <v:stroke weight="2.18pt"/>
                      <v:fill/>
                      <o:ink i="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"/>
                    </v:shape>
                  </w:pict>
                </mc:Fallback>
              </mc:AlternateContent>
            </w:r>
            <w:r>
              <w:rPr/>
              <mc:AlternateContent>
                <mc:Choice Requires="wps">
                  <w:drawing>
                    <wp:anchor distT="0" distB="0" distL="0" distR="0" simplePos="false" relativeHeight="135" behindDoc="false" locked="false" layoutInCell="true" allowOverlap="true">
                      <wp:simplePos x="0" y="0"/>
                      <wp:positionH relativeFrom="character">
                        <wp:posOffset>1848031</wp:posOffset>
                      </wp:positionH>
                      <wp:positionV relativeFrom="line">
                        <wp:posOffset>-7814</wp:posOffset>
                      </wp:positionV>
                      <wp:extent cx="504861" cy="320803"/>
                      <wp:effectExtent l="0" t="0" r="0" b="0"/>
                      <wp:wrapNone/>
                      <wp:docPr id="115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7">
                            <w14:xfrm rot="0">
                              <a:off x="0" y="0"/>
                              <a:ext cx="504861" cy="320803"/>
                            </w14:xfrm>
                          </w14:contentPart>
                        </a:graphicData>
                      </a:graphic>
                    </wp:anchor>
                  </w:drawing>
                </mc:Choice>
                <mc:Fallback>
                  <w:pict>
                    <v:shape id="1159" filled="f" stroked="t" style="position:absolute;margin-left:145.51pt;margin-top:-0.62pt;width:39.75pt;height:25.26pt;z-index:135;mso-position-horizontal-relative:char;mso-position-vertical-relative:line;mso-width-relative:page;mso-height-relative:page;mso-wrap-distance-left:0.0pt;mso-wrap-distance-right:0.0pt;visibility:visible;">
                      <v:stroke weight="2.18pt"/>
                      <v:fill/>
                      <o:ink i="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"/>
                    </v:shape>
                  </w:pict>
                </mc:Fallback>
              </mc:AlternateContent>
            </w:r>
            <w:r>
              <w:rPr/>
              <mc:AlternateContent>
                <mc:Choice Requires="wps">
                  <w:drawing>
                    <wp:anchor distT="0" distB="0" distL="0" distR="0" simplePos="false" relativeHeight="136" behindDoc="false" locked="false" layoutInCell="true" allowOverlap="true">
                      <wp:simplePos x="0" y="0"/>
                      <wp:positionH relativeFrom="character">
                        <wp:posOffset>2414177</wp:posOffset>
                      </wp:positionH>
                      <wp:positionV relativeFrom="line">
                        <wp:posOffset>-10363</wp:posOffset>
                      </wp:positionV>
                      <wp:extent cx="642177" cy="401602"/>
                      <wp:effectExtent l="0" t="0" r="0" b="0"/>
                      <wp:wrapNone/>
                      <wp:docPr id="116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8">
                            <w14:xfrm rot="0">
                              <a:off x="0" y="0"/>
                              <a:ext cx="642177" cy="401602"/>
                            </w14:xfrm>
                          </w14:contentPart>
                        </a:graphicData>
                      </a:graphic>
                    </wp:anchor>
                  </w:drawing>
                </mc:Choice>
                <mc:Fallback>
                  <w:pict>
                    <v:shape id="1160" filled="f" stroked="t" style="position:absolute;margin-left:190.09pt;margin-top:-0.82pt;width:50.57pt;height:31.62pt;z-index:136;mso-position-horizontal-relative:char;mso-position-vertical-relative:line;mso-width-relative:page;mso-height-relative:page;mso-wrap-distance-left:0.0pt;mso-wrap-distance-right:0.0pt;visibility:visible;">
                      <v:stroke weight="2.18pt"/>
                      <v:fill/>
                      <o:ink i="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&#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37" behindDoc="false" locked="false" layoutInCell="true" allowOverlap="true">
                      <wp:simplePos x="0" y="0"/>
                      <wp:positionH relativeFrom="character">
                        <wp:posOffset>384595</wp:posOffset>
                      </wp:positionH>
                      <wp:positionV relativeFrom="line">
                        <wp:posOffset>51669</wp:posOffset>
                      </wp:positionV>
                      <wp:extent cx="197533" cy="190348"/>
                      <wp:effectExtent l="0" t="0" r="0" b="0"/>
                      <wp:wrapNone/>
                      <wp:docPr id="116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9">
                            <w14:xfrm rot="0">
                              <a:off x="0" y="0"/>
                              <a:ext cx="197533" cy="190348"/>
                            </w14:xfrm>
                          </w14:contentPart>
                        </a:graphicData>
                      </a:graphic>
                    </wp:anchor>
                  </w:drawing>
                </mc:Choice>
                <mc:Fallback>
                  <w:pict>
                    <v:shape id="1161" filled="f" stroked="t" style="position:absolute;margin-left:30.28pt;margin-top:4.07pt;width:15.55pt;height:14.99pt;z-index:137;mso-position-horizontal-relative:char;mso-position-vertical-relative:line;mso-width-relative:page;mso-height-relative:page;mso-wrap-distance-left:0.0pt;mso-wrap-distance-right:0.0pt;visibility:visible;">
                      <v:stroke weight="2.18pt"/>
                      <v:fill/>
                      <o:ink i="AJUBHQTkApgEGQo4CAD+DwAAAAAAAgsKSBFEAEVMRkxQABUAAIA/AACAPwAAAAAAAAAABQE4Ci0J&#10;g/sL7xrxPkrzPrn2eACD+fPhnwO/g/DvxV5/ioP7e9P6X8X4n+FPqr7n+xQFATgKFgSD+jPimtiD&#10;+Xvsf4O+CIP7o+dc/NoFATgKEwKD/ECfiHSD/CtfhASD/Bvfhww=&#10;"/>
                    </v:shape>
                  </w:pict>
                </mc:Fallback>
              </mc:AlternateContent>
            </w:r>
            <w:r>
              <w:rPr/>
              <mc:AlternateContent>
                <mc:Choice Requires="wps">
                  <w:drawing>
                    <wp:anchor distT="0" distB="0" distL="0" distR="0" simplePos="false" relativeHeight="138" behindDoc="false" locked="false" layoutInCell="true" allowOverlap="true">
                      <wp:simplePos x="0" y="0"/>
                      <wp:positionH relativeFrom="character">
                        <wp:posOffset>725479</wp:posOffset>
                      </wp:positionH>
                      <wp:positionV relativeFrom="line">
                        <wp:posOffset>-11051</wp:posOffset>
                      </wp:positionV>
                      <wp:extent cx="748354" cy="368381"/>
                      <wp:effectExtent l="0" t="0" r="0" b="0"/>
                      <wp:wrapNone/>
                      <wp:docPr id="116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0">
                            <w14:xfrm rot="0">
                              <a:off x="0" y="0"/>
                              <a:ext cx="748354" cy="368381"/>
                            </w14:xfrm>
                          </w14:contentPart>
                        </a:graphicData>
                      </a:graphic>
                    </wp:anchor>
                  </w:drawing>
                </mc:Choice>
                <mc:Fallback>
                  <w:pict>
                    <v:shape id="1162" filled="f" stroked="t" style="position:absolute;margin-left:57.12pt;margin-top:-0.87pt;width:58.93pt;height:29.01pt;z-index:138;mso-position-horizontal-relative:char;mso-position-vertical-relative:line;mso-width-relative:page;mso-height-relative:page;mso-wrap-distance-left:0.0pt;mso-wrap-distance-right:0.0pt;visibility:visible;">
                      <v:stroke weight="2.18pt"/>
                      <v:fill/>
                      <o:ink i="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"/>
                    </v:shape>
                  </w:pict>
                </mc:Fallback>
              </mc:AlternateContent>
            </w:r>
            <w:r>
              <w:rPr/>
              <mc:AlternateContent>
                <mc:Choice Requires="wps">
                  <w:drawing>
                    <wp:anchor distT="0" distB="0" distL="0" distR="0" simplePos="false" relativeHeight="139" behindDoc="false" locked="false" layoutInCell="true" allowOverlap="true">
                      <wp:simplePos x="0" y="0"/>
                      <wp:positionH relativeFrom="character">
                        <wp:posOffset>1542381</wp:posOffset>
                      </wp:positionH>
                      <wp:positionV relativeFrom="line">
                        <wp:posOffset>16612</wp:posOffset>
                      </wp:positionV>
                      <wp:extent cx="215311" cy="364919"/>
                      <wp:effectExtent l="0" t="0" r="0" b="0"/>
                      <wp:wrapNone/>
                      <wp:docPr id="116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1">
                            <w14:xfrm rot="0">
                              <a:off x="0" y="0"/>
                              <a:ext cx="215311" cy="364919"/>
                            </w14:xfrm>
                          </w14:contentPart>
                        </a:graphicData>
                      </a:graphic>
                    </wp:anchor>
                  </w:drawing>
                </mc:Choice>
                <mc:Fallback>
                  <w:pict>
                    <v:shape id="1163" filled="f" stroked="t" style="position:absolute;margin-left:121.45pt;margin-top:1.31pt;width:16.95pt;height:28.73pt;z-index:139;mso-position-horizontal-relative:char;mso-position-vertical-relative:line;mso-width-relative:page;mso-height-relative:page;mso-wrap-distance-left:0.0pt;mso-wrap-distance-right:0.0pt;visibility:visible;">
                      <v:stroke weight="2.18pt"/>
                      <v:fill/>
                      <o:ink i="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"/>
                    </v:shape>
                  </w:pict>
                </mc:Fallback>
              </mc:AlternateContent>
            </w:r>
            <w:r>
              <w:rPr/>
              <mc:AlternateContent>
                <mc:Choice Requires="wps">
                  <w:drawing>
                    <wp:anchor distT="0" distB="0" distL="0" distR="0" simplePos="false" relativeHeight="140" behindDoc="false" locked="false" layoutInCell="true" allowOverlap="true">
                      <wp:simplePos x="0" y="0"/>
                      <wp:positionH relativeFrom="character">
                        <wp:posOffset>1765399</wp:posOffset>
                      </wp:positionH>
                      <wp:positionV relativeFrom="line">
                        <wp:posOffset>-7868</wp:posOffset>
                      </wp:positionV>
                      <wp:extent cx="505554" cy="319519"/>
                      <wp:effectExtent l="0" t="0" r="0" b="0"/>
                      <wp:wrapNone/>
                      <wp:docPr id="116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2">
                            <w14:xfrm rot="0">
                              <a:off x="0" y="0"/>
                              <a:ext cx="505554" cy="319519"/>
                            </w14:xfrm>
                          </w14:contentPart>
                        </a:graphicData>
                      </a:graphic>
                    </wp:anchor>
                  </w:drawing>
                </mc:Choice>
                <mc:Fallback>
                  <w:pict>
                    <v:shape id="1164" filled="f" stroked="t" style="position:absolute;margin-left:139.01pt;margin-top:-0.62pt;width:39.81pt;height:25.16pt;z-index:140;mso-position-horizontal-relative:char;mso-position-vertical-relative:line;mso-width-relative:page;mso-height-relative:page;mso-wrap-distance-left:0.0pt;mso-wrap-distance-right:0.0pt;visibility:visible;">
                      <v:stroke weight="2.18pt"/>
                      <v:fill/>
                      <o:ink i="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"/>
                    </v:shape>
                  </w:pict>
                </mc:Fallback>
              </mc:AlternateContent>
            </w:r>
            <w:r>
              <w:rPr/>
              <mc:AlternateContent>
                <mc:Choice Requires="wps">
                  <w:drawing>
                    <wp:anchor distT="0" distB="0" distL="0" distR="0" simplePos="false" relativeHeight="141" behindDoc="false" locked="false" layoutInCell="true" allowOverlap="true">
                      <wp:simplePos x="0" y="0"/>
                      <wp:positionH relativeFrom="character">
                        <wp:posOffset>2279910</wp:posOffset>
                      </wp:positionH>
                      <wp:positionV relativeFrom="line">
                        <wp:posOffset>10613</wp:posOffset>
                      </wp:positionV>
                      <wp:extent cx="424964" cy="270869"/>
                      <wp:effectExtent l="0" t="0" r="0" b="0"/>
                      <wp:wrapNone/>
                      <wp:docPr id="116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3">
                            <w14:xfrm rot="0">
                              <a:off x="0" y="0"/>
                              <a:ext cx="424964" cy="270869"/>
                            </w14:xfrm>
                          </w14:contentPart>
                        </a:graphicData>
                      </a:graphic>
                    </wp:anchor>
                  </w:drawing>
                </mc:Choice>
                <mc:Fallback>
                  <w:pict>
                    <v:shape id="1165" filled="f" stroked="t" style="position:absolute;margin-left:179.52pt;margin-top:0.84pt;width:33.46pt;height:21.33pt;z-index:141;mso-position-horizontal-relative:char;mso-position-vertical-relative:line;mso-width-relative:page;mso-height-relative:page;mso-wrap-distance-left:0.0pt;mso-wrap-distance-right:0.0pt;visibility:visible;">
                      <v:stroke weight="2.18pt"/>
                      <v:fill/>
                      <o:ink i="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"/>
                    </v:shape>
                  </w:pict>
                </mc:Fallback>
              </mc:AlternateContent>
            </w:r>
            <w:r>
              <w:rPr/>
              <mc:AlternateContent>
                <mc:Choice Requires="wps">
                  <w:drawing>
                    <wp:anchor distT="0" distB="0" distL="0" distR="0" simplePos="false" relativeHeight="142" behindDoc="false" locked="false" layoutInCell="true" allowOverlap="true">
                      <wp:simplePos x="0" y="0"/>
                      <wp:positionH relativeFrom="character">
                        <wp:posOffset>2823582</wp:posOffset>
                      </wp:positionH>
                      <wp:positionV relativeFrom="line">
                        <wp:posOffset>70034</wp:posOffset>
                      </wp:positionV>
                      <wp:extent cx="403221" cy="177079"/>
                      <wp:effectExtent l="0" t="0" r="0" b="0"/>
                      <wp:wrapNone/>
                      <wp:docPr id="116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4">
                            <w14:xfrm rot="0">
                              <a:off x="0" y="0"/>
                              <a:ext cx="403221" cy="177079"/>
                            </w14:xfrm>
                          </w14:contentPart>
                        </a:graphicData>
                      </a:graphic>
                    </wp:anchor>
                  </w:drawing>
                </mc:Choice>
                <mc:Fallback>
                  <w:pict>
                    <v:shape id="1166" filled="f" stroked="t" style="position:absolute;margin-left:222.33pt;margin-top:5.51pt;width:31.75pt;height:13.94pt;z-index:142;mso-position-horizontal-relative:char;mso-position-vertical-relative:line;mso-width-relative:page;mso-height-relative:page;mso-wrap-distance-left:0.0pt;mso-wrap-distance-right:0.0pt;visibility:visible;">
                      <v:stroke weight="2.18pt"/>
                      <v:fill/>
                      <o:ink i="AMIBHQTkApgEGQo4CAD+DwAAAAAAAgsKSBFEAEVMRkxQABUAAIA/AACAPwAAAAAAAAAABQE4CkoU&#10;g/Y+I/nrjHfy/i/4R4+t5DGsfKXhZ9mD/BmfhKfW8pHw3GPhz5MeBz8Gfd+MfB6Ag/t74F+V/l/4&#10;L8T4i7Dh24Yj4y+a/lnwgAUBOAoXBYP8Y9+Nl6CD+yPm/tFgg/t7j9jx5oAFATgKIgeD/IBfj7Y5&#10;eN8CeKCD+QvA9Nvp8BiD+3vnP4V57+K/wBI=&#10;"/>
                    </v:shape>
                  </w:pict>
                </mc:Fallback>
              </mc:AlternateContent>
            </w:r>
            <w:r>
              <w:rPr/>
              <mc:AlternateContent>
                <mc:Choice Requires="wps">
                  <w:drawing>
                    <wp:anchor distT="0" distB="0" distL="0" distR="0" simplePos="false" relativeHeight="143" behindDoc="false" locked="false" layoutInCell="true" allowOverlap="true">
                      <wp:simplePos x="0" y="0"/>
                      <wp:positionH relativeFrom="character">
                        <wp:posOffset>3264180</wp:posOffset>
                      </wp:positionH>
                      <wp:positionV relativeFrom="line">
                        <wp:posOffset>-41640</wp:posOffset>
                      </wp:positionV>
                      <wp:extent cx="436052" cy="396764"/>
                      <wp:effectExtent l="0" t="0" r="0" b="0"/>
                      <wp:wrapNone/>
                      <wp:docPr id="116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5">
                            <w14:xfrm rot="0">
                              <a:off x="0" y="0"/>
                              <a:ext cx="436052" cy="396764"/>
                            </w14:xfrm>
                          </w14:contentPart>
                        </a:graphicData>
                      </a:graphic>
                    </wp:anchor>
                  </w:drawing>
                </mc:Choice>
                <mc:Fallback>
                  <w:pict>
                    <v:shape id="1167" filled="f" stroked="t" style="position:absolute;margin-left:257.02pt;margin-top:-3.28pt;width:34.33pt;height:31.24pt;z-index:143;mso-position-horizontal-relative:char;mso-position-vertical-relative:line;mso-width-relative:page;mso-height-relative:page;mso-wrap-distance-left:0.0pt;mso-wrap-distance-right:0.0pt;visibility:visible;">
                      <v:stroke weight="2.18pt"/>
                      <v:fill/>
                      <o:ink i="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"/>
                    </v:shape>
                  </w:pict>
                </mc:Fallback>
              </mc:AlternateContent>
            </w:r>
            <w:r>
              <w:rPr/>
              <mc:AlternateContent>
                <mc:Choice Requires="wps">
                  <w:drawing>
                    <wp:anchor distT="0" distB="0" distL="0" distR="0" simplePos="false" relativeHeight="144" behindDoc="false" locked="false" layoutInCell="true" allowOverlap="true">
                      <wp:simplePos x="0" y="0"/>
                      <wp:positionH relativeFrom="character">
                        <wp:posOffset>3697862</wp:posOffset>
                      </wp:positionH>
                      <wp:positionV relativeFrom="line">
                        <wp:posOffset>-6015</wp:posOffset>
                      </wp:positionV>
                      <wp:extent cx="527905" cy="336790"/>
                      <wp:effectExtent l="0" t="0" r="0" b="0"/>
                      <wp:wrapNone/>
                      <wp:docPr id="116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6">
                            <w14:xfrm rot="0">
                              <a:off x="0" y="0"/>
                              <a:ext cx="527905" cy="336790"/>
                            </w14:xfrm>
                          </w14:contentPart>
                        </a:graphicData>
                      </a:graphic>
                    </wp:anchor>
                  </w:drawing>
                </mc:Choice>
                <mc:Fallback>
                  <w:pict>
                    <v:shape id="1168" filled="f" stroked="t" style="position:absolute;margin-left:291.17pt;margin-top:-0.47pt;width:41.57pt;height:26.52pt;z-index:144;mso-position-horizontal-relative:char;mso-position-vertical-relative:line;mso-width-relative:page;mso-height-relative:page;mso-wrap-distance-left:0.0pt;mso-wrap-distance-right:0.0pt;visibility:visible;">
                      <v:stroke weight="2.18pt"/>
                      <v:fill/>
                      <o:ink i="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"/>
                    </v:shape>
                  </w:pict>
                </mc:Fallback>
              </mc:AlternateContent>
            </w:r>
            <w:r>
              <w:rPr/>
              <mc:AlternateContent>
                <mc:Choice Requires="wps">
                  <w:drawing>
                    <wp:anchor distT="0" distB="0" distL="0" distR="0" simplePos="false" relativeHeight="145" behindDoc="false" locked="false" layoutInCell="true" allowOverlap="true">
                      <wp:simplePos x="0" y="0"/>
                      <wp:positionH relativeFrom="character">
                        <wp:posOffset>4202019</wp:posOffset>
                      </wp:positionH>
                      <wp:positionV relativeFrom="line">
                        <wp:posOffset>-16787</wp:posOffset>
                      </wp:positionV>
                      <wp:extent cx="470448" cy="312529"/>
                      <wp:effectExtent l="0" t="0" r="0" b="0"/>
                      <wp:wrapNone/>
                      <wp:docPr id="116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7">
                            <w14:xfrm rot="0">
                              <a:off x="0" y="0"/>
                              <a:ext cx="470448" cy="312529"/>
                            </w14:xfrm>
                          </w14:contentPart>
                        </a:graphicData>
                      </a:graphic>
                    </wp:anchor>
                  </w:drawing>
                </mc:Choice>
                <mc:Fallback>
                  <w:pict>
                    <v:shape id="1169" filled="f" stroked="t" style="position:absolute;margin-left:330.87pt;margin-top:-1.32pt;width:37.04pt;height:24.61pt;z-index:145;mso-position-horizontal-relative:char;mso-position-vertical-relative:line;mso-width-relative:page;mso-height-relative:page;mso-wrap-distance-left:0.0pt;mso-wrap-distance-right:0.0pt;visibility:visible;">
                      <v:stroke weight="2.18pt"/>
                      <v:fill/>
                      <o:ink i="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"/>
                    </v:shape>
                  </w:pict>
                </mc:Fallback>
              </mc:AlternateContent>
            </w:r>
            <w:r>
              <w:rPr/>
              <mc:AlternateContent>
                <mc:Choice Requires="wps">
                  <w:drawing>
                    <wp:anchor distT="0" distB="0" distL="0" distR="0" simplePos="false" relativeHeight="146" behindDoc="false" locked="false" layoutInCell="true" allowOverlap="true">
                      <wp:simplePos x="0" y="0"/>
                      <wp:positionH relativeFrom="character">
                        <wp:posOffset>4745411</wp:posOffset>
                      </wp:positionH>
                      <wp:positionV relativeFrom="line">
                        <wp:posOffset>9663</wp:posOffset>
                      </wp:positionV>
                      <wp:extent cx="198263" cy="290275"/>
                      <wp:effectExtent l="0" t="0" r="0" b="0"/>
                      <wp:wrapNone/>
                      <wp:docPr id="117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8">
                            <w14:xfrm rot="0">
                              <a:off x="0" y="0"/>
                              <a:ext cx="198263" cy="290275"/>
                            </w14:xfrm>
                          </w14:contentPart>
                        </a:graphicData>
                      </a:graphic>
                    </wp:anchor>
                  </w:drawing>
                </mc:Choice>
                <mc:Fallback>
                  <w:pict>
                    <v:shape id="1170" filled="f" stroked="t" style="position:absolute;margin-left:373.65pt;margin-top:0.76pt;width:15.61pt;height:22.86pt;z-index:146;mso-position-horizontal-relative:char;mso-position-vertical-relative:line;mso-width-relative:page;mso-height-relative:page;mso-wrap-distance-left:0.0pt;mso-wrap-distance-right:0.0pt;visibility:visible;">
                      <v:stroke weight="2.18pt"/>
                      <v:fill/>
                      <o:ink i="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"/>
                    </v:shape>
                  </w:pict>
                </mc:Fallback>
              </mc:AlternateContent>
            </w:r>
            <w:r>
              <w:rPr/>
              <mc:AlternateContent>
                <mc:Choice Requires="wps">
                  <w:drawing>
                    <wp:anchor distT="0" distB="0" distL="0" distR="0" simplePos="false" relativeHeight="147" behindDoc="false" locked="false" layoutInCell="true" allowOverlap="true">
                      <wp:simplePos x="0" y="0"/>
                      <wp:positionH relativeFrom="character">
                        <wp:posOffset>4934347</wp:posOffset>
                      </wp:positionH>
                      <wp:positionV relativeFrom="line">
                        <wp:posOffset>2329</wp:posOffset>
                      </wp:positionV>
                      <wp:extent cx="512984" cy="381894"/>
                      <wp:effectExtent l="0" t="0" r="0" b="0"/>
                      <wp:wrapNone/>
                      <wp:docPr id="117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9">
                            <w14:xfrm rot="0">
                              <a:off x="0" y="0"/>
                              <a:ext cx="512984" cy="381894"/>
                            </w14:xfrm>
                          </w14:contentPart>
                        </a:graphicData>
                      </a:graphic>
                    </wp:anchor>
                  </w:drawing>
                </mc:Choice>
                <mc:Fallback>
                  <w:pict>
                    <v:shape id="1171" filled="f" stroked="t" style="position:absolute;margin-left:388.53pt;margin-top:0.18pt;width:40.39pt;height:30.07pt;z-index:147;mso-position-horizontal-relative:char;mso-position-vertical-relative:line;mso-width-relative:page;mso-height-relative:page;mso-wrap-distance-left:0.0pt;mso-wrap-distance-right:0.0pt;visibility:visible;">
                      <v:stroke weight="2.18pt"/>
                      <v:fill/>
                      <o:ink i="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"/>
                    </v:shape>
                  </w:pict>
                </mc:Fallback>
              </mc:AlternateContent>
            </w:r>
            <w:r>
              <w:rPr/>
              <mc:AlternateContent>
                <mc:Choice Requires="wps">
                  <w:drawing>
                    <wp:anchor distT="0" distB="0" distL="0" distR="0" simplePos="false" relativeHeight="148" behindDoc="false" locked="false" layoutInCell="true" allowOverlap="true">
                      <wp:simplePos x="0" y="0"/>
                      <wp:positionH relativeFrom="character">
                        <wp:posOffset>5514651</wp:posOffset>
                      </wp:positionH>
                      <wp:positionV relativeFrom="line">
                        <wp:posOffset>114424</wp:posOffset>
                      </wp:positionV>
                      <wp:extent cx="127455" cy="44664"/>
                      <wp:effectExtent l="0" t="0" r="0" b="0"/>
                      <wp:wrapNone/>
                      <wp:docPr id="117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0">
                            <w14:xfrm rot="0">
                              <a:off x="0" y="0"/>
                              <a:ext cx="127455" cy="44664"/>
                            </w14:xfrm>
                          </w14:contentPart>
                        </a:graphicData>
                      </a:graphic>
                    </wp:anchor>
                  </w:drawing>
                </mc:Choice>
                <mc:Fallback>
                  <w:pict>
                    <v:shape id="1172" filled="f" stroked="t" style="position:absolute;margin-left:434.22pt;margin-top:9.01pt;width:10.04pt;height:3.52pt;z-index:148;mso-position-horizontal-relative:char;mso-position-vertical-relative:line;mso-width-relative:page;mso-height-relative:page;mso-wrap-distance-left:0.0pt;mso-wrap-distance-right:0.0pt;visibility:visible;">
                      <v:stroke weight="2.18pt"/>
                      <v:fill/>
                      <o:ink i="AGAdBOQCmAQZCjgIAP4PAAAAAAACCwpIEUQARUxGTFAAFQAAgD8AAIA/AAAAAAAAAAAFATgKKweD&#10;/lZQ/lXx+AteP91/AQCD/uf+/ugl14vX4Y+KAIP7e+jvwRN+d8QfihQ=&#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49" behindDoc="false" locked="false" layoutInCell="true" allowOverlap="true">
                      <wp:simplePos x="0" y="0"/>
                      <wp:positionH relativeFrom="character">
                        <wp:posOffset>447045</wp:posOffset>
                      </wp:positionH>
                      <wp:positionV relativeFrom="line">
                        <wp:posOffset>6027</wp:posOffset>
                      </wp:positionV>
                      <wp:extent cx="826251" cy="324363"/>
                      <wp:effectExtent l="0" t="0" r="0" b="0"/>
                      <wp:wrapNone/>
                      <wp:docPr id="117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1">
                            <w14:xfrm rot="0">
                              <a:off x="0" y="0"/>
                              <a:ext cx="826251" cy="324363"/>
                            </w14:xfrm>
                          </w14:contentPart>
                        </a:graphicData>
                      </a:graphic>
                    </wp:anchor>
                  </w:drawing>
                </mc:Choice>
                <mc:Fallback>
                  <w:pict>
                    <v:shape id="1173" filled="f" stroked="t" style="position:absolute;margin-left:35.2pt;margin-top:0.47pt;width:65.06pt;height:25.54pt;z-index:149;mso-position-horizontal-relative:char;mso-position-vertical-relative:line;mso-width-relative:page;mso-height-relative:page;mso-wrap-distance-left:0.0pt;mso-wrap-distance-right:0.0pt;visibility:visible;">
                      <v:stroke weight="2.18pt"/>
                      <v:fill/>
                      <o:ink i="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"/>
                    </v:shape>
                  </w:pict>
                </mc:Fallback>
              </mc:AlternateContent>
            </w:r>
            <w:r>
              <w:rPr/>
              <mc:AlternateContent>
                <mc:Choice Requires="wps">
                  <w:drawing>
                    <wp:anchor distT="0" distB="0" distL="0" distR="0" simplePos="false" relativeHeight="150" behindDoc="false" locked="false" layoutInCell="true" allowOverlap="true">
                      <wp:simplePos x="0" y="0"/>
                      <wp:positionH relativeFrom="character">
                        <wp:posOffset>1402207</wp:posOffset>
                      </wp:positionH>
                      <wp:positionV relativeFrom="line">
                        <wp:posOffset>-7290</wp:posOffset>
                      </wp:positionV>
                      <wp:extent cx="725081" cy="298797"/>
                      <wp:effectExtent l="0" t="0" r="0" b="0"/>
                      <wp:wrapNone/>
                      <wp:docPr id="117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2">
                            <w14:xfrm rot="0">
                              <a:off x="0" y="0"/>
                              <a:ext cx="725081" cy="298797"/>
                            </w14:xfrm>
                          </w14:contentPart>
                        </a:graphicData>
                      </a:graphic>
                    </wp:anchor>
                  </w:drawing>
                </mc:Choice>
                <mc:Fallback>
                  <w:pict>
                    <v:shape id="1174" filled="f" stroked="t" style="position:absolute;margin-left:110.41pt;margin-top:-0.57pt;width:57.09pt;height:23.53pt;z-index:150;mso-position-horizontal-relative:char;mso-position-vertical-relative:line;mso-width-relative:page;mso-height-relative:page;mso-wrap-distance-left:0.0pt;mso-wrap-distance-right:0.0pt;visibility:visible;">
                      <v:stroke weight="2.18pt"/>
                      <v:fill/>
                      <o:ink i="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&#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51" behindDoc="false" locked="false" layoutInCell="true" allowOverlap="true">
                      <wp:simplePos x="0" y="0"/>
                      <wp:positionH relativeFrom="character">
                        <wp:posOffset>49267</wp:posOffset>
                      </wp:positionH>
                      <wp:positionV relativeFrom="line">
                        <wp:posOffset>-32858</wp:posOffset>
                      </wp:positionV>
                      <wp:extent cx="951336" cy="646325"/>
                      <wp:effectExtent l="0" t="0" r="0" b="0"/>
                      <wp:wrapNone/>
                      <wp:docPr id="117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3">
                            <w14:xfrm rot="0">
                              <a:off x="0" y="0"/>
                              <a:ext cx="951336" cy="646325"/>
                            </w14:xfrm>
                          </w14:contentPart>
                        </a:graphicData>
                      </a:graphic>
                    </wp:anchor>
                  </w:drawing>
                </mc:Choice>
                <mc:Fallback>
                  <w:pict>
                    <v:shape id="1175" filled="f" stroked="t" style="position:absolute;margin-left:3.88pt;margin-top:-2.59pt;width:74.91pt;height:50.89pt;z-index:151;mso-position-horizontal-relative:char;mso-position-vertical-relative:line;mso-width-relative:page;mso-height-relative:page;mso-wrap-distance-left:0.0pt;mso-wrap-distance-right:0.0pt;visibility:visible;">
                      <v:stroke weight="2.18pt"/>
                      <v:fill/>
                      <o:ink i="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&#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52" behindDoc="false" locked="false" layoutInCell="true" allowOverlap="true">
                      <wp:simplePos x="0" y="0"/>
                      <wp:positionH relativeFrom="character">
                        <wp:posOffset>455965</wp:posOffset>
                      </wp:positionH>
                      <wp:positionV relativeFrom="line">
                        <wp:posOffset>167818</wp:posOffset>
                      </wp:positionV>
                      <wp:extent cx="19087" cy="52813"/>
                      <wp:effectExtent l="0" t="0" r="0" b="0"/>
                      <wp:wrapNone/>
                      <wp:docPr id="117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4">
                            <w14:xfrm rot="0">
                              <a:off x="0" y="0"/>
                              <a:ext cx="19087" cy="52813"/>
                            </w14:xfrm>
                          </w14:contentPart>
                        </a:graphicData>
                      </a:graphic>
                    </wp:anchor>
                  </w:drawing>
                </mc:Choice>
                <mc:Fallback>
                  <w:pict>
                    <v:shape id="1176" filled="f" stroked="t" style="position:absolute;margin-left:35.9pt;margin-top:13.21pt;width:1.5pt;height:4.16pt;z-index:152;mso-position-horizontal-relative:char;mso-position-vertical-relative:line;mso-width-relative:page;mso-height-relative:page;mso-wrap-distance-left:0.0pt;mso-wrap-distance-right:0.0pt;visibility:visible;">
                      <v:stroke weight="2.18pt"/>
                      <v:fill/>
                      <o:ink i="AFAdBOQCmAQZCjgIAP4PAAAAAAACCwpIEUQARUxGTFAAFQAAgD8AAIA/AAAAAAAAAAAFATgKGwOD&#10;/gP6/gO798CD/wAFB3+AAml0g/t75P+3wA==&#10;"/>
                    </v:shape>
                  </w:pict>
                </mc:Fallback>
              </mc:AlternateContent>
            </w:r>
            <w:r>
              <w:rPr/>
              <mc:AlternateContent>
                <mc:Choice Requires="wps">
                  <w:drawing>
                    <wp:anchor distT="0" distB="0" distL="0" distR="0" simplePos="false" relativeHeight="153" behindDoc="false" locked="false" layoutInCell="true" allowOverlap="true">
                      <wp:simplePos x="0" y="0"/>
                      <wp:positionH relativeFrom="character">
                        <wp:posOffset>643301</wp:posOffset>
                      </wp:positionH>
                      <wp:positionV relativeFrom="line">
                        <wp:posOffset>9785</wp:posOffset>
                      </wp:positionV>
                      <wp:extent cx="195077" cy="317978"/>
                      <wp:effectExtent l="0" t="0" r="0" b="0"/>
                      <wp:wrapNone/>
                      <wp:docPr id="117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5">
                            <w14:xfrm rot="0">
                              <a:off x="0" y="0"/>
                              <a:ext cx="195077" cy="317978"/>
                            </w14:xfrm>
                          </w14:contentPart>
                        </a:graphicData>
                      </a:graphic>
                    </wp:anchor>
                  </w:drawing>
                </mc:Choice>
                <mc:Fallback>
                  <w:pict>
                    <v:shape id="1177" filled="f" stroked="t" style="position:absolute;margin-left:50.65pt;margin-top:0.77pt;width:15.36pt;height:25.04pt;z-index:153;mso-position-horizontal-relative:char;mso-position-vertical-relative:line;mso-width-relative:page;mso-height-relative:page;mso-wrap-distance-left:0.0pt;mso-wrap-distance-right:0.0pt;visibility:visible;">
                      <v:stroke weight="2.18pt"/>
                      <v:fill/>
                      <o:ink i="AMgBHQTkApgEGQo4CAD+DwAAAAAAAgsKSBFEAEVMRkxQABUAAIA/AACAPwAAAAAAAAAABQE4ChwG&#10;g/wM34Ivfl+F4oCDfIni+N5PmIP7e+xfSrz6BQE4CkgVg3yBeuuu/034XCnzx261r3/kX2+Ig/wG&#10;H4H34EmL7fLnXnx6fIfxX2n4A+XvB8f5bIP7e+c/jG8z110Q+GfU6a4ep0+M/HAFATgKJQqD/BYf&#10;gs6zDK+wg/wN34AvfqefU8e3cIP7e+w6rw3p+38G+2A=&#10;"/>
                    </v:shape>
                  </w:pict>
                </mc:Fallback>
              </mc:AlternateContent>
            </w:r>
            <w:r>
              <w:rPr/>
              <mc:AlternateContent>
                <mc:Choice Requires="wps">
                  <w:drawing>
                    <wp:anchor distT="0" distB="0" distL="0" distR="0" simplePos="false" relativeHeight="154" behindDoc="false" locked="false" layoutInCell="true" allowOverlap="true">
                      <wp:simplePos x="0" y="0"/>
                      <wp:positionH relativeFrom="character">
                        <wp:posOffset>884682</wp:posOffset>
                      </wp:positionH>
                      <wp:positionV relativeFrom="line">
                        <wp:posOffset>20038</wp:posOffset>
                      </wp:positionV>
                      <wp:extent cx="250047" cy="299755"/>
                      <wp:effectExtent l="0" t="0" r="0" b="0"/>
                      <wp:wrapNone/>
                      <wp:docPr id="117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6">
                            <w14:xfrm rot="0">
                              <a:off x="0" y="0"/>
                              <a:ext cx="250047" cy="299755"/>
                            </w14:xfrm>
                          </w14:contentPart>
                        </a:graphicData>
                      </a:graphic>
                    </wp:anchor>
                  </w:drawing>
                </mc:Choice>
                <mc:Fallback>
                  <w:pict>
                    <v:shape id="1178" filled="f" stroked="t" style="position:absolute;margin-left:69.66pt;margin-top:1.58pt;width:19.69pt;height:23.6pt;z-index:154;mso-position-horizontal-relative:char;mso-position-vertical-relative:line;mso-width-relative:page;mso-height-relative:page;mso-wrap-distance-left:0.0pt;mso-wrap-distance-right:0.0pt;visibility:visible;">
                      <v:stroke weight="2.18pt"/>
                      <v:fill/>
                      <o:ink i="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"/>
                    </v:shape>
                  </w:pict>
                </mc:Fallback>
              </mc:AlternateContent>
            </w:r>
            <w:r>
              <w:rPr/>
              <mc:AlternateContent>
                <mc:Choice Requires="wps">
                  <w:drawing>
                    <wp:anchor distT="0" distB="0" distL="0" distR="0" simplePos="false" relativeHeight="155" behindDoc="false" locked="false" layoutInCell="true" allowOverlap="true">
                      <wp:simplePos x="0" y="0"/>
                      <wp:positionH relativeFrom="character">
                        <wp:posOffset>1236476</wp:posOffset>
                      </wp:positionH>
                      <wp:positionV relativeFrom="line">
                        <wp:posOffset>-35433</wp:posOffset>
                      </wp:positionV>
                      <wp:extent cx="545826" cy="333352"/>
                      <wp:effectExtent l="0" t="0" r="0" b="0"/>
                      <wp:wrapNone/>
                      <wp:docPr id="117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7">
                            <w14:xfrm rot="0">
                              <a:off x="0" y="0"/>
                              <a:ext cx="545826" cy="333352"/>
                            </w14:xfrm>
                          </w14:contentPart>
                        </a:graphicData>
                      </a:graphic>
                    </wp:anchor>
                  </w:drawing>
                </mc:Choice>
                <mc:Fallback>
                  <w:pict>
                    <v:shape id="1179" filled="f" stroked="t" style="position:absolute;margin-left:97.36pt;margin-top:-2.79pt;width:42.98pt;height:26.25pt;z-index:155;mso-position-horizontal-relative:char;mso-position-vertical-relative:line;mso-width-relative:page;mso-height-relative:page;mso-wrap-distance-left:0.0pt;mso-wrap-distance-right:0.0pt;visibility:visible;">
                      <v:stroke weight="2.18pt"/>
                      <v:fill/>
                      <o:ink i="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&#10;"/>
                    </v:shape>
                  </w:pict>
                </mc:Fallback>
              </mc:AlternateContent>
            </w:r>
            <w:r>
              <w:rPr/>
              <mc:AlternateContent>
                <mc:Choice Requires="wps">
                  <w:drawing>
                    <wp:anchor distT="0" distB="0" distL="0" distR="0" simplePos="false" relativeHeight="156" behindDoc="false" locked="false" layoutInCell="true" allowOverlap="true">
                      <wp:simplePos x="0" y="0"/>
                      <wp:positionH relativeFrom="character">
                        <wp:posOffset>1797258</wp:posOffset>
                      </wp:positionH>
                      <wp:positionV relativeFrom="line">
                        <wp:posOffset>-15532</wp:posOffset>
                      </wp:positionV>
                      <wp:extent cx="415189" cy="297070"/>
                      <wp:effectExtent l="0" t="0" r="0" b="0"/>
                      <wp:wrapNone/>
                      <wp:docPr id="118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8">
                            <w14:xfrm rot="0">
                              <a:off x="0" y="0"/>
                              <a:ext cx="415189" cy="297070"/>
                            </w14:xfrm>
                          </w14:contentPart>
                        </a:graphicData>
                      </a:graphic>
                    </wp:anchor>
                  </w:drawing>
                </mc:Choice>
                <mc:Fallback>
                  <w:pict>
                    <v:shape id="1180" filled="f" stroked="t" style="position:absolute;margin-left:141.52pt;margin-top:-1.22pt;width:32.69pt;height:23.39pt;z-index:156;mso-position-horizontal-relative:char;mso-position-vertical-relative:line;mso-width-relative:page;mso-height-relative:page;mso-wrap-distance-left:0.0pt;mso-wrap-distance-right:0.0pt;visibility:visible;">
                      <v:stroke weight="2.18pt"/>
                      <v:fill/>
                      <o:ink i="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"/>
                    </v:shape>
                  </w:pict>
                </mc:Fallback>
              </mc:AlternateContent>
            </w:r>
            <w:r>
              <w:rPr/>
              <mc:AlternateContent>
                <mc:Choice Requires="wps">
                  <w:drawing>
                    <wp:anchor distT="0" distB="0" distL="0" distR="0" simplePos="false" relativeHeight="157" behindDoc="false" locked="false" layoutInCell="true" allowOverlap="true">
                      <wp:simplePos x="0" y="0"/>
                      <wp:positionH relativeFrom="character">
                        <wp:posOffset>2267089</wp:posOffset>
                      </wp:positionH>
                      <wp:positionV relativeFrom="line">
                        <wp:posOffset>2919</wp:posOffset>
                      </wp:positionV>
                      <wp:extent cx="368724" cy="261828"/>
                      <wp:effectExtent l="0" t="0" r="0" b="0"/>
                      <wp:wrapNone/>
                      <wp:docPr id="118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9">
                            <w14:xfrm rot="0">
                              <a:off x="0" y="0"/>
                              <a:ext cx="368724" cy="261828"/>
                            </w14:xfrm>
                          </w14:contentPart>
                        </a:graphicData>
                      </a:graphic>
                    </wp:anchor>
                  </w:drawing>
                </mc:Choice>
                <mc:Fallback>
                  <w:pict>
                    <v:shape id="1181" filled="f" stroked="t" style="position:absolute;margin-left:178.51pt;margin-top:0.23pt;width:29.03pt;height:20.62pt;z-index:157;mso-position-horizontal-relative:char;mso-position-vertical-relative:line;mso-width-relative:page;mso-height-relative:page;mso-wrap-distance-left:0.0pt;mso-wrap-distance-right:0.0pt;visibility:visible;">
                      <v:stroke weight="2.18pt"/>
                      <v:fill/>
                      <o:ink i="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"/>
                    </v:shape>
                  </w:pict>
                </mc:Fallback>
              </mc:AlternateContent>
            </w:r>
            <w:r>
              <w:rPr/>
              <mc:AlternateContent>
                <mc:Choice Requires="wps">
                  <w:drawing>
                    <wp:anchor distT="0" distB="0" distL="0" distR="0" simplePos="false" relativeHeight="158" behindDoc="false" locked="false" layoutInCell="true" allowOverlap="true">
                      <wp:simplePos x="0" y="0"/>
                      <wp:positionH relativeFrom="character">
                        <wp:posOffset>2646551</wp:posOffset>
                      </wp:positionH>
                      <wp:positionV relativeFrom="line">
                        <wp:posOffset>-66021</wp:posOffset>
                      </wp:positionV>
                      <wp:extent cx="257248" cy="327767"/>
                      <wp:effectExtent l="0" t="0" r="0" b="0"/>
                      <wp:wrapNone/>
                      <wp:docPr id="118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0">
                            <w14:xfrm rot="0">
                              <a:off x="0" y="0"/>
                              <a:ext cx="257248" cy="327767"/>
                            </w14:xfrm>
                          </w14:contentPart>
                        </a:graphicData>
                      </a:graphic>
                    </wp:anchor>
                  </w:drawing>
                </mc:Choice>
                <mc:Fallback>
                  <w:pict>
                    <v:shape id="1182" filled="f" stroked="t" style="position:absolute;margin-left:208.39pt;margin-top:-5.2pt;width:20.26pt;height:25.81pt;z-index:158;mso-position-horizontal-relative:char;mso-position-vertical-relative:line;mso-width-relative:page;mso-height-relative:page;mso-wrap-distance-left:0.0pt;mso-wrap-distance-right:0.0pt;visibility:visible;">
                      <v:stroke weight="2.18pt"/>
                      <v:fill/>
                      <o:ink i="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"/>
                    </v:shape>
                  </w:pict>
                </mc:Fallback>
              </mc:AlternateContent>
            </w:r>
            <w:r>
              <w:rPr/>
              <mc:AlternateContent>
                <mc:Choice Requires="wps">
                  <w:drawing>
                    <wp:anchor distT="0" distB="0" distL="0" distR="0" simplePos="false" relativeHeight="159" behindDoc="false" locked="false" layoutInCell="true" allowOverlap="true">
                      <wp:simplePos x="0" y="0"/>
                      <wp:positionH relativeFrom="character">
                        <wp:posOffset>2858641</wp:posOffset>
                      </wp:positionH>
                      <wp:positionV relativeFrom="line">
                        <wp:posOffset>-34794</wp:posOffset>
                      </wp:positionV>
                      <wp:extent cx="694823" cy="350001"/>
                      <wp:effectExtent l="0" t="0" r="0" b="0"/>
                      <wp:wrapNone/>
                      <wp:docPr id="118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1">
                            <w14:xfrm rot="0">
                              <a:off x="0" y="0"/>
                              <a:ext cx="694823" cy="350001"/>
                            </w14:xfrm>
                          </w14:contentPart>
                        </a:graphicData>
                      </a:graphic>
                    </wp:anchor>
                  </w:drawing>
                </mc:Choice>
                <mc:Fallback>
                  <w:pict>
                    <v:shape id="1183" filled="f" stroked="t" style="position:absolute;margin-left:225.09pt;margin-top:-2.74pt;width:54.71pt;height:27.56pt;z-index:159;mso-position-horizontal-relative:char;mso-position-vertical-relative:line;mso-width-relative:page;mso-height-relative:page;mso-wrap-distance-left:0.0pt;mso-wrap-distance-right:0.0pt;visibility:visible;">
                      <v:stroke weight="2.18pt"/>
                      <v:fill/>
                      <o:ink i="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60" behindDoc="false" locked="false" layoutInCell="true" allowOverlap="true">
                      <wp:simplePos x="0" y="0"/>
                      <wp:positionH relativeFrom="character">
                        <wp:posOffset>276347</wp:posOffset>
                      </wp:positionH>
                      <wp:positionV relativeFrom="line">
                        <wp:posOffset>161386</wp:posOffset>
                      </wp:positionV>
                      <wp:extent cx="76377" cy="112440"/>
                      <wp:effectExtent l="0" t="0" r="0" b="0"/>
                      <wp:wrapNone/>
                      <wp:docPr id="118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2">
                            <w14:xfrm rot="0">
                              <a:off x="0" y="0"/>
                              <a:ext cx="76377" cy="112440"/>
                            </w14:xfrm>
                          </w14:contentPart>
                        </a:graphicData>
                      </a:graphic>
                    </wp:anchor>
                  </w:drawing>
                </mc:Choice>
                <mc:Fallback>
                  <w:pict>
                    <v:shape id="1184" filled="f" stroked="t" style="position:absolute;margin-left:21.76pt;margin-top:12.71pt;width:6.01pt;height:8.85pt;z-index:160;mso-position-horizontal-relative:char;mso-position-vertical-relative:line;mso-width-relative:page;mso-height-relative:page;mso-wrap-distance-left:0.0pt;mso-wrap-distance-right:0.0pt;visibility:visible;">
                      <v:stroke weight="2.18pt"/>
                      <v:fill/>
                      <o:ink i="AGQdBOQCmAQZCjgIAP4PAAAAAAACCwpIEUQARUxGTFAAFQAAgD8AAIA/AAAAAAAAAAAFATgKLwiD&#10;/gGI/gEnfR/i6+3vZIP/AAfef4AD9/4E+Qr8P2/hMIP7e9D8AD8Zeb5vp/aY&#10;"/>
                    </v:shape>
                  </w:pict>
                </mc:Fallback>
              </mc:AlternateContent>
            </w:r>
            <w:r>
              <w:rPr/>
              <mc:AlternateContent>
                <mc:Choice Requires="wps">
                  <w:drawing>
                    <wp:anchor distT="0" distB="0" distL="0" distR="0" simplePos="false" relativeHeight="161" behindDoc="false" locked="false" layoutInCell="true" allowOverlap="true">
                      <wp:simplePos x="0" y="0"/>
                      <wp:positionH relativeFrom="character">
                        <wp:posOffset>507578</wp:posOffset>
                      </wp:positionH>
                      <wp:positionV relativeFrom="line">
                        <wp:posOffset>208573</wp:posOffset>
                      </wp:positionV>
                      <wp:extent cx="22218" cy="52509"/>
                      <wp:effectExtent l="0" t="0" r="0" b="0"/>
                      <wp:wrapNone/>
                      <wp:docPr id="118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3">
                            <w14:xfrm rot="0">
                              <a:off x="0" y="0"/>
                              <a:ext cx="22218" cy="52509"/>
                            </w14:xfrm>
                          </w14:contentPart>
                        </a:graphicData>
                      </a:graphic>
                    </wp:anchor>
                  </w:drawing>
                </mc:Choice>
                <mc:Fallback>
                  <w:pict>
                    <v:shape id="1185" filled="f" stroked="t" style="position:absolute;margin-left:39.97pt;margin-top:16.42pt;width:1.75pt;height:4.13pt;z-index:161;mso-position-horizontal-relative:char;mso-position-vertical-relative:line;mso-width-relative:page;mso-height-relative:page;mso-wrap-distance-left:0.0pt;mso-wrap-distance-right:0.0pt;visibility:visible;">
                      <v:stroke weight="2.18pt"/>
                      <v:fill/>
                      <o:ink i="AE8dBOQCmAQZCjgIAP4PAAAAAAACCwpIEUQARUxGTFAAFQAAgD8AAIA/AAAAAAAAAAAFATgKGgOD&#10;/gTS/gSp0IP/AAgvf4AD/ECD+9Pnf6NA&#10;"/>
                    </v:shape>
                  </w:pict>
                </mc:Fallback>
              </mc:AlternateContent>
            </w:r>
            <w:r>
              <w:rPr/>
              <mc:AlternateContent>
                <mc:Choice Requires="wps">
                  <w:drawing>
                    <wp:anchor distT="0" distB="0" distL="0" distR="0" simplePos="false" relativeHeight="162" behindDoc="false" locked="false" layoutInCell="true" allowOverlap="true">
                      <wp:simplePos x="0" y="0"/>
                      <wp:positionH relativeFrom="character">
                        <wp:posOffset>674523</wp:posOffset>
                      </wp:positionH>
                      <wp:positionV relativeFrom="line">
                        <wp:posOffset>17404</wp:posOffset>
                      </wp:positionV>
                      <wp:extent cx="557620" cy="388476"/>
                      <wp:effectExtent l="0" t="0" r="0" b="0"/>
                      <wp:wrapNone/>
                      <wp:docPr id="118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4">
                            <w14:xfrm rot="0">
                              <a:off x="0" y="0"/>
                              <a:ext cx="557620" cy="388476"/>
                            </w14:xfrm>
                          </w14:contentPart>
                        </a:graphicData>
                      </a:graphic>
                    </wp:anchor>
                  </w:drawing>
                </mc:Choice>
                <mc:Fallback>
                  <w:pict>
                    <v:shape id="1186" filled="f" stroked="t" style="position:absolute;margin-left:53.11pt;margin-top:1.37pt;width:43.91pt;height:30.59pt;z-index:162;mso-position-horizontal-relative:char;mso-position-vertical-relative:line;mso-width-relative:page;mso-height-relative:page;mso-wrap-distance-left:0.0pt;mso-wrap-distance-right:0.0pt;visibility:visible;">
                      <v:stroke weight="2.18pt"/>
                      <v:fill/>
                      <o:ink i="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"/>
                    </v:shape>
                  </w:pict>
                </mc:Fallback>
              </mc:AlternateContent>
            </w:r>
            <w:r>
              <w:rPr/>
              <mc:AlternateContent>
                <mc:Choice Requires="wps">
                  <w:drawing>
                    <wp:anchor distT="0" distB="0" distL="0" distR="0" simplePos="false" relativeHeight="163" behindDoc="false" locked="false" layoutInCell="true" allowOverlap="true">
                      <wp:simplePos x="0" y="0"/>
                      <wp:positionH relativeFrom="character">
                        <wp:posOffset>1277576</wp:posOffset>
                      </wp:positionH>
                      <wp:positionV relativeFrom="line">
                        <wp:posOffset>17404</wp:posOffset>
                      </wp:positionV>
                      <wp:extent cx="405848" cy="265602"/>
                      <wp:effectExtent l="0" t="0" r="0" b="0"/>
                      <wp:wrapNone/>
                      <wp:docPr id="118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5">
                            <w14:xfrm rot="0">
                              <a:off x="0" y="0"/>
                              <a:ext cx="405848" cy="265602"/>
                            </w14:xfrm>
                          </w14:contentPart>
                        </a:graphicData>
                      </a:graphic>
                    </wp:anchor>
                  </w:drawing>
                </mc:Choice>
                <mc:Fallback>
                  <w:pict>
                    <v:shape id="1187" filled="f" stroked="t" style="position:absolute;margin-left:100.6pt;margin-top:1.37pt;width:31.96pt;height:20.91pt;z-index:163;mso-position-horizontal-relative:char;mso-position-vertical-relative:line;mso-width-relative:page;mso-height-relative:page;mso-wrap-distance-left:0.0pt;mso-wrap-distance-right:0.0pt;visibility:visible;">
                      <v:stroke weight="2.18pt"/>
                      <v:fill/>
                      <o:ink i="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"/>
                    </v:shape>
                  </w:pict>
                </mc:Fallback>
              </mc:AlternateContent>
            </w:r>
            <w:r>
              <w:rPr/>
              <mc:AlternateContent>
                <mc:Choice Requires="wps">
                  <w:drawing>
                    <wp:anchor distT="0" distB="0" distL="0" distR="0" simplePos="false" relativeHeight="164" behindDoc="false" locked="false" layoutInCell="true" allowOverlap="true">
                      <wp:simplePos x="0" y="0"/>
                      <wp:positionH relativeFrom="character">
                        <wp:posOffset>1713149</wp:posOffset>
                      </wp:positionH>
                      <wp:positionV relativeFrom="line">
                        <wp:posOffset>-27202</wp:posOffset>
                      </wp:positionV>
                      <wp:extent cx="831667" cy="307480"/>
                      <wp:effectExtent l="0" t="0" r="0" b="0"/>
                      <wp:wrapNone/>
                      <wp:docPr id="118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6">
                            <w14:xfrm rot="0">
                              <a:off x="0" y="0"/>
                              <a:ext cx="831667" cy="307480"/>
                            </w14:xfrm>
                          </w14:contentPart>
                        </a:graphicData>
                      </a:graphic>
                    </wp:anchor>
                  </w:drawing>
                </mc:Choice>
                <mc:Fallback>
                  <w:pict>
                    <v:shape id="1188" filled="f" stroked="t" style="position:absolute;margin-left:134.89pt;margin-top:-2.14pt;width:65.49pt;height:24.21pt;z-index:164;mso-position-horizontal-relative:char;mso-position-vertical-relative:line;mso-width-relative:page;mso-height-relative:page;mso-wrap-distance-left:0.0pt;mso-wrap-distance-right:0.0pt;visibility:visible;">
                      <v:stroke weight="2.18pt"/>
                      <v:fill/>
                      <o:ink i="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"/>
                    </v:shape>
                  </w:pict>
                </mc:Fallback>
              </mc:AlternateContent>
            </w:r>
            <w:r>
              <w:rPr/>
              <mc:AlternateContent>
                <mc:Choice Requires="wps">
                  <w:drawing>
                    <wp:anchor distT="0" distB="0" distL="0" distR="0" simplePos="false" relativeHeight="165" behindDoc="false" locked="false" layoutInCell="true" allowOverlap="true">
                      <wp:simplePos x="0" y="0"/>
                      <wp:positionH relativeFrom="character">
                        <wp:posOffset>2736162</wp:posOffset>
                      </wp:positionH>
                      <wp:positionV relativeFrom="line">
                        <wp:posOffset>-2349</wp:posOffset>
                      </wp:positionV>
                      <wp:extent cx="704415" cy="341607"/>
                      <wp:effectExtent l="0" t="0" r="0" b="0"/>
                      <wp:wrapNone/>
                      <wp:docPr id="118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7">
                            <w14:xfrm rot="0">
                              <a:off x="0" y="0"/>
                              <a:ext cx="704415" cy="341607"/>
                            </w14:xfrm>
                          </w14:contentPart>
                        </a:graphicData>
                      </a:graphic>
                    </wp:anchor>
                  </w:drawing>
                </mc:Choice>
                <mc:Fallback>
                  <w:pict>
                    <v:shape id="1189" filled="f" stroked="t" style="position:absolute;margin-left:215.45pt;margin-top:-0.18pt;width:55.47pt;height:26.9pt;z-index:165;mso-position-horizontal-relative:char;mso-position-vertical-relative:line;mso-width-relative:page;mso-height-relative:page;mso-wrap-distance-left:0.0pt;mso-wrap-distance-right:0.0pt;visibility:visible;">
                      <v:stroke weight="2.18pt"/>
                      <v:fill/>
                      <o:ink i="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"/>
                    </v:shape>
                  </w:pict>
                </mc:Fallback>
              </mc:AlternateContent>
            </w:r>
            <w:r>
              <w:rPr/>
              <mc:AlternateContent>
                <mc:Choice Requires="wps">
                  <w:drawing>
                    <wp:anchor distT="0" distB="0" distL="0" distR="0" simplePos="false" relativeHeight="166" behindDoc="false" locked="false" layoutInCell="true" allowOverlap="true">
                      <wp:simplePos x="0" y="0"/>
                      <wp:positionH relativeFrom="character">
                        <wp:posOffset>3481142</wp:posOffset>
                      </wp:positionH>
                      <wp:positionV relativeFrom="line">
                        <wp:posOffset>-1747</wp:posOffset>
                      </wp:positionV>
                      <wp:extent cx="236106" cy="308199"/>
                      <wp:effectExtent l="0" t="0" r="0" b="0"/>
                      <wp:wrapNone/>
                      <wp:docPr id="119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8">
                            <w14:xfrm rot="0">
                              <a:off x="0" y="0"/>
                              <a:ext cx="236106" cy="308199"/>
                            </w14:xfrm>
                          </w14:contentPart>
                        </a:graphicData>
                      </a:graphic>
                    </wp:anchor>
                  </w:drawing>
                </mc:Choice>
                <mc:Fallback>
                  <w:pict>
                    <v:shape id="1190" filled="f" stroked="t" style="position:absolute;margin-left:274.11pt;margin-top:-0.14pt;width:18.59pt;height:24.27pt;z-index:166;mso-position-horizontal-relative:char;mso-position-vertical-relative:line;mso-width-relative:page;mso-height-relative:page;mso-wrap-distance-left:0.0pt;mso-wrap-distance-right:0.0pt;visibility:visible;">
                      <v:stroke weight="2.18pt"/>
                      <v:fill/>
                      <o:ink i="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"/>
                    </v:shape>
                  </w:pict>
                </mc:Fallback>
              </mc:AlternateContent>
            </w:r>
            <w:r>
              <w:rPr/>
              <mc:AlternateContent>
                <mc:Choice Requires="wps">
                  <w:drawing>
                    <wp:anchor distT="0" distB="0" distL="0" distR="0" simplePos="false" relativeHeight="167" behindDoc="false" locked="false" layoutInCell="true" allowOverlap="true">
                      <wp:simplePos x="0" y="0"/>
                      <wp:positionH relativeFrom="character">
                        <wp:posOffset>3748133</wp:posOffset>
                      </wp:positionH>
                      <wp:positionV relativeFrom="line">
                        <wp:posOffset>5297</wp:posOffset>
                      </wp:positionV>
                      <wp:extent cx="255151" cy="276486"/>
                      <wp:effectExtent l="0" t="0" r="0" b="0"/>
                      <wp:wrapNone/>
                      <wp:docPr id="119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9">
                            <w14:xfrm rot="0">
                              <a:off x="0" y="0"/>
                              <a:ext cx="255151" cy="276486"/>
                            </w14:xfrm>
                          </w14:contentPart>
                        </a:graphicData>
                      </a:graphic>
                    </wp:anchor>
                  </w:drawing>
                </mc:Choice>
                <mc:Fallback>
                  <w:pict>
                    <v:shape id="1191" filled="f" stroked="t" style="position:absolute;margin-left:295.13pt;margin-top:0.42pt;width:20.09pt;height:21.77pt;z-index:167;mso-position-horizontal-relative:char;mso-position-vertical-relative:line;mso-width-relative:page;mso-height-relative:page;mso-wrap-distance-left:0.0pt;mso-wrap-distance-right:0.0pt;visibility:visible;">
                      <v:stroke weight="2.18pt"/>
                      <v:fill/>
                      <o:ink i="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&#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68" behindDoc="false" locked="false" layoutInCell="true" allowOverlap="true">
                      <wp:simplePos x="0" y="0"/>
                      <wp:positionH relativeFrom="character">
                        <wp:posOffset>282712</wp:posOffset>
                      </wp:positionH>
                      <wp:positionV relativeFrom="line">
                        <wp:posOffset>67057</wp:posOffset>
                      </wp:positionV>
                      <wp:extent cx="170435" cy="177623"/>
                      <wp:effectExtent l="0" t="0" r="0" b="0"/>
                      <wp:wrapNone/>
                      <wp:docPr id="119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0">
                            <w14:xfrm rot="0">
                              <a:off x="0" y="0"/>
                              <a:ext cx="170435" cy="177623"/>
                            </w14:xfrm>
                          </w14:contentPart>
                        </a:graphicData>
                      </a:graphic>
                    </wp:anchor>
                  </w:drawing>
                </mc:Choice>
                <mc:Fallback>
                  <w:pict>
                    <v:shape id="1192" filled="f" stroked="t" style="position:absolute;margin-left:22.26pt;margin-top:5.28pt;width:13.42pt;height:13.99pt;z-index:168;mso-position-horizontal-relative:char;mso-position-vertical-relative:line;mso-width-relative:page;mso-height-relative:page;mso-wrap-distance-left:0.0pt;mso-wrap-distance-right:0.0pt;visibility:visible;">
                      <v:stroke weight="2.18pt"/>
                      <v:fill/>
                      <o:ink i="AIMBHQTkApgEGQo4CAD+DwAAAAAAAgsKSBFEAEVMRkxQABUAAIA/AACAPwAAAAAAAAAABQE4CjIM&#10;g/U+BtfJfw/v6s2+cfB6AINw+BvKu+vw75nxNz2Ag/t77L353H4F+Ffijp8GfIPzSAUBOAoXA4P8&#10;HB+B19OD/CUfhF/i4IP7e+3fi4A=&#10;"/>
                    </v:shape>
                  </w:pict>
                </mc:Fallback>
              </mc:AlternateContent>
            </w:r>
            <w:r>
              <w:rPr/>
              <mc:AlternateContent>
                <mc:Choice Requires="wps">
                  <w:drawing>
                    <wp:anchor distT="0" distB="0" distL="0" distR="0" simplePos="false" relativeHeight="169" behindDoc="false" locked="false" layoutInCell="true" allowOverlap="true">
                      <wp:simplePos x="0" y="0"/>
                      <wp:positionH relativeFrom="character">
                        <wp:posOffset>650515</wp:posOffset>
                      </wp:positionH>
                      <wp:positionV relativeFrom="line">
                        <wp:posOffset>28025</wp:posOffset>
                      </wp:positionV>
                      <wp:extent cx="250424" cy="296139"/>
                      <wp:effectExtent l="0" t="0" r="0" b="0"/>
                      <wp:wrapNone/>
                      <wp:docPr id="119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1">
                            <w14:xfrm rot="0">
                              <a:off x="0" y="0"/>
                              <a:ext cx="250424" cy="296139"/>
                            </w14:xfrm>
                          </w14:contentPart>
                        </a:graphicData>
                      </a:graphic>
                    </wp:anchor>
                  </w:drawing>
                </mc:Choice>
                <mc:Fallback>
                  <w:pict>
                    <v:shape id="1193" filled="f" stroked="t" style="position:absolute;margin-left:51.22pt;margin-top:2.21pt;width:19.72pt;height:23.32pt;z-index:169;mso-position-horizontal-relative:char;mso-position-vertical-relative:line;mso-width-relative:page;mso-height-relative:page;mso-wrap-distance-left:0.0pt;mso-wrap-distance-right:0.0pt;visibility:visible;">
                      <v:stroke weight="2.18pt"/>
                      <v:fill/>
                      <o:ink i="AMQBHQTkApgEGQo4CAD+DwAAAAAAAgsKSBFEAEVMRkxQABUAAIA/AACAPwAAAAAAAAAABQE4Cmoe&#10;g/wVH4Gv4l+F/B8Lyfa+DvmDy+/Qn6R9blrb5U8LJ7vz74SDfFWuPpeX5H1bv4M9yZznn8EfF3Xb&#10;6l8j1PI870vW5fFYg/t77f8z42+C/dn8Ab95fbH3HVRfi+38KcM/Afwj8gBXpfDoBQE4CiAHg/w0&#10;n4bvxIqag/wjX4LHV+J7MIP7e+V/jnv8B+78rg==&#10;"/>
                    </v:shape>
                  </w:pict>
                </mc:Fallback>
              </mc:AlternateContent>
            </w:r>
            <w:r>
              <w:rPr/>
              <mc:AlternateContent>
                <mc:Choice Requires="wps">
                  <w:drawing>
                    <wp:anchor distT="0" distB="0" distL="0" distR="0" simplePos="false" relativeHeight="170" behindDoc="false" locked="false" layoutInCell="true" allowOverlap="true">
                      <wp:simplePos x="0" y="0"/>
                      <wp:positionH relativeFrom="character">
                        <wp:posOffset>950526</wp:posOffset>
                      </wp:positionH>
                      <wp:positionV relativeFrom="line">
                        <wp:posOffset>1261</wp:posOffset>
                      </wp:positionV>
                      <wp:extent cx="1306689" cy="346612"/>
                      <wp:effectExtent l="0" t="0" r="0" b="0"/>
                      <wp:wrapNone/>
                      <wp:docPr id="119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2">
                            <w14:xfrm rot="0">
                              <a:off x="0" y="0"/>
                              <a:ext cx="1306689" cy="346612"/>
                            </w14:xfrm>
                          </w14:contentPart>
                        </a:graphicData>
                      </a:graphic>
                    </wp:anchor>
                  </w:drawing>
                </mc:Choice>
                <mc:Fallback>
                  <w:pict>
                    <v:shape id="1194" filled="f" stroked="t" style="position:absolute;margin-left:74.84pt;margin-top:0.1pt;width:102.89pt;height:27.29pt;z-index:170;mso-position-horizontal-relative:char;mso-position-vertical-relative:line;mso-width-relative:page;mso-height-relative:page;mso-wrap-distance-left:0.0pt;mso-wrap-distance-right:0.0pt;visibility:visible;">
                      <v:stroke weight="2.18pt"/>
                      <v:fill/>
                      <o:ink i="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"/>
                    </v:shape>
                  </w:pict>
                </mc:Fallback>
              </mc:AlternateContent>
            </w:r>
            <w:r>
              <w:rPr/>
              <mc:AlternateContent>
                <mc:Choice Requires="wps">
                  <w:drawing>
                    <wp:anchor distT="0" distB="0" distL="0" distR="0" simplePos="false" relativeHeight="171" behindDoc="false" locked="false" layoutInCell="true" allowOverlap="true">
                      <wp:simplePos x="0" y="0"/>
                      <wp:positionH relativeFrom="character">
                        <wp:posOffset>2333777</wp:posOffset>
                      </wp:positionH>
                      <wp:positionV relativeFrom="line">
                        <wp:posOffset>5722</wp:posOffset>
                      </wp:positionV>
                      <wp:extent cx="901763" cy="293360"/>
                      <wp:effectExtent l="0" t="0" r="0" b="0"/>
                      <wp:wrapNone/>
                      <wp:docPr id="119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3">
                            <w14:xfrm rot="0">
                              <a:off x="0" y="0"/>
                              <a:ext cx="901763" cy="293360"/>
                            </w14:xfrm>
                          </w14:contentPart>
                        </a:graphicData>
                      </a:graphic>
                    </wp:anchor>
                  </w:drawing>
                </mc:Choice>
                <mc:Fallback>
                  <w:pict>
                    <v:shape id="1195" filled="f" stroked="t" style="position:absolute;margin-left:183.76pt;margin-top:0.45pt;width:71.0pt;height:23.1pt;z-index:171;mso-position-horizontal-relative:char;mso-position-vertical-relative:line;mso-width-relative:page;mso-height-relative:page;mso-wrap-distance-left:0.0pt;mso-wrap-distance-right:0.0pt;visibility:visible;">
                      <v:stroke weight="2.18pt"/>
                      <v:fill/>
                      <o:ink i="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&#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72" behindDoc="false" locked="false" layoutInCell="true" allowOverlap="true">
                      <wp:simplePos x="0" y="0"/>
                      <wp:positionH relativeFrom="character">
                        <wp:posOffset>310217</wp:posOffset>
                      </wp:positionH>
                      <wp:positionV relativeFrom="line">
                        <wp:posOffset>42125</wp:posOffset>
                      </wp:positionV>
                      <wp:extent cx="181854" cy="219369"/>
                      <wp:effectExtent l="0" t="0" r="0" b="0"/>
                      <wp:wrapNone/>
                      <wp:docPr id="119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4">
                            <w14:xfrm rot="0">
                              <a:off x="0" y="0"/>
                              <a:ext cx="181854" cy="219369"/>
                            </w14:xfrm>
                          </w14:contentPart>
                        </a:graphicData>
                      </a:graphic>
                    </wp:anchor>
                  </w:drawing>
                </mc:Choice>
                <mc:Fallback>
                  <w:pict>
                    <v:shape id="1196" filled="f" stroked="t" style="position:absolute;margin-left:24.43pt;margin-top:3.32pt;width:14.32pt;height:17.27pt;z-index:172;mso-position-horizontal-relative:char;mso-position-vertical-relative:line;mso-width-relative:page;mso-height-relative:page;mso-wrap-distance-left:0.0pt;mso-wrap-distance-right:0.0pt;visibility:visible;">
                      <v:stroke weight="2.18pt"/>
                      <v:fill/>
                      <o:ink i="AJEBHQTkApgEGQo4CAD+DwAAAAAAAgsKSBFEAEVMRkxQABUAAIA/AACAPwAAAAAAAAAABQE4CiMK&#10;g/qT7dxx5fLk9OcAg3xVw4d9/GrGgIP7e+veNPiD4d78bAUBOAodB4P8Dh+Cbvhw10CD+zPmvyN+&#10;H0mD+3vrGeed/BIFATgKEgKD/C3fhGyD/D2fheSD+3vtUA==&#10;"/>
                    </v:shape>
                  </w:pict>
                </mc:Fallback>
              </mc:AlternateContent>
            </w:r>
            <w:r>
              <w:rPr/>
              <mc:AlternateContent>
                <mc:Choice Requires="wps">
                  <w:drawing>
                    <wp:anchor distT="0" distB="0" distL="0" distR="0" simplePos="false" relativeHeight="173" behindDoc="false" locked="false" layoutInCell="true" allowOverlap="true">
                      <wp:simplePos x="0" y="0"/>
                      <wp:positionH relativeFrom="character">
                        <wp:posOffset>692505</wp:posOffset>
                      </wp:positionH>
                      <wp:positionV relativeFrom="line">
                        <wp:posOffset>32376</wp:posOffset>
                      </wp:positionV>
                      <wp:extent cx="516009" cy="252925"/>
                      <wp:effectExtent l="0" t="0" r="0" b="0"/>
                      <wp:wrapNone/>
                      <wp:docPr id="119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5">
                            <w14:xfrm rot="0">
                              <a:off x="0" y="0"/>
                              <a:ext cx="516009" cy="252925"/>
                            </w14:xfrm>
                          </w14:contentPart>
                        </a:graphicData>
                      </a:graphic>
                    </wp:anchor>
                  </w:drawing>
                </mc:Choice>
                <mc:Fallback>
                  <w:pict>
                    <v:shape id="1197" filled="f" stroked="t" style="position:absolute;margin-left:54.53pt;margin-top:2.55pt;width:40.63pt;height:19.92pt;z-index:173;mso-position-horizontal-relative:char;mso-position-vertical-relative:line;mso-width-relative:page;mso-height-relative:page;mso-wrap-distance-left:0.0pt;mso-wrap-distance-right:0.0pt;visibility:visible;">
                      <v:stroke weight="2.18pt"/>
                      <v:fill/>
                      <o:ink i="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"/>
                    </v:shape>
                  </w:pict>
                </mc:Fallback>
              </mc:AlternateContent>
            </w:r>
            <w:r>
              <w:rPr/>
              <mc:AlternateContent>
                <mc:Choice Requires="wps">
                  <w:drawing>
                    <wp:anchor distT="0" distB="0" distL="0" distR="0" simplePos="false" relativeHeight="174" behindDoc="false" locked="false" layoutInCell="true" allowOverlap="true">
                      <wp:simplePos x="0" y="0"/>
                      <wp:positionH relativeFrom="character">
                        <wp:posOffset>1295234</wp:posOffset>
                      </wp:positionH>
                      <wp:positionV relativeFrom="line">
                        <wp:posOffset>21096</wp:posOffset>
                      </wp:positionV>
                      <wp:extent cx="745537" cy="293806"/>
                      <wp:effectExtent l="0" t="0" r="0" b="0"/>
                      <wp:wrapNone/>
                      <wp:docPr id="119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6">
                            <w14:xfrm rot="0">
                              <a:off x="0" y="0"/>
                              <a:ext cx="745537" cy="293806"/>
                            </w14:xfrm>
                          </w14:contentPart>
                        </a:graphicData>
                      </a:graphic>
                    </wp:anchor>
                  </w:drawing>
                </mc:Choice>
                <mc:Fallback>
                  <w:pict>
                    <v:shape id="1198" filled="f" stroked="t" style="position:absolute;margin-left:101.99pt;margin-top:1.66pt;width:58.7pt;height:23.13pt;z-index:174;mso-position-horizontal-relative:char;mso-position-vertical-relative:line;mso-width-relative:page;mso-height-relative:page;mso-wrap-distance-left:0.0pt;mso-wrap-distance-right:0.0pt;visibility:visible;">
                      <v:stroke weight="2.18pt"/>
                      <v:fill/>
                      <o:ink i="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"/>
                    </v:shape>
                  </w:pict>
                </mc:Fallback>
              </mc:AlternateContent>
            </w:r>
            <w:r>
              <w:rPr/>
              <mc:AlternateContent>
                <mc:Choice Requires="wps">
                  <w:drawing>
                    <wp:anchor distT="0" distB="0" distL="0" distR="0" simplePos="false" relativeHeight="175" behindDoc="false" locked="false" layoutInCell="true" allowOverlap="true">
                      <wp:simplePos x="0" y="0"/>
                      <wp:positionH relativeFrom="character">
                        <wp:posOffset>2088515</wp:posOffset>
                      </wp:positionH>
                      <wp:positionV relativeFrom="line">
                        <wp:posOffset>13449</wp:posOffset>
                      </wp:positionV>
                      <wp:extent cx="449047" cy="287070"/>
                      <wp:effectExtent l="0" t="0" r="0" b="0"/>
                      <wp:wrapNone/>
                      <wp:docPr id="119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7">
                            <w14:xfrm rot="0">
                              <a:off x="0" y="0"/>
                              <a:ext cx="449047" cy="287070"/>
                            </w14:xfrm>
                          </w14:contentPart>
                        </a:graphicData>
                      </a:graphic>
                    </wp:anchor>
                  </w:drawing>
                </mc:Choice>
                <mc:Fallback>
                  <w:pict>
                    <v:shape id="1199" filled="f" stroked="t" style="position:absolute;margin-left:164.45pt;margin-top:1.06pt;width:35.36pt;height:22.6pt;z-index:175;mso-position-horizontal-relative:char;mso-position-vertical-relative:line;mso-width-relative:page;mso-height-relative:page;mso-wrap-distance-left:0.0pt;mso-wrap-distance-right:0.0pt;visibility:visible;">
                      <v:stroke weight="2.18pt"/>
                      <v:fill/>
                      <o:ink i="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"/>
                    </v:shape>
                  </w:pict>
                </mc:Fallback>
              </mc:AlternateContent>
            </w:r>
            <w:r>
              <w:rPr/>
              <mc:AlternateContent>
                <mc:Choice Requires="wps">
                  <w:drawing>
                    <wp:anchor distT="0" distB="0" distL="0" distR="0" simplePos="false" relativeHeight="176" behindDoc="false" locked="false" layoutInCell="true" allowOverlap="true">
                      <wp:simplePos x="0" y="0"/>
                      <wp:positionH relativeFrom="character">
                        <wp:posOffset>2588654</wp:posOffset>
                      </wp:positionH>
                      <wp:positionV relativeFrom="line">
                        <wp:posOffset>21405</wp:posOffset>
                      </wp:positionV>
                      <wp:extent cx="535475" cy="304804"/>
                      <wp:effectExtent l="0" t="0" r="0" b="0"/>
                      <wp:wrapNone/>
                      <wp:docPr id="120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8">
                            <w14:xfrm rot="0">
                              <a:off x="0" y="0"/>
                              <a:ext cx="535475" cy="304804"/>
                            </w14:xfrm>
                          </w14:contentPart>
                        </a:graphicData>
                      </a:graphic>
                    </wp:anchor>
                  </w:drawing>
                </mc:Choice>
                <mc:Fallback>
                  <w:pict>
                    <v:shape id="1200" filled="f" stroked="t" style="position:absolute;margin-left:203.83pt;margin-top:1.69pt;width:42.16pt;height:24.0pt;z-index:176;mso-position-horizontal-relative:char;mso-position-vertical-relative:line;mso-width-relative:page;mso-height-relative:page;mso-wrap-distance-left:0.0pt;mso-wrap-distance-right:0.0pt;visibility:visible;">
                      <v:stroke weight="2.18pt"/>
                      <v:fill/>
                      <o:ink i="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"/>
                    </v:shape>
                  </w:pict>
                </mc:Fallback>
              </mc:AlternateContent>
            </w:r>
            <w:r>
              <w:rPr/>
              <mc:AlternateContent>
                <mc:Choice Requires="wps">
                  <w:drawing>
                    <wp:anchor distT="0" distB="0" distL="0" distR="0" simplePos="false" relativeHeight="177" behindDoc="false" locked="false" layoutInCell="true" allowOverlap="true">
                      <wp:simplePos x="0" y="0"/>
                      <wp:positionH relativeFrom="character">
                        <wp:posOffset>3163388</wp:posOffset>
                      </wp:positionH>
                      <wp:positionV relativeFrom="line">
                        <wp:posOffset>12815</wp:posOffset>
                      </wp:positionV>
                      <wp:extent cx="862981" cy="375328"/>
                      <wp:effectExtent l="0" t="0" r="0" b="0"/>
                      <wp:wrapNone/>
                      <wp:docPr id="120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9">
                            <w14:xfrm rot="0">
                              <a:off x="0" y="0"/>
                              <a:ext cx="862981" cy="375328"/>
                            </w14:xfrm>
                          </w14:contentPart>
                        </a:graphicData>
                      </a:graphic>
                    </wp:anchor>
                  </w:drawing>
                </mc:Choice>
                <mc:Fallback>
                  <w:pict>
                    <v:shape id="1201" filled="f" stroked="t" style="position:absolute;margin-left:249.09pt;margin-top:1.01pt;width:67.95pt;height:29.55pt;z-index:177;mso-position-horizontal-relative:char;mso-position-vertical-relative:line;mso-width-relative:page;mso-height-relative:page;mso-wrap-distance-left:0.0pt;mso-wrap-distance-right:0.0pt;visibility:visible;">
                      <v:stroke weight="2.18pt"/>
                      <v:fill/>
                      <o:ink i="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&#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r>
              <w:rPr/>
              <mc:AlternateContent>
                <mc:Choice Requires="wps">
                  <w:drawing>
                    <wp:anchor distT="0" distB="0" distL="0" distR="0" simplePos="false" relativeHeight="178" behindDoc="false" locked="false" layoutInCell="true" allowOverlap="true">
                      <wp:simplePos x="0" y="0"/>
                      <wp:positionH relativeFrom="character">
                        <wp:posOffset>232418</wp:posOffset>
                      </wp:positionH>
                      <wp:positionV relativeFrom="line">
                        <wp:posOffset>42712</wp:posOffset>
                      </wp:positionV>
                      <wp:extent cx="127931" cy="199437"/>
                      <wp:effectExtent l="0" t="0" r="0" b="0"/>
                      <wp:wrapNone/>
                      <wp:docPr id="120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0">
                            <w14:xfrm rot="0">
                              <a:off x="0" y="0"/>
                              <a:ext cx="127931" cy="199437"/>
                            </w14:xfrm>
                          </w14:contentPart>
                        </a:graphicData>
                      </a:graphic>
                    </wp:anchor>
                  </w:drawing>
                </mc:Choice>
                <mc:Fallback>
                  <w:pict>
                    <v:shape id="1202" filled="f" stroked="t" style="position:absolute;margin-left:18.3pt;margin-top:3.36pt;width:10.07pt;height:15.7pt;z-index:178;mso-position-horizontal-relative:char;mso-position-vertical-relative:line;mso-width-relative:page;mso-height-relative:page;mso-wrap-distance-left:0.0pt;mso-wrap-distance-right:0.0pt;visibility:visible;">
                      <v:stroke weight="2.18pt"/>
                      <v:fill/>
                      <o:ink i="AH4dBOQCmAQZCjgIAP4PAAAAAAACCwpIEUQARUxGTFAAFQAAgD8AAIA/AAAAAAAAAAAFATgKMAuD&#10;/BlfhM/a8Dpy8T4Y+mXiAIN8Gedw6w7a+BfgMIP7e+y/Avxd58j8AJ+BD/A/gAUBOAoUA4P8AN9F&#10;+WCD+IvPoIP7e+yfhsA=&#10;"/>
                    </v:shape>
                  </w:pict>
                </mc:Fallback>
              </mc:AlternateContent>
            </w:r>
            <w:r>
              <w:rPr/>
              <mc:AlternateContent>
                <mc:Choice Requires="wps">
                  <w:drawing>
                    <wp:anchor distT="0" distB="0" distL="0" distR="0" simplePos="false" relativeHeight="179" behindDoc="false" locked="false" layoutInCell="true" allowOverlap="true">
                      <wp:simplePos x="0" y="0"/>
                      <wp:positionH relativeFrom="character">
                        <wp:posOffset>707657</wp:posOffset>
                      </wp:positionH>
                      <wp:positionV relativeFrom="line">
                        <wp:posOffset>1291</wp:posOffset>
                      </wp:positionV>
                      <wp:extent cx="442097" cy="340015"/>
                      <wp:effectExtent l="0" t="0" r="0" b="0"/>
                      <wp:wrapNone/>
                      <wp:docPr id="120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1">
                            <w14:xfrm rot="0">
                              <a:off x="0" y="0"/>
                              <a:ext cx="442097" cy="340015"/>
                            </w14:xfrm>
                          </w14:contentPart>
                        </a:graphicData>
                      </a:graphic>
                    </wp:anchor>
                  </w:drawing>
                </mc:Choice>
                <mc:Fallback>
                  <w:pict>
                    <v:shape id="1203" filled="f" stroked="t" style="position:absolute;margin-left:55.72pt;margin-top:0.1pt;width:34.81pt;height:26.77pt;z-index:179;mso-position-horizontal-relative:char;mso-position-vertical-relative:line;mso-width-relative:page;mso-height-relative:page;mso-wrap-distance-left:0.0pt;mso-wrap-distance-right:0.0pt;visibility:visible;">
                      <v:stroke weight="2.18pt"/>
                      <v:fill/>
                      <o:ink i="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"/>
                    </v:shape>
                  </w:pict>
                </mc:Fallback>
              </mc:AlternateContent>
            </w:r>
            <w:r>
              <w:rPr/>
              <mc:AlternateContent>
                <mc:Choice Requires="wps">
                  <w:drawing>
                    <wp:anchor distT="0" distB="0" distL="0" distR="0" simplePos="false" relativeHeight="180" behindDoc="false" locked="false" layoutInCell="true" allowOverlap="true">
                      <wp:simplePos x="0" y="0"/>
                      <wp:positionH relativeFrom="character">
                        <wp:posOffset>1185572</wp:posOffset>
                      </wp:positionH>
                      <wp:positionV relativeFrom="line">
                        <wp:posOffset>1291</wp:posOffset>
                      </wp:positionV>
                      <wp:extent cx="1294478" cy="326020"/>
                      <wp:effectExtent l="0" t="0" r="0" b="0"/>
                      <wp:wrapNone/>
                      <wp:docPr id="120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2">
                            <w14:xfrm rot="0">
                              <a:off x="0" y="0"/>
                              <a:ext cx="1294478" cy="326020"/>
                            </w14:xfrm>
                          </w14:contentPart>
                        </a:graphicData>
                      </a:graphic>
                    </wp:anchor>
                  </w:drawing>
                </mc:Choice>
                <mc:Fallback>
                  <w:pict>
                    <v:shape id="1204" filled="f" stroked="t" style="position:absolute;margin-left:93.35pt;margin-top:0.1pt;width:101.93pt;height:25.67pt;z-index:180;mso-position-horizontal-relative:char;mso-position-vertical-relative:line;mso-width-relative:page;mso-height-relative:page;mso-wrap-distance-left:0.0pt;mso-wrap-distance-right:0.0pt;visibility:visible;">
                      <v:stroke weight="2.18pt"/>
                      <v:fill/>
                      <o:ink i="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"/>
                    </v:shape>
                  </w:pict>
                </mc:Fallback>
              </mc:AlternateContent>
            </w:r>
            <w:r>
              <w:rPr/>
              <mc:AlternateContent>
                <mc:Choice Requires="wps">
                  <w:drawing>
                    <wp:anchor distT="0" distB="0" distL="0" distR="0" simplePos="false" relativeHeight="181" behindDoc="false" locked="false" layoutInCell="true" allowOverlap="true">
                      <wp:simplePos x="0" y="0"/>
                      <wp:positionH relativeFrom="character">
                        <wp:posOffset>2562596</wp:posOffset>
                      </wp:positionH>
                      <wp:positionV relativeFrom="line">
                        <wp:posOffset>36674</wp:posOffset>
                      </wp:positionV>
                      <wp:extent cx="464443" cy="264403"/>
                      <wp:effectExtent l="0" t="0" r="0" b="0"/>
                      <wp:wrapNone/>
                      <wp:docPr id="120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3">
                            <w14:xfrm rot="0">
                              <a:off x="0" y="0"/>
                              <a:ext cx="464443" cy="264403"/>
                            </w14:xfrm>
                          </w14:contentPart>
                        </a:graphicData>
                      </a:graphic>
                    </wp:anchor>
                  </w:drawing>
                </mc:Choice>
                <mc:Fallback>
                  <w:pict>
                    <v:shape id="1205" filled="f" stroked="t" style="position:absolute;margin-left:201.78pt;margin-top:2.89pt;width:36.57pt;height:20.82pt;z-index:181;mso-position-horizontal-relative:char;mso-position-vertical-relative:line;mso-width-relative:page;mso-height-relative:page;mso-wrap-distance-left:0.0pt;mso-wrap-distance-right:0.0pt;visibility:visible;">
                      <v:stroke weight="2.18pt"/>
                      <v:fill/>
                      <o:ink i="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"/>
                    </v:shape>
                  </w:pict>
                </mc:Fallback>
              </mc:AlternateContent>
            </w: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r>
        <w:tblPrEx/>
        <w:trPr>
          <w:trHeight w:val="537" w:hRule="atLeast"/>
          <w:jc w:val="center"/>
        </w:trPr>
        <w:tc>
          <w:tcPr>
            <w:tcW w:w="9460" w:type="dxa"/>
            <w:gridSpan w:val="4"/>
            <w:tcBorders/>
            <w:vAlign w:val="center"/>
          </w:tcPr>
          <w:p>
            <w:pPr>
              <w:pStyle w:val="style0"/>
              <w:spacing w:lineRule="auto" w:line="288"/>
              <w:jc w:val="left"/>
              <w:rPr>
                <w:szCs w:val="21"/>
              </w:rPr>
            </w:pPr>
          </w:p>
        </w:tc>
      </w:tr>
    </w:tbl>
    <w:p>
      <w:pPr>
        <w:pStyle w:val="style0"/>
        <w:rPr>
          <w:sz w:val="10"/>
          <w:szCs w:val="13"/>
        </w:rPr>
      </w:pPr>
    </w:p>
    <w:sectPr>
      <w:footerReference w:type="default" r:id="rId184"/>
      <w:pgSz w:w="11906" w:h="16838" w:orient="portrait"/>
      <w:pgMar w:top="1361" w:right="1361" w:bottom="130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942486D"/>
    <w:lvl w:ilvl="0">
      <w:start w:val="1"/>
      <w:numFmt w:val="decimal"/>
      <w:suff w:val="nothing"/>
      <w:lvlText w:val="%1、"/>
      <w:lvlJc w:val="left"/>
      <w:pPr>
        <w:ind w:left="420" w:firstLine="0"/>
      </w:pPr>
    </w:lvl>
  </w:abstractNum>
  <w:abstractNum w:abstractNumId="1">
    <w:nsid w:val="00000001"/>
    <w:multiLevelType w:val="singleLevel"/>
    <w:tmpl w:val="C5518C71"/>
    <w:lvl w:ilvl="0">
      <w:start w:val="1"/>
      <w:numFmt w:val="decimal"/>
      <w:suff w:val="nothing"/>
      <w:lvlText w:val="%1、"/>
      <w:lvlJc w:val="left"/>
      <w:pPr>
        <w:ind w:left="0" w:firstLine="454"/>
      </w:pPr>
    </w:lvl>
  </w:abstractNum>
  <w:abstractNum w:abstractNumId="2">
    <w:nsid w:val="00000002"/>
    <w:multiLevelType w:val="singleLevel"/>
    <w:tmpl w:val="FE321A2C"/>
    <w:lvl w:ilvl="0">
      <w:start w:val="1"/>
      <w:numFmt w:val="decimal"/>
      <w:suff w:val="nothing"/>
      <w:lvlText w:val="%1、"/>
      <w:lvlJc w:val="left"/>
      <w:pPr>
        <w:ind w:left="454"/>
      </w:pPr>
    </w:lvl>
  </w:abstractNum>
  <w:abstractNum w:abstractNumId="3">
    <w:nsid w:val="00000003"/>
    <w:multiLevelType w:val="singleLevel"/>
    <w:tmpl w:val="0A159324"/>
    <w:lvl w:ilvl="0">
      <w:start w:val="2"/>
      <w:numFmt w:val="chineseCounting"/>
      <w:suff w:val="nothing"/>
      <w:lvlText w:val="%1、"/>
      <w:lvlJc w:val="left"/>
      <w:pPr/>
      <w:rPr>
        <w:rFonts w:hint="eastAsia"/>
      </w:rPr>
    </w:lvl>
  </w:abstractNum>
  <w:abstractNum w:abstractNumId="4">
    <w:nsid w:val="00000004"/>
    <w:multiLevelType w:val="singleLevel"/>
    <w:tmpl w:val="15964F4B"/>
    <w:lvl w:ilvl="0">
      <w:start w:val="1"/>
      <w:numFmt w:val="chineseCounting"/>
      <w:suff w:val="nothing"/>
      <w:lvlText w:val="%1、"/>
      <w:lvlJc w:val="left"/>
      <w:pPr/>
      <w:rPr>
        <w:rFonts w:hint="eastAsia"/>
      </w:rPr>
    </w:lvl>
  </w:abstractNum>
  <w:abstractNum w:abstractNumId="5">
    <w:nsid w:val="00000005"/>
    <w:multiLevelType w:val="singleLevel"/>
    <w:tmpl w:val="7289D2FB"/>
    <w:lvl w:ilvl="0">
      <w:start w:val="1"/>
      <w:numFmt w:val="decimal"/>
      <w:suff w:val="nothing"/>
      <w:lvlText w:val="%1、"/>
      <w:lvlJc w:val="left"/>
      <w:pPr>
        <w:ind w:left="454"/>
      </w:pPr>
    </w:lvl>
  </w:abstractNum>
  <w:abstractNum w:abstractNumId="6">
    <w:nsid w:val="00000006"/>
    <w:multiLevelType w:val="hybridMultilevel"/>
    <w:tmpl w:val="73F4C2B6"/>
    <w:lvl w:ilvl="0" w:tplc="F4A60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0000007"/>
    <w:multiLevelType w:val="hybridMultilevel"/>
    <w:tmpl w:val="993407D6"/>
    <w:lvl w:ilvl="0" w:tplc="1700B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0000008"/>
    <w:multiLevelType w:val="hybridMultilevel"/>
    <w:tmpl w:val="188AA7D8"/>
    <w:lvl w:ilvl="0" w:tplc="FFEEF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0000009"/>
    <w:multiLevelType w:val="hybridMultilevel"/>
    <w:tmpl w:val="F7F63012"/>
    <w:lvl w:ilvl="0" w:tplc="231C6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000000A"/>
    <w:multiLevelType w:val="hybridMultilevel"/>
    <w:tmpl w:val="2B70DF3C"/>
    <w:lvl w:ilvl="0" w:tplc="46F6A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000000B"/>
    <w:multiLevelType w:val="hybridMultilevel"/>
    <w:tmpl w:val="FEEA16F4"/>
    <w:lvl w:ilvl="0" w:tplc="7E528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000000C"/>
    <w:multiLevelType w:val="hybridMultilevel"/>
    <w:tmpl w:val="67243A6C"/>
    <w:lvl w:ilvl="0" w:tplc="A2E0F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000000D"/>
    <w:multiLevelType w:val="hybridMultilevel"/>
    <w:tmpl w:val="E0768FEC"/>
    <w:lvl w:ilvl="0" w:tplc="E222F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000000E"/>
    <w:multiLevelType w:val="multilevel"/>
    <w:tmpl w:val="508951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0F"/>
    <w:multiLevelType w:val="hybridMultilevel"/>
    <w:tmpl w:val="65528C62"/>
    <w:lvl w:ilvl="0" w:tplc="78585FB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0000010"/>
    <w:multiLevelType w:val="hybridMultilevel"/>
    <w:tmpl w:val="C17413C0"/>
    <w:lvl w:ilvl="0" w:tplc="F5380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0000011"/>
    <w:multiLevelType w:val="singleLevel"/>
    <w:tmpl w:val="8DB7FEE7"/>
    <w:lvl w:ilvl="0">
      <w:start w:val="1"/>
      <w:numFmt w:val="decimal"/>
      <w:suff w:val="nothing"/>
      <w:lvlText w:val="%1、"/>
      <w:lvlJc w:val="left"/>
      <w:pPr>
        <w:ind w:left="0" w:firstLine="454"/>
      </w:pPr>
    </w:lvl>
  </w:abstractNum>
  <w:abstractNum w:abstractNumId="18">
    <w:nsid w:val="00000012"/>
    <w:multiLevelType w:val="hybridMultilevel"/>
    <w:tmpl w:val="6A8C0DAA"/>
    <w:lvl w:ilvl="0" w:tplc="96167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5"/>
  </w:num>
  <w:num w:numId="4">
    <w:abstractNumId w:val="4"/>
  </w:num>
  <w:num w:numId="5">
    <w:abstractNumId w:val="17"/>
  </w:num>
  <w:num w:numId="6">
    <w:abstractNumId w:val="0"/>
  </w:num>
  <w:num w:numId="7">
    <w:abstractNumId w:val="1"/>
  </w:num>
  <w:num w:numId="8">
    <w:abstractNumId w:val="14"/>
  </w:num>
  <w:num w:numId="9">
    <w:abstractNumId w:val="15"/>
  </w:num>
  <w:num w:numId="10">
    <w:abstractNumId w:val="16"/>
  </w:num>
  <w:num w:numId="11">
    <w:abstractNumId w:val="18"/>
  </w:num>
  <w:num w:numId="12">
    <w:abstractNumId w:val="8"/>
  </w:num>
  <w:num w:numId="13">
    <w:abstractNumId w:val="6"/>
  </w:num>
  <w:num w:numId="14">
    <w:abstractNumId w:val="10"/>
  </w:num>
  <w:num w:numId="15">
    <w:abstractNumId w:val="7"/>
  </w:num>
  <w:num w:numId="16">
    <w:abstractNumId w:val="12"/>
  </w:num>
  <w:num w:numId="17">
    <w:abstractNumId w:val="13"/>
  </w:num>
  <w:num w:numId="18">
    <w:abstractNumId w:val="11"/>
  </w:num>
  <w:num w:numId="1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qFormat/>
    <w:pPr>
      <w:jc w:val="left"/>
    </w:pPr>
    <w:rPr/>
  </w:style>
  <w:style w:type="paragraph" w:styleId="style32">
    <w:name w:val="footer"/>
    <w:basedOn w:val="style0"/>
    <w:next w:val="style32"/>
    <w:qFormat/>
    <w:pPr>
      <w:tabs>
        <w:tab w:val="center" w:leader="none" w:pos="4153"/>
        <w:tab w:val="right" w:leader="none" w:pos="8306"/>
      </w:tabs>
      <w:snapToGrid w:val="false"/>
      <w:jc w:val="left"/>
    </w:pPr>
    <w:rPr>
      <w:sz w:val="18"/>
    </w:rPr>
  </w:style>
  <w:style w:type="paragraph" w:styleId="style31">
    <w:name w:val="header"/>
    <w:basedOn w:val="style0"/>
    <w:next w:val="style31"/>
    <w:qFormat/>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hAnsi="宋体"/>
      <w:kern w:val="0"/>
      <w:sz w:val="24"/>
    </w:rPr>
  </w:style>
  <w:style w:type="table" w:styleId="style154">
    <w:name w:val="Table Grid"/>
    <w:basedOn w:val="style105"/>
    <w:next w:val="style154"/>
    <w:qFormat/>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firstLine="420" w:firstLineChars="200"/>
    </w:pPr>
    <w:rPr>
      <w:rFonts w:ascii="Calibri" w:cs="宋体" w:eastAsia="宋体" w:hAnsi="Calibri"/>
      <w:szCs w:val="22"/>
    </w:rPr>
  </w:style>
</w:styles>
</file>

<file path=word/_rels/document.xml.rels><?xml version="1.0" encoding="UTF-8"?>
<Relationships xmlns="http://schemas.openxmlformats.org/package/2006/relationships"><Relationship Id="rId40" Type="http://schemas.openxmlformats.org/officeDocument/2006/relationships/customXml" Target="ink/ink39.xml"/><Relationship Id="rId42" Type="http://schemas.openxmlformats.org/officeDocument/2006/relationships/customXml" Target="ink/ink41.xml"/><Relationship Id="rId41" Type="http://schemas.openxmlformats.org/officeDocument/2006/relationships/customXml" Target="ink/ink40.xml"/><Relationship Id="rId44" Type="http://schemas.openxmlformats.org/officeDocument/2006/relationships/customXml" Target="ink/ink43.xml"/><Relationship Id="rId43" Type="http://schemas.openxmlformats.org/officeDocument/2006/relationships/customXml" Target="ink/ink42.xml"/><Relationship Id="rId46" Type="http://schemas.openxmlformats.org/officeDocument/2006/relationships/customXml" Target="ink/ink45.xml"/><Relationship Id="rId45" Type="http://schemas.openxmlformats.org/officeDocument/2006/relationships/customXml" Target="ink/ink44.xml"/><Relationship Id="rId107" Type="http://schemas.openxmlformats.org/officeDocument/2006/relationships/customXml" Target="ink/ink106.xml"/><Relationship Id="rId106" Type="http://schemas.openxmlformats.org/officeDocument/2006/relationships/customXml" Target="ink/ink105.xml"/><Relationship Id="rId105" Type="http://schemas.openxmlformats.org/officeDocument/2006/relationships/customXml" Target="ink/ink104.xml"/><Relationship Id="rId104" Type="http://schemas.openxmlformats.org/officeDocument/2006/relationships/customXml" Target="ink/ink103.xml"/><Relationship Id="rId109" Type="http://schemas.openxmlformats.org/officeDocument/2006/relationships/customXml" Target="ink/ink108.xml"/><Relationship Id="rId108" Type="http://schemas.openxmlformats.org/officeDocument/2006/relationships/customXml" Target="ink/ink107.xml"/><Relationship Id="rId48" Type="http://schemas.openxmlformats.org/officeDocument/2006/relationships/customXml" Target="ink/ink47.xml"/><Relationship Id="rId187" Type="http://schemas.openxmlformats.org/officeDocument/2006/relationships/settings" Target="settings.xml"/><Relationship Id="rId47" Type="http://schemas.openxmlformats.org/officeDocument/2006/relationships/customXml" Target="ink/ink46.xml"/><Relationship Id="rId186" Type="http://schemas.openxmlformats.org/officeDocument/2006/relationships/fontTable" Target="fontTable.xml"/><Relationship Id="rId185" Type="http://schemas.openxmlformats.org/officeDocument/2006/relationships/styles" Target="styles.xml"/><Relationship Id="rId49" Type="http://schemas.openxmlformats.org/officeDocument/2006/relationships/customXml" Target="ink/ink48.xml"/><Relationship Id="rId184" Type="http://schemas.openxmlformats.org/officeDocument/2006/relationships/footer" Target="footer1.xml"/><Relationship Id="rId103" Type="http://schemas.openxmlformats.org/officeDocument/2006/relationships/customXml" Target="ink/ink102.xml"/><Relationship Id="rId102" Type="http://schemas.openxmlformats.org/officeDocument/2006/relationships/customXml" Target="ink/ink101.xml"/><Relationship Id="rId101" Type="http://schemas.openxmlformats.org/officeDocument/2006/relationships/customXml" Target="ink/ink100.xml"/><Relationship Id="rId189" Type="http://schemas.openxmlformats.org/officeDocument/2006/relationships/customXml" Target="../customXml/item1.xml"/><Relationship Id="rId100" Type="http://schemas.openxmlformats.org/officeDocument/2006/relationships/customXml" Target="ink/ink99.xml"/><Relationship Id="rId188" Type="http://schemas.openxmlformats.org/officeDocument/2006/relationships/theme" Target="theme/theme1.xml"/><Relationship Id="rId31" Type="http://schemas.openxmlformats.org/officeDocument/2006/relationships/customXml" Target="ink/ink30.xml"/><Relationship Id="rId30" Type="http://schemas.openxmlformats.org/officeDocument/2006/relationships/customXml" Target="ink/ink29.xml"/><Relationship Id="rId33" Type="http://schemas.openxmlformats.org/officeDocument/2006/relationships/customXml" Target="ink/ink32.xml"/><Relationship Id="rId183" Type="http://schemas.openxmlformats.org/officeDocument/2006/relationships/customXml" Target="ink/ink182.xml"/><Relationship Id="rId32" Type="http://schemas.openxmlformats.org/officeDocument/2006/relationships/customXml" Target="ink/ink31.xml"/><Relationship Id="rId182" Type="http://schemas.openxmlformats.org/officeDocument/2006/relationships/customXml" Target="ink/ink181.xml"/><Relationship Id="rId35" Type="http://schemas.openxmlformats.org/officeDocument/2006/relationships/customXml" Target="ink/ink34.xml"/><Relationship Id="rId181" Type="http://schemas.openxmlformats.org/officeDocument/2006/relationships/customXml" Target="ink/ink180.xml"/><Relationship Id="rId34" Type="http://schemas.openxmlformats.org/officeDocument/2006/relationships/customXml" Target="ink/ink33.xml"/><Relationship Id="rId180" Type="http://schemas.openxmlformats.org/officeDocument/2006/relationships/customXml" Target="ink/ink179.xml"/><Relationship Id="rId37" Type="http://schemas.openxmlformats.org/officeDocument/2006/relationships/customXml" Target="ink/ink36.xml"/><Relationship Id="rId176" Type="http://schemas.openxmlformats.org/officeDocument/2006/relationships/customXml" Target="ink/ink175.xml"/><Relationship Id="rId36" Type="http://schemas.openxmlformats.org/officeDocument/2006/relationships/customXml" Target="ink/ink35.xml"/><Relationship Id="rId175" Type="http://schemas.openxmlformats.org/officeDocument/2006/relationships/customXml" Target="ink/ink174.xml"/><Relationship Id="rId39" Type="http://schemas.openxmlformats.org/officeDocument/2006/relationships/customXml" Target="ink/ink38.xml"/><Relationship Id="rId174" Type="http://schemas.openxmlformats.org/officeDocument/2006/relationships/customXml" Target="ink/ink173.xml"/><Relationship Id="rId38" Type="http://schemas.openxmlformats.org/officeDocument/2006/relationships/customXml" Target="ink/ink37.xml"/><Relationship Id="rId173" Type="http://schemas.openxmlformats.org/officeDocument/2006/relationships/customXml" Target="ink/ink172.xml"/><Relationship Id="rId179" Type="http://schemas.openxmlformats.org/officeDocument/2006/relationships/customXml" Target="ink/ink178.xml"/><Relationship Id="rId178" Type="http://schemas.openxmlformats.org/officeDocument/2006/relationships/customXml" Target="ink/ink177.xml"/><Relationship Id="rId177" Type="http://schemas.openxmlformats.org/officeDocument/2006/relationships/customXml" Target="ink/ink176.xml"/><Relationship Id="rId20" Type="http://schemas.openxmlformats.org/officeDocument/2006/relationships/customXml" Target="ink/ink19.xml"/><Relationship Id="rId22" Type="http://schemas.openxmlformats.org/officeDocument/2006/relationships/customXml" Target="ink/ink21.xml"/><Relationship Id="rId21" Type="http://schemas.openxmlformats.org/officeDocument/2006/relationships/customXml" Target="ink/ink20.xml"/><Relationship Id="rId24" Type="http://schemas.openxmlformats.org/officeDocument/2006/relationships/customXml" Target="ink/ink23.xml"/><Relationship Id="rId23" Type="http://schemas.openxmlformats.org/officeDocument/2006/relationships/customXml" Target="ink/ink22.xml"/><Relationship Id="rId129" Type="http://schemas.openxmlformats.org/officeDocument/2006/relationships/customXml" Target="ink/ink128.xml"/><Relationship Id="rId128" Type="http://schemas.openxmlformats.org/officeDocument/2006/relationships/customXml" Target="ink/ink127.xml"/><Relationship Id="rId127" Type="http://schemas.openxmlformats.org/officeDocument/2006/relationships/customXml" Target="ink/ink126.xml"/><Relationship Id="rId126" Type="http://schemas.openxmlformats.org/officeDocument/2006/relationships/customXml" Target="ink/ink125.xml"/><Relationship Id="rId26" Type="http://schemas.openxmlformats.org/officeDocument/2006/relationships/customXml" Target="ink/ink25.xml"/><Relationship Id="rId121" Type="http://schemas.openxmlformats.org/officeDocument/2006/relationships/customXml" Target="ink/ink120.xml"/><Relationship Id="rId25" Type="http://schemas.openxmlformats.org/officeDocument/2006/relationships/customXml" Target="ink/ink24.xml"/><Relationship Id="rId120" Type="http://schemas.openxmlformats.org/officeDocument/2006/relationships/customXml" Target="ink/ink119.xml"/><Relationship Id="rId28" Type="http://schemas.openxmlformats.org/officeDocument/2006/relationships/customXml" Target="ink/ink27.xml"/><Relationship Id="rId27" Type="http://schemas.openxmlformats.org/officeDocument/2006/relationships/customXml" Target="ink/ink26.xml"/><Relationship Id="rId125" Type="http://schemas.openxmlformats.org/officeDocument/2006/relationships/customXml" Target="ink/ink124.xml"/><Relationship Id="rId29" Type="http://schemas.openxmlformats.org/officeDocument/2006/relationships/customXml" Target="ink/ink28.xml"/><Relationship Id="rId124" Type="http://schemas.openxmlformats.org/officeDocument/2006/relationships/customXml" Target="ink/ink123.xml"/><Relationship Id="rId123" Type="http://schemas.openxmlformats.org/officeDocument/2006/relationships/customXml" Target="ink/ink122.xml"/><Relationship Id="rId122" Type="http://schemas.openxmlformats.org/officeDocument/2006/relationships/customXml" Target="ink/ink121.xml"/><Relationship Id="rId95" Type="http://schemas.openxmlformats.org/officeDocument/2006/relationships/customXml" Target="ink/ink94.xml"/><Relationship Id="rId94" Type="http://schemas.openxmlformats.org/officeDocument/2006/relationships/customXml" Target="ink/ink93.xml"/><Relationship Id="rId97" Type="http://schemas.openxmlformats.org/officeDocument/2006/relationships/customXml" Target="ink/ink96.xml"/><Relationship Id="rId96" Type="http://schemas.openxmlformats.org/officeDocument/2006/relationships/customXml" Target="ink/ink95.xml"/><Relationship Id="rId11" Type="http://schemas.openxmlformats.org/officeDocument/2006/relationships/customXml" Target="ink/ink10.xml"/><Relationship Id="rId99" Type="http://schemas.openxmlformats.org/officeDocument/2006/relationships/customXml" Target="ink/ink98.xml"/><Relationship Id="rId10" Type="http://schemas.openxmlformats.org/officeDocument/2006/relationships/customXml" Target="ink/ink9.xml"/><Relationship Id="rId98" Type="http://schemas.openxmlformats.org/officeDocument/2006/relationships/customXml" Target="ink/ink97.xml"/><Relationship Id="rId13" Type="http://schemas.openxmlformats.org/officeDocument/2006/relationships/customXml" Target="ink/ink12.xml"/><Relationship Id="rId12" Type="http://schemas.openxmlformats.org/officeDocument/2006/relationships/customXml" Target="ink/ink11.xml"/><Relationship Id="rId91" Type="http://schemas.openxmlformats.org/officeDocument/2006/relationships/customXml" Target="ink/ink90.xml"/><Relationship Id="rId90" Type="http://schemas.openxmlformats.org/officeDocument/2006/relationships/customXml" Target="ink/ink89.xml"/><Relationship Id="rId93" Type="http://schemas.openxmlformats.org/officeDocument/2006/relationships/customXml" Target="ink/ink92.xml"/><Relationship Id="rId92" Type="http://schemas.openxmlformats.org/officeDocument/2006/relationships/customXml" Target="ink/ink91.xml"/><Relationship Id="rId118" Type="http://schemas.openxmlformats.org/officeDocument/2006/relationships/customXml" Target="ink/ink117.xml"/><Relationship Id="rId117" Type="http://schemas.openxmlformats.org/officeDocument/2006/relationships/customXml" Target="ink/ink116.xml"/><Relationship Id="rId116" Type="http://schemas.openxmlformats.org/officeDocument/2006/relationships/customXml" Target="ink/ink115.xml"/><Relationship Id="rId115" Type="http://schemas.openxmlformats.org/officeDocument/2006/relationships/customXml" Target="ink/ink114.xml"/><Relationship Id="rId119" Type="http://schemas.openxmlformats.org/officeDocument/2006/relationships/customXml" Target="ink/ink118.xml"/><Relationship Id="rId15" Type="http://schemas.openxmlformats.org/officeDocument/2006/relationships/customXml" Target="ink/ink14.xml"/><Relationship Id="rId110" Type="http://schemas.openxmlformats.org/officeDocument/2006/relationships/customXml" Target="ink/ink109.xml"/><Relationship Id="rId14" Type="http://schemas.openxmlformats.org/officeDocument/2006/relationships/customXml" Target="ink/ink13.xml"/><Relationship Id="rId17" Type="http://schemas.openxmlformats.org/officeDocument/2006/relationships/customXml" Target="ink/ink16.xml"/><Relationship Id="rId16" Type="http://schemas.openxmlformats.org/officeDocument/2006/relationships/customXml" Target="ink/ink15.xml"/><Relationship Id="rId19" Type="http://schemas.openxmlformats.org/officeDocument/2006/relationships/customXml" Target="ink/ink18.xml"/><Relationship Id="rId114" Type="http://schemas.openxmlformats.org/officeDocument/2006/relationships/customXml" Target="ink/ink113.xml"/><Relationship Id="rId18" Type="http://schemas.openxmlformats.org/officeDocument/2006/relationships/customXml" Target="ink/ink17.xml"/><Relationship Id="rId113" Type="http://schemas.openxmlformats.org/officeDocument/2006/relationships/customXml" Target="ink/ink112.xml"/><Relationship Id="rId112" Type="http://schemas.openxmlformats.org/officeDocument/2006/relationships/customXml" Target="ink/ink111.xml"/><Relationship Id="rId111" Type="http://schemas.openxmlformats.org/officeDocument/2006/relationships/customXml" Target="ink/ink110.xml"/><Relationship Id="rId84" Type="http://schemas.openxmlformats.org/officeDocument/2006/relationships/customXml" Target="ink/ink83.xml"/><Relationship Id="rId83" Type="http://schemas.openxmlformats.org/officeDocument/2006/relationships/customXml" Target="ink/ink82.xml"/><Relationship Id="rId86" Type="http://schemas.openxmlformats.org/officeDocument/2006/relationships/customXml" Target="ink/ink85.xml"/><Relationship Id="rId85" Type="http://schemas.openxmlformats.org/officeDocument/2006/relationships/customXml" Target="ink/ink84.xml"/><Relationship Id="rId88" Type="http://schemas.openxmlformats.org/officeDocument/2006/relationships/customXml" Target="ink/ink87.xml"/><Relationship Id="rId150" Type="http://schemas.openxmlformats.org/officeDocument/2006/relationships/customXml" Target="ink/ink149.xml"/><Relationship Id="rId87" Type="http://schemas.openxmlformats.org/officeDocument/2006/relationships/customXml" Target="ink/ink86.xml"/><Relationship Id="rId89" Type="http://schemas.openxmlformats.org/officeDocument/2006/relationships/customXml" Target="ink/ink88.xml"/><Relationship Id="rId80" Type="http://schemas.openxmlformats.org/officeDocument/2006/relationships/customXml" Target="ink/ink79.xml"/><Relationship Id="rId82" Type="http://schemas.openxmlformats.org/officeDocument/2006/relationships/customXml" Target="ink/ink81.xml"/><Relationship Id="rId81" Type="http://schemas.openxmlformats.org/officeDocument/2006/relationships/customXml" Target="ink/ink80.xml"/><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149" Type="http://schemas.openxmlformats.org/officeDocument/2006/relationships/customXml" Target="ink/ink148.xml"/><Relationship Id="rId4" Type="http://schemas.openxmlformats.org/officeDocument/2006/relationships/customXml" Target="ink/ink3.xml"/><Relationship Id="rId148" Type="http://schemas.openxmlformats.org/officeDocument/2006/relationships/customXml" Target="ink/ink147.xml"/><Relationship Id="rId9" Type="http://schemas.openxmlformats.org/officeDocument/2006/relationships/customXml" Target="ink/ink8.xml"/><Relationship Id="rId143" Type="http://schemas.openxmlformats.org/officeDocument/2006/relationships/customXml" Target="ink/ink142.xml"/><Relationship Id="rId142" Type="http://schemas.openxmlformats.org/officeDocument/2006/relationships/customXml" Target="ink/ink141.xml"/><Relationship Id="rId141" Type="http://schemas.openxmlformats.org/officeDocument/2006/relationships/customXml" Target="ink/ink140.xml"/><Relationship Id="rId140" Type="http://schemas.openxmlformats.org/officeDocument/2006/relationships/customXml" Target="ink/ink139.xml"/><Relationship Id="rId5" Type="http://schemas.openxmlformats.org/officeDocument/2006/relationships/customXml" Target="ink/ink4.xml"/><Relationship Id="rId147" Type="http://schemas.openxmlformats.org/officeDocument/2006/relationships/customXml" Target="ink/ink146.xml"/><Relationship Id="rId6" Type="http://schemas.openxmlformats.org/officeDocument/2006/relationships/customXml" Target="ink/ink5.xml"/><Relationship Id="rId146" Type="http://schemas.openxmlformats.org/officeDocument/2006/relationships/customXml" Target="ink/ink145.xml"/><Relationship Id="rId7" Type="http://schemas.openxmlformats.org/officeDocument/2006/relationships/customXml" Target="ink/ink6.xml"/><Relationship Id="rId145" Type="http://schemas.openxmlformats.org/officeDocument/2006/relationships/customXml" Target="ink/ink144.xml"/><Relationship Id="rId8" Type="http://schemas.openxmlformats.org/officeDocument/2006/relationships/customXml" Target="ink/ink7.xml"/><Relationship Id="rId144" Type="http://schemas.openxmlformats.org/officeDocument/2006/relationships/customXml" Target="ink/ink143.xml"/><Relationship Id="rId73" Type="http://schemas.openxmlformats.org/officeDocument/2006/relationships/customXml" Target="ink/ink72.xml"/><Relationship Id="rId72" Type="http://schemas.openxmlformats.org/officeDocument/2006/relationships/customXml" Target="ink/ink71.xml"/><Relationship Id="rId75" Type="http://schemas.openxmlformats.org/officeDocument/2006/relationships/customXml" Target="ink/ink74.xml"/><Relationship Id="rId74" Type="http://schemas.openxmlformats.org/officeDocument/2006/relationships/customXml" Target="ink/ink73.xml"/><Relationship Id="rId77" Type="http://schemas.openxmlformats.org/officeDocument/2006/relationships/customXml" Target="ink/ink76.xml"/><Relationship Id="rId76" Type="http://schemas.openxmlformats.org/officeDocument/2006/relationships/customXml" Target="ink/ink75.xml"/><Relationship Id="rId79" Type="http://schemas.openxmlformats.org/officeDocument/2006/relationships/customXml" Target="ink/ink78.xml"/><Relationship Id="rId78" Type="http://schemas.openxmlformats.org/officeDocument/2006/relationships/customXml" Target="ink/ink77.xml"/><Relationship Id="rId71" Type="http://schemas.openxmlformats.org/officeDocument/2006/relationships/customXml" Target="ink/ink70.xml"/><Relationship Id="rId70" Type="http://schemas.openxmlformats.org/officeDocument/2006/relationships/customXml" Target="ink/ink69.xml"/><Relationship Id="rId139" Type="http://schemas.openxmlformats.org/officeDocument/2006/relationships/customXml" Target="ink/ink138.xml"/><Relationship Id="rId138" Type="http://schemas.openxmlformats.org/officeDocument/2006/relationships/customXml" Target="ink/ink137.xml"/><Relationship Id="rId137" Type="http://schemas.openxmlformats.org/officeDocument/2006/relationships/customXml" Target="ink/ink136.xml"/><Relationship Id="rId132" Type="http://schemas.openxmlformats.org/officeDocument/2006/relationships/customXml" Target="ink/ink131.xml"/><Relationship Id="rId131" Type="http://schemas.openxmlformats.org/officeDocument/2006/relationships/customXml" Target="ink/ink130.xml"/><Relationship Id="rId130" Type="http://schemas.openxmlformats.org/officeDocument/2006/relationships/customXml" Target="ink/ink129.xml"/><Relationship Id="rId136" Type="http://schemas.openxmlformats.org/officeDocument/2006/relationships/customXml" Target="ink/ink135.xml"/><Relationship Id="rId135" Type="http://schemas.openxmlformats.org/officeDocument/2006/relationships/customXml" Target="ink/ink134.xml"/><Relationship Id="rId134" Type="http://schemas.openxmlformats.org/officeDocument/2006/relationships/customXml" Target="ink/ink133.xml"/><Relationship Id="rId133" Type="http://schemas.openxmlformats.org/officeDocument/2006/relationships/customXml" Target="ink/ink132.xml"/><Relationship Id="rId62" Type="http://schemas.openxmlformats.org/officeDocument/2006/relationships/customXml" Target="ink/ink61.xml"/><Relationship Id="rId61" Type="http://schemas.openxmlformats.org/officeDocument/2006/relationships/customXml" Target="ink/ink60.xml"/><Relationship Id="rId64" Type="http://schemas.openxmlformats.org/officeDocument/2006/relationships/customXml" Target="ink/ink63.xml"/><Relationship Id="rId63" Type="http://schemas.openxmlformats.org/officeDocument/2006/relationships/customXml" Target="ink/ink62.xml"/><Relationship Id="rId66" Type="http://schemas.openxmlformats.org/officeDocument/2006/relationships/customXml" Target="ink/ink65.xml"/><Relationship Id="rId172" Type="http://schemas.openxmlformats.org/officeDocument/2006/relationships/customXml" Target="ink/ink171.xml"/><Relationship Id="rId65" Type="http://schemas.openxmlformats.org/officeDocument/2006/relationships/customXml" Target="ink/ink64.xml"/><Relationship Id="rId171" Type="http://schemas.openxmlformats.org/officeDocument/2006/relationships/customXml" Target="ink/ink170.xml"/><Relationship Id="rId68" Type="http://schemas.openxmlformats.org/officeDocument/2006/relationships/customXml" Target="ink/ink67.xml"/><Relationship Id="rId170" Type="http://schemas.openxmlformats.org/officeDocument/2006/relationships/customXml" Target="ink/ink169.xml"/><Relationship Id="rId67" Type="http://schemas.openxmlformats.org/officeDocument/2006/relationships/customXml" Target="ink/ink66.xml"/><Relationship Id="rId60" Type="http://schemas.openxmlformats.org/officeDocument/2006/relationships/customXml" Target="ink/ink59.xml"/><Relationship Id="rId165" Type="http://schemas.openxmlformats.org/officeDocument/2006/relationships/customXml" Target="ink/ink164.xml"/><Relationship Id="rId69" Type="http://schemas.openxmlformats.org/officeDocument/2006/relationships/customXml" Target="ink/ink68.xml"/><Relationship Id="rId164" Type="http://schemas.openxmlformats.org/officeDocument/2006/relationships/customXml" Target="ink/ink163.xml"/><Relationship Id="rId163" Type="http://schemas.openxmlformats.org/officeDocument/2006/relationships/customXml" Target="ink/ink162.xml"/><Relationship Id="rId162" Type="http://schemas.openxmlformats.org/officeDocument/2006/relationships/customXml" Target="ink/ink161.xml"/><Relationship Id="rId169" Type="http://schemas.openxmlformats.org/officeDocument/2006/relationships/customXml" Target="ink/ink168.xml"/><Relationship Id="rId168" Type="http://schemas.openxmlformats.org/officeDocument/2006/relationships/customXml" Target="ink/ink167.xml"/><Relationship Id="rId167" Type="http://schemas.openxmlformats.org/officeDocument/2006/relationships/customXml" Target="ink/ink166.xml"/><Relationship Id="rId166" Type="http://schemas.openxmlformats.org/officeDocument/2006/relationships/customXml" Target="ink/ink165.xml"/><Relationship Id="rId51" Type="http://schemas.openxmlformats.org/officeDocument/2006/relationships/customXml" Target="ink/ink50.xml"/><Relationship Id="rId50" Type="http://schemas.openxmlformats.org/officeDocument/2006/relationships/customXml" Target="ink/ink49.xml"/><Relationship Id="rId53" Type="http://schemas.openxmlformats.org/officeDocument/2006/relationships/customXml" Target="ink/ink52.xml"/><Relationship Id="rId52" Type="http://schemas.openxmlformats.org/officeDocument/2006/relationships/customXml" Target="ink/ink51.xml"/><Relationship Id="rId55" Type="http://schemas.openxmlformats.org/officeDocument/2006/relationships/customXml" Target="ink/ink54.xml"/><Relationship Id="rId161" Type="http://schemas.openxmlformats.org/officeDocument/2006/relationships/customXml" Target="ink/ink160.xml"/><Relationship Id="rId54" Type="http://schemas.openxmlformats.org/officeDocument/2006/relationships/customXml" Target="ink/ink53.xml"/><Relationship Id="rId160" Type="http://schemas.openxmlformats.org/officeDocument/2006/relationships/customXml" Target="ink/ink159.xml"/><Relationship Id="rId57" Type="http://schemas.openxmlformats.org/officeDocument/2006/relationships/customXml" Target="ink/ink56.xml"/><Relationship Id="rId56" Type="http://schemas.openxmlformats.org/officeDocument/2006/relationships/customXml" Target="ink/ink55.xml"/><Relationship Id="rId159" Type="http://schemas.openxmlformats.org/officeDocument/2006/relationships/customXml" Target="ink/ink158.xml"/><Relationship Id="rId59" Type="http://schemas.openxmlformats.org/officeDocument/2006/relationships/customXml" Target="ink/ink58.xml"/><Relationship Id="rId154" Type="http://schemas.openxmlformats.org/officeDocument/2006/relationships/customXml" Target="ink/ink153.xml"/><Relationship Id="rId58" Type="http://schemas.openxmlformats.org/officeDocument/2006/relationships/customXml" Target="ink/ink57.xml"/><Relationship Id="rId153" Type="http://schemas.openxmlformats.org/officeDocument/2006/relationships/customXml" Target="ink/ink152.xml"/><Relationship Id="rId152" Type="http://schemas.openxmlformats.org/officeDocument/2006/relationships/customXml" Target="ink/ink151.xml"/><Relationship Id="rId151" Type="http://schemas.openxmlformats.org/officeDocument/2006/relationships/customXml" Target="ink/ink150.xml"/><Relationship Id="rId158" Type="http://schemas.openxmlformats.org/officeDocument/2006/relationships/customXml" Target="ink/ink157.xml"/><Relationship Id="rId157" Type="http://schemas.openxmlformats.org/officeDocument/2006/relationships/customXml" Target="ink/ink156.xml"/><Relationship Id="rId156" Type="http://schemas.openxmlformats.org/officeDocument/2006/relationships/customXml" Target="ink/ink155.xml"/><Relationship Id="rId155" Type="http://schemas.openxmlformats.org/officeDocument/2006/relationships/customXml" Target="ink/ink154.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Administrator/AppData/Roaming/kingsoft/office6/templates/download/831471d9-e272-deed-90a5-89702596ca86/&#20250;&#35758;&#32426;&#35201;.docx"/></Relationships>
</file>

<file path=word/ink/ink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236.316 176.568 136.826, 223.773 130.92 235.707, 281.031 125.952 199.525, 337.502 158.335 184.24, 347.51 203.233 225.642, 298.196 255.401 287.183, 244.492 303.549 307.358, 177.715 356.705 309.867, 108.319 405.358 303.691, 48.399 437.36 302.479, 0 457.538 303.446, 55.877 464.794 319.314, 106.811 465.345 330.815, 171.9 455.529 360.594, 242.52 432.167 347.006, 306.888 409.464 281.787, 356.322 388.81 207.73, 408.121 363.485 157.122, 455.669 330.906 136.826, 485.976 281.932 136.826, 457.502 337.542 183.025, 448.705 385.279 189.589, 496.483 418.441 207.828, 548.311 382.681 194.472, 575.664 336.335 190.785, 572.345 287.22 246.133, 507.503 243.975 434.329</trace>
  <trace timeOffset="0.0" brushRef="#br1" contextRef="#ctx0"> 724.831 197.809 136.826, 773.815 229.274 231.666, 776.598 284.764 251.176, 713.409 338.134 281.566, 662.063 361.582 322.924, 733.81 390.693 298.523, 789.723 396.423 238.713, 837.683 400.06 10.23</trace>
  <trace timeOffset="0.0" brushRef="#br1" contextRef="#ctx0"> 889.439 67.706 136.826, 937.574 96.809 159.844, 940.919 145.565 182.668, 893.644 199.472 189.743, 886.637 244.852 151.207, 943.162 261.394 149.871, 993.548 288.023 146.318, 1020.378 344.042 149.167, 999.255 394.135 201.796, 951.93 442.443 317.959, 899.712 475.28 397.928, 839.863 505.632 463.639</trace>
  <trace timeOffset="0.0" brushRef="#br1" contextRef="#ctx0"> 1157.593 0 136.826, 1141.172 55.865 247.521, 1102.155 114.735 313.251, 1150.276 134.627 231.948, 1211.265 113.725 232.853, 1269.843 102.69 235.324, 1238.431 159.675 176.827, 1200.515 209.341 188.231, 1174.301 258.607 204.076, 1233.215 213.546 142.627, 1282.861 204.748 147.422, 1277.749 254.008 145.648, 1230.296 295.783 140.31, 1181.218 332.264 136.98, 1122.955 366.555 136.826, 1068.529 393.724 136.826, 1018.379 414.789 137.823, 1065.348 403.445 165.737, 1112.816 385.668 182.062, 1173.336 367.216 195.539, 1220.419 354.112 202.631, 1272.292 342.296 205.592, 1341.801 325.121 205.443, 1395.686 311.891 210.724</trace>
  <trace timeOffset="0.0" brushRef="#br1" contextRef="#ctx0"> 1298.306 205.774 136.826, 1280.067 254.791 145.577, 1274.685 312.535 168.18, 1265.791 370.47 185.714, 1253.469 429.37 199.746, 1241.673 485.749 210.777, 1231.769 538.145 219.279, 1220.615 586.157 205.242</trace>
  <trace timeOffset="0.0" brushRef="#br1" contextRef="#ctx0"> 1501.411 74.344 136.826, 1559.991 73.359 281.789, 1606.62 73.076 199.318</trace>
  <trace timeOffset="0.0" brushRef="#br1" contextRef="#ctx0"> 1380.61 304.014 136.826, 1442.572 288.27 175.012, 1499.958 260.204 202.95, 1563.502 226.917 225.889, 1612.978 193.385 236.493, 1557.722 156.492 136.826, 1518.832 107.141 136.826, 1526.216 159.608 136.826, 1526.561 210.112 139.253, 1523.434 269.748 148.096, 1519.52 317.476 158.65, 1514.648 377.909 171.258, 1507.209 443.686 183.375, 1499.353 503.455 194.395, 1487.945 563.026 209.681, 1466.284 626.542 193.709</trace>
  <trace timeOffset="0.0" brushRef="#br1" contextRef="#ctx0"> 1562.476 264.187 136.826, 1530.936 317.812 138.217, 1503.198 364.062 152.339, 1469.804 416.453 170.67, 1437.942 470.7 181.798, 1402.393 521.287 151.956</trace>
  <trace timeOffset="0.0" brushRef="#br1" contextRef="#ctx0"> 1470.879 428.805 136.826, 1522.875 422.778 136.826, 1573.641 421.276 136.826</trace>
</ink>
</file>

<file path=word/ink/ink1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24.671 139.395 136.826, 79.672 111.403 165.422, 133.06 112.909 166.598, 161.833 160.776 163.567, 130.137 215.133 155.198, 139.652 264.247 136.826, 186.432 312.015 136.826, 191.682 361.706 136.826, 144.176 394.279 140.043, 90.174 384.215 147.936, 45.855 332.129 137.604, 37.946 280.118 70.197</trace>
  <trace timeOffset="0.0" brushRef="#br1" contextRef="#ctx0"> 56.531 187.188 136.826, 47.205 233.995 138.595, 35.416 295.567 146.92, 23.803 357.821 156.237, 14.16 407 165.918, 4.032 460.416 172.557, -0.001 527.339 159.804, 18.905 575.048 139.594</trace>
  <trace timeOffset="0.0" brushRef="#br1" contextRef="#ctx0"> 237.069 156.654 136.826, 296.671 143.555 211.965, 360.811 145.463 214.041, 409.502 153.676 91.374</trace>
  <trace timeOffset="0.0" brushRef="#br1" contextRef="#ctx0"> 308.753 50.447 136.826, 304.235 109.157 136.826, 296.703 164.047 136.826, 290.04 222.055 136.826, 279.747 275.793 136.826, 273.892 323.308 136.826, 322.287 344.075 155.361, 369.717 326.086 156.894, 423.76 307.744 153.049</trace>
  <trace timeOffset="0.0" brushRef="#br1" contextRef="#ctx0"> 349.906 207.101 136.826, 340.263 258.132 136.826, 341.383 308.241 136.826, 343.551 356.508 136.826, 342.908 407.568 136.826, 340.495 455.015 84.152, 334.343 501.99 35.424, 316.339 550.186 10.23</trace>
  <trace timeOffset="0.0" brushRef="#br1" contextRef="#ctx0"> 327.339 384.995 136.826, 279.855 431.349 136.826, 226.684 476.132 144.995, 180.694 512.294 156.994, 206.858 467.17 136.826, 261.816 437.246 136.826, 306.772 446.198 136.826, 352.814 471.583 136.826, 397.897 498.532 137.539, 455.239 515.648 137.247</trace>
  <trace timeOffset="0.0" brushRef="#br1" contextRef="#ctx0"> 687.09 168.602 143.072, 753.296 119.948 214.192, 803.747 105.039 230.468, 854.519 96.129 236.558, 900.308 92.813 233.543, 945.944 100.376 158.094</trace>
  <trace timeOffset="0.0" brushRef="#br1" contextRef="#ctx0"> 806.563 0 136.826, 804.861 48.141 136.826, 809.812 94.32 136.826, 818.551 148.856 136.826, 815.152 203.766 136.826, 802.001 254.035 136.826, 775.534 301.343 136.826, 821.842 298.453 136.826, 808.899 348.319 166.351, 763.413 384.257 198.101, 704.523 435.061 228.382, 661.353 480.538 240.122, 646.317 529.535 100.014</trace>
  <trace timeOffset="0.0" brushRef="#br1" contextRef="#ctx0"> 736.205 493.857 136.826, 784.023 536.225 136.826, 841.651 545.393 136.826, 887.535 537.731 136.826, 883.216 491.029 136.826, 855.008 434.745 136.826, 910.615 418.89 136.826, 960.158 443.609 136.826</trace>
  <trace timeOffset="0.0" brushRef="#br1" contextRef="#ctx0"> 1214.101 100.896 136.826, 1269.529 117.408 270.918, 1266.103 170.155 154.65, 1213.141 208.542 136.826, 1248.419 267.688 137.734, 1251.964 325.344 146.328, 1243.823 381.255 156.784, 1229.386 440.546 171.346, 1202.525 504.205 198.13, 1214.493 459.242 136.826</trace>
  <trace timeOffset="0.0" brushRef="#br1" contextRef="#ctx0"> 1249.943 288.084 136.826, 1247.677 240.56 136.826, 1202.662 273.223 137.028, 1170.359 331.262 136.826, 1140.131 381.893 136.826, 1189.386 371.122 154.482, 1243.416 345.571 105.689</trace>
  <trace timeOffset="0.0" brushRef="#br1" contextRef="#ctx0"> 1381.365 74.345 136.826, 1400.412 134.597 201.024, 1424.849 181.858 207.315</trace>
  <trace timeOffset="0.0" brushRef="#br1" contextRef="#ctx0"> 1454.377 29.207 136.826, 1500.101 17.985 136.826, 1540.057 64.213 137.033, 1520.011 117.271 158.018, 1473.242 169.124 178.66, 1411.682 212.725 165.035, 1361.322 230.269 141.626, 1313.284 236.201 136.826, 1365.391 244.306 136.826, 1417.246 244.061 136.826, 1471.876 239.636 136.861</trace>
  <trace timeOffset="0.0" brushRef="#br1" contextRef="#ctx0"> 1326.939 333.221 136.826, 1379.477 340.95 136.826, 1432.17 343.907 136.826</trace>
  <trace timeOffset="0.0" brushRef="#br1" contextRef="#ctx0"> 1283.131 432.79 136.826, 1339.096 462.469 148.856, 1392.062 459.912 158.722, 1438.789 455.826 150.562, 1483.961 448.339 128.742</trace>
  <trace timeOffset="0.0" brushRef="#br1" contextRef="#ctx0"> 1411.896 293.393 136.826, 1407.937 346.007 140.309, 1406.939 405.042 147.412, 1406.976 459.299 154.792, 1403.986 519.37 158.827, 1398.495 584.982 151.135, 1392.066 642.174 124.664</trace>
</ink>
</file>

<file path=word/ink/ink10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3224.469 25441.676 164.965, 3218.615 25492.211 228.89, 3241.187 25542.244 194.244, 3289.535 25569.221 31.204</trace>
</ink>
</file>

<file path=word/ink/ink10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193.153 58.278 136.826, 186.416 103.193 138.117, 178.303 152.552 143.2, 167.782 213.658 153.805, 157.389 275.963 129.324, 149.82 321.424 97.567, 144.807 367.334 74.677, 141.173 419.727 49.079</trace>
  <trace timeOffset="0.0" brushRef="#br1" contextRef="#ctx0"> 213.066 206.966 136.826, 271.149 219.303 136.826, 324.37 241.831 140.739, 307.973 293.267 158.063, 253.297 345.171 164.755, 198.407 393.259 165.047, 150.355 433.147 163.944, 96.628 472.034 163.849, 45.379 505.622 175.63, 0 531.21 227.694, 53.722 544.146 318.202, 116.957 539.339 344.532, 175.668 533.343 365.588, 236.805 529.041 275.469</trace>
  <trace timeOffset="0.0" brushRef="#br1" contextRef="#ctx0"> 499.803 242.808 330.405, 511.018 190.352 437.197, 585.005 163.12 422.133, 650.796 140.776 370.801, 709.467 119.939 235.711</trace>
  <trace timeOffset="0.0" brushRef="#br1" contextRef="#ctx0"> 534.318 29.071 136.826, 584.862 0.002 136.826, 602.753 49.501 136.826, 605.466 107.699 139.588, 604.66 165.812 153.738, 602.648 211.886 168.916, 600.242 273.063 192.617, 596.716 321.245 207.755, 591.818 375.943 220.328, 586.661 431.468 229.942, 582.637 482.939 237.944, 578.697 547.597 248.497, 576.24 604.067 235.515, 529.24 580.079 137.217, 502.398 532.038 136.826, 468.44 478.882 143.956, 528.316 435.605 239.129, 585.087 407.651 191.971</trace>
  <trace timeOffset="0.0" brushRef="#br1" contextRef="#ctx0"> 701.581 177.759 136.826, 719.984 123.243 236.221, 779.114 92.947 242.707, 830.253 80.173 241.837, 876.088 75.837 237.717, 922.193 102.403 217.213, 915.623 163.039 224.477, 899.709 208.724 239.129, 866.177 270.205 213.158, 810.504 255.005 136.826, 791.505 202.793 136.826, 780.072 154.986 137.003, 773.008 212.855 152.401, 772.723 267.141 167.889, 768.217 330.172 182.021, 762.419 376.834 189.994, 755.142 425.82 196.781, 744.758 479.328 203.122, 731.5 533.79 200.067, 715.801 588.404 170.506</trace>
  <trace timeOffset="0.0" brushRef="#br1" contextRef="#ctx0"> 767.956 418.051 136.826, 794.211 368.301 136.826, 853.53 321.424 136.826, 899.953 317.172 136.826, 940.701 363.692 137.226, 937.008 419.752 145.881, 914.352 472.515 160.915, 857.277 520.747 166.891, 792.621 526.378 143.213, 760.982 474.753 136.826, 764.215 421.946 136.826, 822.359 440.949 167.361, 874.623 487.306 202.159, 928.14 547.678 222.406, 986.331 599.66 204.929</trace>
</ink>
</file>

<file path=word/ink/ink10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48.845 82.104 136.826, 22.033 134.704 175.555, 9.127 187.392 194.783, 0 240.37 205.771, 4.149 294.363 194.235, 54.943 238.606 136.826, 85.566 184.438 136.826, 113.476 136.05 136.826, 151.875 186.665 126.523</trace>
  <trace timeOffset="0.0" brushRef="#br1" contextRef="#ctx0"> 347.529 168.396 143.072, 429.962 120.891 465.541, 506.452 96.406 236.736</trace>
  <trace timeOffset="0.0" brushRef="#br1" contextRef="#ctx0"> 417.886 161.759 136.826, 389.34 220.528 166.658, 374.214 280.351 202.189, 354.177 343.235 226.845, 336.676 389.757 137.388, 315.062 438.076 36.629</trace>
  <trace timeOffset="0.0" brushRef="#br1" contextRef="#ctx0"> 404.611 269.289 136.826, 458.635 229.894 136.826, 517.747 205.777 136.826, 565.844 204.915 136.826, 574.411 256.368 156.911, 563.075 319.008 174.794, 551.634 369.85 188.784, 526.312 421.917 190.322, 481.422 448.495 10.149</trace>
  <trace timeOffset="0.0" brushRef="#br1" contextRef="#ctx0"> 420.542 379.483 136.826, 471.01 335.057 159.045, 467.641 383.925 140.569, 423.43 428.859 143.061, 471.085 385.115 138.059, 502.585 330.193 136.826, 518.645 276.534 136.826, 473.602 317.813 165.169, 455.386 366.546 183.848, 435.268 426.009 204.09, 417.095 479.326 216.755, 396.982 530.226 229.941, 367.636 579.905 254.838, 309.481 614.128 240.878, 260.987 559.194 148.767, 235.628 509.949 145.338, 290.095 549.253 213.332, 335.658 577.079 229.301, 409.35 609.06 257.484, 473.623 621.225 222.877, 532.006 621.818 132.425, 578.865 613.454 10.23</trace>
  <trace timeOffset="0.0" brushRef="#br1" contextRef="#ctx0"> 753.741 282.568 169.414, 813.851 256.231 297.315, 858.857 241.957 299.516, 914.361 222.897 245.553</trace>
  <trace timeOffset="0.0" brushRef="#br1" contextRef="#ctx0"> 893.127 127.242 136.826, 888.267 180.822 138.425, 875.638 236.835 144.806, 865.069 288.986 150.128, 856.741 336.699 155.28, 847.927 392.563 158.924, 842.453 449.288 153.974, 840.224 502.398 146.3, 843.15 550.288 138.471</trace>
  <trace timeOffset="0.0" brushRef="#br1" contextRef="#ctx0"> 836.044 541.443 136.826, 786.49 491.616 140.811, 749.896 438.949 406.719, 803.164 373.895 372.789, 865.728 314.656 315.578, 927.053 261.047 242.912, 971.951 220.631 200.056, 1037.031 158.122 156.265, 1091.127 103.703 139.884, 1129.067 54.856 136.826, 1156.51 0 136.826, 1141.844 59.024 258.449, 1101.487 121.288 265.096, 1055.363 181.496 276.036, 1014.218 246.626 273.301, 1065.67 200.329 195.163, 1112.059 152.922 188.573, 1169.447 133.663 194.333, 1188.658 192.487 235.073, 1142.675 227.053 168.023, 1094.28 249.615 117.776</trace>
  <trace timeOffset="0.0" brushRef="#br1" contextRef="#ctx0"> 1072.337 248.052 136.826, 1042.635 303.128 137.033, 1042.275 352.386 142.467, 1062.785 303.593 137.308, 1112.613 258.276 139.005, 1165.829 231.515 172.451, 1164.363 284.855 222.868, 1123.738 331.653 219.497, 1081.252 377.953 212.679, 1037.255 426.376 200.079, 1089.209 435.85 196.156, 1142.019 407.33 179.788, 1191.95 367.667 147.747, 1221.457 316.714 136.826, 1176.575 321.45 159.256, 1127.901 376.944 181.569, 1095.393 430.147 195.198, 1074.631 479.003 201.96, 1054.045 528.133 208.493, 1027.007 589.82 219.775, 1032.189 533.504 139.394, 1087.817 513.688 171.156, 1135.107 561.813 196.565, 1184.556 619.452 173.343, 1239.866 662.766 91.461, 1285.16 664.388 10.23</trace>
</ink>
</file>

<file path=word/ink/ink10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6138.305 25344.764 136.826, 6193.606 25328.785 172.185, 6239.365 25333.018 170.612, 6244.864 25390.213 136.826, 6207.717 25439.977 137.508, 6176.369 25484.922 140.88, 6169.503 25531.049 158.072, 6235.768 25510.91 163.946, 6297.272 25474.57 148.886</trace>
</ink>
</file>

<file path=word/ink/ink10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377.007 0 136.826, 349.975 60.161 136.826, 325.976 115.163 136.826, 298.207 177.418 137.706, 267.539 242.962 142.531, 242.508 296.246 149.66, 219.209 343.598 156.997, 192.423 393.716 165.522, 163.706 440.335 173.702, 120.063 499.349 185.873, 70.288 552.749 207.879, 15.693 560.631 207.302, 0 511.114 70.197</trace>
  <trace timeOffset="0.0" brushRef="#br1" contextRef="#ctx0"> 277.446 171.256 136.826, 329.551 229.33 136.826, 358.896 275.946 136.826, 387.405 324.365 136.826, 424.401 376.099 136.826, 469.612 407.346 142.618</trace>
  <trace timeOffset="0.0" brushRef="#br1" contextRef="#ctx0"> 219.036 373.046 136.826, 271.266 372.49 169.073, 319.118 392.88 137.207, 269.648 429.636 136.826, 224.349 457.739 136.826, 176.613 481.51 136.826, 129.6 499.579 136.826, 175.649 488.044 136.826, 237.32 465.506 136.826, 285.797 481.321 136.826, 265.517 541.868 139.488, 241.662 587.01 146.781, 215.09 639.845 158.19, 266.749 645.311 142.526, 317.204 605.976 137.565, 363.175 562.059 136.826, 379.989 610.491 160.743, 390.338 660.893 107.167</trace>
  <trace timeOffset="0.0" brushRef="#br1" contextRef="#ctx0"> 677.019 155.325 136.826, 725.235 200.886 232.599, 770.114 246.708 65.471</trace>
  <trace timeOffset="0.0" brushRef="#br1" contextRef="#ctx0"> 641.177 310.651 136.826, 631.666 368.086 136.826, 625.201 422.524 137.023, 619.628 479.604 143.289, 615.069 525.394 151.716, 610.689 581.341 164.467, 602.819 635.086 181.12, 619.899 581.839 175.941, 644.202 529.246 140.558</trace>
  <trace timeOffset="0.0" brushRef="#br1" contextRef="#ctx0"> 743.393 359.773 136.826, 790.352 300.847 136.826, 838.461 255.944 175.308, 896.558 221.74 186.597, 945.601 200.727 139.987, 899.357 251.049 175.148, 885.4 297.223 174.631, 862.881 353.502 177.502, 842.376 403.653 182.736, 816.215 463.19 190.454, 793.469 510.78 192.655, 849.823 495.411 175.872, 900.943 462.979 176.841, 897.981 512.131 180.557, 876.274 557.411 189.19, 854.41 604.5 193.197, 833.157 659.141 178.85, 888.657 657.596 136.837, 942.092 626.577 136.826, 983.17 683.731 155.035</trace>
  <trace timeOffset="0.0" brushRef="#br1" contextRef="#ctx0"> 1273.061 276.133 136.826, 1272.886 336.937 157.719, 1256.439 387.785 182.432, 1233.858 439.348 199.984, 1200.726 494.884 212.638, 1165.084 549.01 170.26, 1124.697 602.563 79.518</trace>
  <trace timeOffset="0.0" brushRef="#br1" contextRef="#ctx0"> 1215.979 467.304 136.826, 1269.419 484.688 159.797, 1317.588 527.896 177.353, 1346.268 574.661 120.322, 1369.722 621.064 10.23</trace>
</ink>
</file>

<file path=word/ink/ink10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86.287 10.618 148.631, 141.305 11.362 217.475, 187.963 48.552 10.23</trace>
  <trace timeOffset="0.0" brushRef="#br1" contextRef="#ctx0"> 0 110.189 136.826, 42.911 160.572 140.264, 53.579 224.379 149.29, 49.212 291.122 160.155, 36.556 357.89 171.788, 23.742 406.02 182.81, 6.011 462.717 199.042, 59.326 430.471 197.135</trace>
  <trace timeOffset="0.0" brushRef="#br1" contextRef="#ctx0"> 191.159 94.258 136.826, 248.02 78.248 140.383, 293.832 108.929 142.996, 309.376 157.726 144.892, 300.847 211.497 148.443, 279.033 269.252 152.63, 242.418 328.376 168.88, 219.406 379.192 193.047, 216.633 430.513 201.293, 264.275 452.645 201.274, 313.661 433.029 251.435, 307.019 381.167 226.598, 288.816 319.233 211.347, 281.864 260.976 304.547, 330.932 241.436 281.608, 396.835 235.459 238.186, 447.328 244.034 102.384, 492.498 253.565 10.23</trace>
  <trace timeOffset="0.0" brushRef="#br1" contextRef="#ctx0"> 527.014 177.896 136.826, 593.406 158.165 272.249, 645.188 160.791 281.483, 662.269 216.019 201.591, 620.82 263.214 155.84, 573.08 289.651 141.391, 527.94 308.909 137.502, 478.395 326.824 145.763, 524.494 323.278 183.51, 585.324 309.852 195.846, 647.666 294.955 203.564, 701.139 283.684 204.813, 759.036 279.132 194.729, 810.776 293.156 174.891, 834.454 359.726 175.09, 825.588 410.529 184.211, 810.55 456.334 190.626, 779.537 512.204 198.469, 730.185 513.835 207.587, 699.21 467.685 177.389, 673.576 409.728 154.868, 646.889 341.778 142.18, 630.155 290.016 137.916, 613.415 233.747 136.826, 598.884 176.601 136.826, 588.859 121.596 136.826, 582.224 67.583 136.826, 584.485 10.056 136.826, 600.978 69.923 143.476, 605.703 131.599 154.723, 605.112 180.735 161.939, 602.324 236.751 168.526, 597.525 292.921 174.653, 589.572 347.111 180.941, 578.908 396.197 187.318, 564.092 451.859 196.832, 545.084 497.245 171.772</trace>
  <trace timeOffset="0.0" brushRef="#br1" contextRef="#ctx0"> 696.932 19.916 142.668, 746.527 66.483 167.765</trace>
  <trace timeOffset="0.0" brushRef="#br1" contextRef="#ctx0"> 1018.184 0.002 144.233, 1032.825 52.731 137.831</trace>
  <trace timeOffset="0.0" brushRef="#br1" contextRef="#ctx0"> 1142.968 39.826 162.589, 1169.652 108.99 286.77, 1155.193 154.009 107.549</trace>
</ink>
</file>

<file path=word/ink/ink10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67.702 205.206 136.826, 117.282 193.089 197.585, 171.906 202.042 186.593, 173.313 255.727 136.826</trace>
  <trace timeOffset="0.0" brushRef="#br1" contextRef="#ctx0"> 0.001 412.305 136.826, 50.656 386.017 227.527, 97.784 359.952 235.071, 151.028 330.728 217.873, 207.098 301.046 173.467, 255.313 278.074 66.884</trace>
  <trace timeOffset="0.0" brushRef="#br1" contextRef="#ctx0"> 337.181 32.622 136.826, 327.352 77.637 142.96, 313.187 127.567 149.337, 290.268 179.015 156.843, 261.853 226.406 167.496, 312.448 210.577 150.662, 358.593 190.768 147.531, 413.239 173.536 145.99, 472.717 159.989 152.872, 453.087 209.482 193.722, 400.927 251.965 153.36, 356.032 259.464 136.826, 341.023 308.502 136.826, 319.825 356.632 136.826, 373.382 344.599 149.17, 430.989 332.654 105.912</trace>
  <trace timeOffset="0.0" brushRef="#br1" contextRef="#ctx0"> 199.124 408.323 136.826, 166.127 456.232 138.792, 147.91 506.132 142.696, 127.223 560.171 148.69, 107.187 610.93 155.848, 90.032 658.096 162.597, 144.541 610.806 137.213, 182.269 565.545 136.826, 229.59 511.774 136.826, 276.234 477.805 136.826, 327.291 467.065 136.826, 373.07 507.091 138.591, 367.83 560.655 152.99, 321.26 597.397 138.143, 282.601 546.296 136.826, 235.963 602.542 145.062, 213.174 651.874 139.365, 260.572 622.901 167.488, 313.98 637.392 170.499, 361.191 647.372 157.322, 413.573 653.025 120.045</trace>
  <trace timeOffset="0.0" brushRef="#br1" contextRef="#ctx0"> 673.037 193.257 136.826, 674.805 261.01 255.894, 724.404 280.261 139.26, 777.736 258.883 136.826, 823.004 216.846 136.826, 774.109 233.214 137.114, 727.249 262.65 136.887, 675.039 301.009 137.075, 625.37 341.862 137.452, 570.793 383.249 137.899, 627.829 386.047 173.443, 687.884 365.968 179.39, 750.981 338.951 173.2, 803.833 310.457 159.128, 855.632 270.573 141.108, 877.193 214.607 136.826, 819.371 168.956 136.826, 772.834 150.588 136.826, 741.713 203.05 153.12, 733.763 263.971 165.261, 718.559 326.366 173.331, 708.198 371.644 178.303, 700.734 418.141 183.76, 692.944 467.329 190.309, 685.538 516.651 194.794, 680.656 561.826 193.102, 676.818 619.592 179.777, 676.751 664.892 156.614, 660.078 604.682 197.129, 638.171 540.749 416.134, 639.145 461.936 619.847, 686.525 433.187 506.27, 737.334 409.741 388.208, 810.661 375.319 232.438, 862.052 345.594 165.816, 918.31 305.978 139.874, 964.723 265.4 136.826, 1007.858 216.683 136.826, 1043.892 164.257 139.835, 1092.902 190.294 195.486, 1083.079 242.291 144.226, 1036.909 272.661 154.537, 1083.258 302.456 145.694, 1029.441 353.612 137.89, 984.3 383.937 142.349, 1008.403 429.89 142.839, 1061.226 427.61 146.218, 1106.747 401.823 144.075, 1153.48 350.864 140.032, 1181.297 301.036 137.921, 1199.681 248.434 136.956, 1203.257 202.278 136.826, 1197.085 153.505 136.826, 1186.23 105.78 136.826, 1166.531 52.461 136.826, 1137.577 0 136.826, 1131.944 58.241 141.897, 1125.583 119.016 152.99, 1119.818 171.438 160.916, 1111.956 235.396 169.817, 1102.434 308.487 179.953, 1091.742 385.847 191.214, 1081.217 464.298 201.87, 1071.858 539.835 179.124, 1064.089 609.407 163.302, 1058.723 662.316 151.199, 1054.523 709.782 142.161, 1051.274 758.581 137.161, 1048.416 804.101 141.833, 1044.843 863.497 114.876, 1047.045 914.778 54.617</trace>
</ink>
</file>

<file path=word/ink/ink10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2754.538 26025.809 136.826, 2726.305 25979.52 275.634, 2771.906 25982.498 257.426, 2825.243 26014.994 254.589, 2828.665 26063.486 258.489, 2803.956 26111.705 261.659, 2738.115 26181.559 265.249, 2691.591 26217.816 268.808, 2630.184 26255.51 276.265, 2584.354 26286.15 293.116, 2633.682 26258.623 427.2, 2713.982 26217.293 430.098, 2788.354 26184.869 409.585, 2865.318 26158.902 247.517, 2915.178 26151.881 122.605</trace>
</ink>
</file>

<file path=word/ink/ink10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18.278 267.962 136.826, 0 314.416 228.186, 44.33 363.844 66.884</trace>
  <trace timeOffset="0.0" brushRef="#br1" contextRef="#ctx0"> 375.373 155.117 136.826, 341.786 213.396 140.261, 332.083 266.977 150.556, 324.155 321.476 163.964, 320.18 374.961 176.559, 325.54 419.907 184.549, 353.553 472.65 154.602</trace>
  <trace timeOffset="0.0" brushRef="#br1" contextRef="#ctx0"> 509.449 209.545 136.826, 496.349 257.843 137.229, 494.268 307.631 139.73, 497.626 365.214 146.925, 527.876 420.121 164.419, 572.762 430.679 189.163, 620.135 395.522 208.04, 648.597 335.676 188.438, 661.011 282.985 174.662, 666.357 233.082 170.248, 642.522 177.402 225.448, 571.686 177.859 391.82, 575.072 233.027 238.329</trace>
  <trace timeOffset="0.0" brushRef="#br1" contextRef="#ctx0"> 886.456 108.653 152.093, 865.381 155.653 232.703, 861.066 213.312 276.545, 859.246 297.611 316.544, 858.048 343.974 329.326, 859.713 410.535 347.538, 863.258 471.268 354.527</trace>
  <trace timeOffset="0.0" brushRef="#br1" contextRef="#ctx0"> 875.835 47.584 136.826, 924.353 0 136.826, 972.09 5.605 136.826, 1015.834 57.387 136.826, 1031.679 103.781 136.826, 1041.954 167.254 136.826, 1045.651 219.073 141.225, 1046.793 282.964 153.615, 1046.999 329.453 165.352, 1045.824 375.203 178.699, 1044.986 434.986 197.733, 1042.528 485.634 213.327, 1036.266 549.324 237.642, 986.84 509.759 159.175, 958.436 454.683 90.112</trace>
  <trace timeOffset="0.0" brushRef="#br1" contextRef="#ctx0"> 865.216 266.631 136.826, 914.881 234.256 242.6, 962.514 224.688 256.138, 1009.214 219.449 253.812, 997.538 276.582 191.831, 966.124 324.599 187.16, 925.28 378.338 189.485, 881.752 424.443 203.043, 830.526 470.566 242.669, 887.326 441.373 128.806</trace>
</ink>
</file>

<file path=word/ink/ink10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222.006 176.567 136.826, 172.576 205.803 196.056, 117.976 228.673 202.707, 62.9 286.856 189.129, 32.363 346.83 182.973, 0 408.711 189.784</trace>
  <trace timeOffset="0.0" brushRef="#br1" contextRef="#ctx0"> 151.65 276.138 136.826, 143.238 323.464 146.93, 143.442 371.776 165.909, 144.389 420.585 183.07, 145.841 469.363 199.906, 146.917 521.843 219.265, 145.267 567.853 236.033</trace>
  <trace timeOffset="0.0" brushRef="#br1" contextRef="#ctx0"> 445.025 0.002 136.826, 405.787 55.646 137.29, 378.118 104.257 145.654, 347.799 155.284 160.255, 315.913 205.78 176.839, 281.358 261.88 192.239, 253.775 308.318 197.53</trace>
  <trace timeOffset="0.0" brushRef="#br1" contextRef="#ctx0"> 405.2 193.829 136.826, 452.459 167.902 137.72, 500.406 152.798 153.125, 547.207 169.342 170.091, 523.901 216.859 146.084, 479.137 262.017 137.876, 431.118 299.387 136.826, 384.506 331.994 136.826, 325.576 369.046 136.826, 272.11 397.8 136.826, 331.999 382.47 136.826, 381.415 363.797 136.826, 431.282 349.601 136.826, 483.06 341.324 136.826, 534.985 353.51 136.826, 565.66 406.269 141.527, 565.277 471.263 165.029, 549.284 521.49 154.913, 520.278 571.908 152.138, 469.529 621.538 124.621, 423.785 638.566 10.23</trace>
  <trace timeOffset="0.0" brushRef="#br1" contextRef="#ctx0"> 500.779 388.981 161.855, 445.939 444.383 187.383, 406.729 492.275 195.685, 362.452 544.713 137.11, 329.341 593.036 60.345</trace>
</ink>
</file>

<file path=word/ink/ink1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889.012 171.256 136.826, 840.324 209.565 312.387, 785.943 245.694 321.547, 721.619 297.178 285.676, 782.496 271.34 136.826, 831.022 297.365 136.826, 837.562 350.258 139.857, 828.329 398.062 159.446, 808.765 455.772 196.224, 786.338 509.471 221.468</trace>
  <trace timeOffset="0.0" brushRef="#br1" contextRef="#ctx0"> 976.625 225.687 136.826, 1023.274 188.825 169.517, 1082.25 160.614 211.179, 1132.07 146.084 223.157, 1178.126 137.432 223.192, 1231.784 135.793 169.939</trace>
  <trace timeOffset="0.0" brushRef="#br1" contextRef="#ctx0"> 1178.404 0 136.826, 1157.264 47.236 158.777, 1124.55 95.24 211.484, 1085.685 150.379 247.877, 1041.908 208.996 253.038, 1005.662 254.217 218.189, 966.492 303.804 140.485, 928.62 353.012 44.908</trace>
  <trace timeOffset="0.0" brushRef="#br1" contextRef="#ctx0"> 977.953 333.22 136.826, 1028.699 315.588 151.788, 1093.578 314.333 199.696, 1147.944 331.81 194.712, 1087.175 380.901 138.263, 1031.138 406.431 136.826, 976.558 426.386 136.826, 919.273 445.192 155.385, 992.037 452.673 199.635, 1042.985 448.052 182.308, 1096.572 444.111 141.26, 1143.889 440.754 10.23</trace>
  <trace timeOffset="0.0" brushRef="#br1" contextRef="#ctx0"> 1045.655 367.736 136.826, 1035.569 417.069 141.163, 1033.861 463.263 147.778, 1031.938 519.738 155.009, 1032.7 580.499 164.13, 1034.873 639.42 114.085, 1036.952 692.006 52.285, 1034.852 737.244 10.23</trace>
  <trace timeOffset="0.0" brushRef="#br1" contextRef="#ctx0"> 1474.434 59.74 136.826, 1461.882 118.691 211.901, 1409.212 157.139 256.695, 1348.936 196.481 282.478, 1300.744 221.025 304.265, 1357.215 239.961 223.441, 1419.597 244.899 222.303, 1370.371 292.248 307.52, 1311.859 345.593 257.423, 1359.087 380.208 173.404, 1378.43 435.518 204.758, 1355.765 489.545 262.665, 1325.243 546.989 316.264</trace>
  <trace timeOffset="0.0" brushRef="#br1" contextRef="#ctx0"> 1507.621 195.152 136.826, 1578.375 168.085 412.622, 1647.858 187.189 370.291, 1634.895 237.983 193.601, 1577.881 264.939 172.937, 1524.7 282.505 173.084, 1474.001 292.488 207.776, 1529.876 307.719 267.152, 1595.192 312.478 271.745, 1647.156 316.892 238.714, 1704.19 333.084 164.685, 1669.617 379.626 151.993, 1681.422 435.037 164.226, 1692.214 498.573 177.156, 1691.518 546.119 194.172, 1649.129 595.099 271.817, 1603.278 615.089 312.431, 1537.515 629.951 272.441, 1487.653 630 124.381</trace>
  <trace timeOffset="0.0" brushRef="#br1" contextRef="#ctx0"> 1935.072 171.256 136.826, 1996.215 175.125 327.914, 2045.086 183.874 286.089, 2106.906 192.052 168.616</trace>
  <trace timeOffset="0.0" brushRef="#br1" contextRef="#ctx0"> 2009.411 211.084 136.826, 1987.736 257.145 140.794, 1970.362 315.448 167.293, 1971.121 365.207 175.196, 1985.49 416.698 109.535</trace>
  <trace timeOffset="0.0" brushRef="#br1" contextRef="#ctx0"> 2024.013 286.755 136.826, 2073.016 299.956 227.316</trace>
  <trace timeOffset="0.0" brushRef="#br1" contextRef="#ctx0"> 1871.353 274.807 136.826, 1874.207 336.019 136.826, 1875.949 383.317 136.826, 1873.143 436.942 137.968, 1860.657 484.158 137.741, 1914.122 493.693 236.277, 1959.754 483.32 248.414, 2006.372 477.26 216.412, 2052.207 473.632 128.79, 2099.441 467.547 24.62</trace>
  <trace timeOffset="0.0" brushRef="#br1" contextRef="#ctx0"> 2219.155 59.74 136.826, 2208.294 107.331 140.681, 2187.041 163.111 152.505, 2177.175 212.105 164.296, 2228.964 252.072 202.964, 2287.92 242.787 225.063, 2349.491 234.094 128.823, 2395.979 226.761 26.697</trace>
  <trace timeOffset="0.0" brushRef="#br1" contextRef="#ctx0"> 2389.073 213.739 136.826, 2345.341 264.782 148.479, 2323.963 324.03 183.033, 2307.816 370.002 207.312, 2279.257 428.323 240.847, 2225.913 472.96 212.356, 2174.828 497.363 110.739</trace>
  <trace timeOffset="0.0" brushRef="#br1" contextRef="#ctx0"> 2181.984 383.668 136.826, 2237.406 415.241 147.389, 2291.638 463.301 169.916, 2346.387 501.427 181.094, 2395.345 531.028 223.837, 2450.35 575.536 307.083, 2510.458 618.923 318.33, 2556.646 615.538 64.838</trace>
</ink>
</file>

<file path=word/ink/ink11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167.505 147.36 139.276, 208.546 196.579 153.895</trace>
  <trace timeOffset="0.0" brushRef="#br1" contextRef="#ctx0"> 26.791 311.984 136.826, 89.944 291.583 136.826, 142.649 271.87 136.826, 189.846 255.559 136.826, 240.948 239.656 136.826, 256.311 296.098 147.023, 222.016 357.016 173.146, 180.758 418.975 201.656, 138.113 474.438 220.489, 98.754 521.249 236.113, 48.482 579.29 259.702, 0 584.677 125.554</trace>
  <trace timeOffset="0.0" brushRef="#br1" contextRef="#ctx0"> 41.394 357.116 136.826, 76.649 408.121 138.86, 119.821 458.426 147.521, 172.701 503.532 156.504, 231.169 536.374 166.396, 291.913 548.348 157.9, 338.696 539.546 125.146</trace>
  <trace timeOffset="0.0" brushRef="#br1" contextRef="#ctx0"> 436.985 241.62 136.826, 427.537 300.095 140.605, 424.967 360.495 151.681, 421.548 418.253 165.599, 438.707 363.673 136.826, 450.915 317.85 136.826, 466.748 266.634 136.826, 515.382 281.037 136.826, 526.594 329.814 136.826, 525.523 376.306 141.39, 498.538 424.401 188.232, 468.442 374.575 186.314, 495.365 317.142 146.205, 527.57 272.222 137.354, 570.895 218.228 136.826, 613.97 171.385 136.826, 666.62 128.18 136.826, 681.736 175.343 146.598, 683.203 224.709 160.112, 678.38 289.514 174.262, 671.159 339.193 182.464, 659.489 403.638 191.073, 648.395 449.83 195.644, 634.833 512.792 202.364, 626.112 570.918 212.16, 635.635 525.401 166.042, 651.111 456.095 144.857, 663.536 400.836 138.248, 674.033 346.41 136.826, 682.134 294.609 136.826, 687.812 248.073 136.826, 693.763 196.358 136.826, 697.976 144.151 136.826, 709.823 88.9 136.826, 763.466 68.465 136.826, 810.676 106.345 136.826, 828.508 160.601 140.934, 831.466 205.65 150.982, 833.96 263.101 163.498, 831.774 331.29 177.446, 828.97 382.268 185.863, 826.235 446.833 195.842, 822.736 512.809 203.956, 820.344 575.558 210.239, 817.866 635.921 221.154, 770.867 606.977 150.883, 753.476 561.384 118.541</trace>
  <trace timeOffset="0.0" brushRef="#br1" contextRef="#ctx0"> 670.623 317.292 136.826, 722.988 281.641 227.414, 778.409 298.136 225.363, 762.249 359.484 209.281, 734.305 411.826 210.504, 701.908 471.184 224.851, 759.71 454.872 199.853</trace>
  <trace timeOffset="0.0" brushRef="#br1" contextRef="#ctx0"> 1039.665 281.443 136.826, 1097.277 257.546 348.813, 1156.862 237.922 348.176, 1222.411 215.488 331.072, 1265.325 270.169 239.344, 1258.058 347.172 234.215, 1248.346 410.45 236.06, 1236.641 476.248 236.852, 1226.88 539.494 237.001, 1217.435 605.599 237.354, 1162.166 619.41 372.323, 1138.168 554.041 299.736, 1124.101 486.106 223.248, 1116.656 421.053 182.998, 1112.533 346.728 157.912, 1110.899 282.89 108.002</trace>
  <trace timeOffset="0.0" brushRef="#br1" contextRef="#ctx0"> 1149.847 0 136.826, 1172.55 62.604 136.863, 1171.022 131.974 139.586, 1165.326 188.717 143.161, 1154.785 259.316 149.23, 1141.141 320.859 154.146, 1124.518 383.896 159.158, 1108.216 440.668 164.529, 1093.613 487.28 170.701, 1070.875 539.005 177.713, 1026.623 588.651 156.83</trace>
  <trace timeOffset="0.0" brushRef="#br1" contextRef="#ctx0"> 960.015 369.07 136.826, 961.115 421.601 136.826, 976.711 476.775 99.896</trace>
  <trace timeOffset="0.0" brushRef="#br1" contextRef="#ctx0"> 1125.952 358.449 136.826, 1190.67 352.587 197.127, 1256.146 369.23 248.306, 1314.738 401.933 277.584, 1360.76 435.666 284.121</trace>
</ink>
</file>

<file path=word/ink/ink11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199.976 0.002 136.826, 178.764 58.698 148.196, 153.583 117.893 177.162, 122.512 178.103 207.637, 86.997 230.063 226.412, 48.42 281.044 242.751, 0 342.831 229.653</trace>
  <trace timeOffset="0.0" brushRef="#br1" contextRef="#ctx0"> 134.929 160.638 136.826, 186.975 179.358 136.826, 239.548 208.393 138.408, 285.5 221.27 138.494</trace>
  <trace timeOffset="0.0" brushRef="#br1" contextRef="#ctx0"> 117.672 337.203 136.826, 90.525 384.463 136.826, 71.808 430.794 138.448, 55.769 476.226 145.115, 42.526 524.63 153.025, 33.871 570.739 159.791, 85.997 561.421 140.259, 131.55 505.565 136.826, 165.348 451.981 136.826, 213.513 496.998 182.116, 226.377 559.393 202.248, 255.207 606.115 185.339</trace>
  <trace timeOffset="0.0" brushRef="#br1" contextRef="#ctx0"> 630.081 17.257 136.826, 676.884 54.201 102.559</trace>
  <trace timeOffset="0.0" brushRef="#br1" contextRef="#ctx0"> 489.368 104.881 136.826, 470.721 162.868 140.029, 463.862 211.89 148.68, 458.767 257.019 157.112, 448.331 309.405 165.099, 429.315 368.467 155.458, 404.408 417.672 90.801</trace>
  <trace timeOffset="0.0" brushRef="#br1" contextRef="#ctx0"> 454.854 204.447 136.826, 512.727 160.974 136.826, 557.657 138.388 136.826, 616.616 113.097 136.826, 666.595 91.902 136.826, 715.547 78.161 136.966, 703.489 125.323 168.495, 656.492 169.342 177.562, 604.194 208.757 153.684, 650.403 242.661 136.842, 638.298 293.708 143.308, 590.184 345.375 148.014, 532.526 403.112 151.376, 479.079 457.099 154.892, 529.011 463.165 138.942, 585.503 424.556 137.492, 641.9 385.243 136.826, 691.114 351.855 136.826, 688.538 403.517 136.826, 668.894 453.603 136.826, 657.219 499.813 136.826, 649.664 555.715 137.504, 630.54 510.552 138.666, 682.174 487.286 258.089, 709.639 541.177 229.965, 664.743 598.686 225.54, 615.302 655.608 244.455, 664.346 656.922 297.134, 724.405 632.579 279.797, 771.372 609.344 240.29, 816.93 584.772 184.815</trace>
</ink>
</file>

<file path=word/ink/ink11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219.885 79.131 136.826, 190.913 128.279 150.829, 164.447 173.643 166.048, 125.521 231.556 192.081, 84.15 281.864 211.54, 42.977 329.983 181.258, 0 382.482 129.076</trace>
  <trace timeOffset="0.0" brushRef="#br1" contextRef="#ctx0"> 243.78 132.234 136.826, 299.901 143.058 148.331, 341.923 190.295 147.571, 298.869 236.386 137.015</trace>
  <trace timeOffset="0.0" brushRef="#br1" contextRef="#ctx0"> 101.739 332.699 136.826, 151.652 313.069 136.826, 200.442 296.934 136.826, 254.168 284.589 136.826, 302.857 287.612 136.826, 338.85 341.717 137.403, 333.946 395.837 143.658, 314.961 446.042 151.54, 277.4 504.821 162.551, 233.94 558.814 102.366</trace>
  <trace timeOffset="0.0" brushRef="#br1" contextRef="#ctx0"> 259.71 391.111 136.826, 219.697 437.255 156.862, 175.843 485.952 175.06, 127.906 540.481 184.611, 89.658 592.994 77.54</trace>
  <trace timeOffset="0.0" brushRef="#br1" contextRef="#ctx0"> 490.693 19.392 136.826, 544.217 0 139.062, 588.955 49.533 155.19, 584.117 94.663 153.521, 554.025 144.151 112.973</trace>
  <trace timeOffset="0.0" brushRef="#br1" contextRef="#ctx0"> 408.388 198.615 136.826, 409.417 244.507 137.09, 407.118 291.665 138.135, 401.852 346.495 141.841, 393.809 393.77 140.199, 415.487 335.595 136.826, 474.794 288.14 136.826, 529.132 247.27 136.826, 583.06 213.177 136.826, 637.032 188.251 136.826, 687.075 195.571 136.826, 690.398 242.028 140.686, 674.246 288.167 152.927, 642.995 335.989 168.812, 601.535 386.176 163.495, 553.208 426.713 77.109</trace>
  <trace timeOffset="0.0" brushRef="#br1" contextRef="#ctx0"> 567.687 258.353 136.826, 534.224 308.411 158.791, 503.496 362.87 177.089, 476.846 413.319 192.764, 445.994 464.645 205.661, 413.643 510.49 198.913, 374.744 559.628 160.379, 391.246 513.218 136.826, 449.592 500.498 151.868, 513.942 527.006 173.156, 572.676 557.894 167.245, 627.735 571.819 81.68</trace>
</ink>
</file>

<file path=word/ink/ink11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200.45 23.896 157.958, 234.93 78.996 231.182, 264.443 145.127 178.167</trace>
  <trace timeOffset="0.0" brushRef="#br1" contextRef="#ctx0"> 0 341.186 177.878, 52.905 304.631 249.52, 103.503 284.747 252.884, 150.527 264.53 258.545, 204.814 239.514 264.765, 262.847 214.26 268.549, 325.458 190.339 241.832</trace>
  <trace timeOffset="0.0" brushRef="#br1" contextRef="#ctx0"> 164.608 286.756 136.826, 207.43 342.776 136.826, 243.33 397.692 138.398, 255.566 448.149 141.99, 247.747 495.782 151.094, 217.727 546.782 160.749, 172.404 590.965 28.205</trace>
  <trace timeOffset="0.0" brushRef="#br1" contextRef="#ctx0"> 281.428 363.754 137.005, 233.98 409.143 148.528, 176.585 465.592 157.362, 127.168 511.876 147.523, 76.056 561.09 91.642</trace>
  <trace timeOffset="0.0" brushRef="#br1" contextRef="#ctx0"> 532.323 0 136.826, 482.579 34.957 155.249, 431.37 91.745 165.433, 388.262 145.036 170.928, 442.882 139.304 158.166, 501.882 114.623 164.461, 547.771 104.288 163.425, 499.466 154.458 137.326, 445.045 192.441 136.826, 389.673 226.926 136.826, 342.778 251.428 136.826, 394.284 239.054 143.702, 443.544 217.354 145.9, 488.958 199.602 142.514, 538.142 181.305 71.648</trace>
  <trace timeOffset="0.0" brushRef="#br1" contextRef="#ctx0"> 484.534 189.843 136.826, 444.265 243.015 144.471, 444.215 297.028 153.604, 442.741 351.027 161.403, 441.006 400.027 159.055</trace>
  <trace timeOffset="0.0" brushRef="#br1" contextRef="#ctx0"> 525.685 181.875 136.826, 534.946 236.284 155.159, 531.667 289.409 173.957, 525.379 346.096 153.66, 512.988 396.176 97.026, 495.034 447.077 29.818</trace>
  <trace timeOffset="0.0" brushRef="#br1" contextRef="#ctx0"> 467.276 266.843 136.826, 500.012 221.95 152.038, 514.388 277.452 136.826, 473.92 326.674 136.826, 465.315 375.218 137.573, 410.775 422.02 136.826, 359.667 456.061 136.826, 309.652 482.078 137.128, 358.658 480.541 140.189, 412.14 467.098 145.999, 464.989 447.618 150.17, 518.063 431.295 153.375, 461.1 493.063 244.035, 420.102 538.186 269.306, 367.13 593.399 265.932, 312.205 650.453 184.569, 362.076 622.485 136.826, 413.951 587.456 140.825, 471.272 568.321 181.154, 529.678 571.346 238.683, 588.307 594.927 276.682, 627.561 640.881 93.381</trace>
</ink>
</file>

<file path=word/ink/ink11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297.718 115.5 136.826, 257.753 165.315 138.268, 217.909 218.076 144.124, 166.668 279.513 154.479, 114.878 344.834 166.332, 65.68 408.799 121.731, 30.926 456.298 73.751, 0 502.999 21.428</trace>
  <trace timeOffset="0.0" brushRef="#br1" contextRef="#ctx0"> 277.806 183.204 136.826, 328.283 164.095 183.631, 363.126 222.654 207.633, 365.658 290.131 182.26, 353.963 344.352 109.808</trace>
  <trace timeOffset="0.0" brushRef="#br1" contextRef="#ctx0"> 137.09 465.976 136.826, 188.358 414.72 136.826, 239.624 393.879 136.826, 298.008 381.585 137.626, 350.57 390.7 140.869, 392.768 446.851 153.917, 393.106 494.524 165.999, 381.276 548 181.962, 356.147 607.091 203.985, 323.261 659.935 211.408, 275.899 717.576 173.464</trace>
  <trace timeOffset="0.0" brushRef="#br1" contextRef="#ctx0"> 281.788 516.425 136.826, 215.205 564.789 224.645, 174.494 622.129 223.745, 142.157 684.479 122.597</trace>
  <trace timeOffset="0.0" brushRef="#br1" contextRef="#ctx0"> 535.337 224.356 136.826, 588.943 207.303 182.857, 606.561 265.712 184.285, 572.88 316.074 150.825, 526.776 363.72 78.089</trace>
  <trace timeOffset="0.0" brushRef="#br1" contextRef="#ctx0"> 463.653 349.152 136.826, 452.559 400.938 139.28, 435.706 458.01 146.37, 418.584 504.685 145.373, 397.091 550.089 141.981, 427.794 493.242 136.826, 472.013 445.289 136.826, 526.035 405.3 136.826, 578.475 375.171 136.826, 624.909 351.44 136.826, 679.154 336.611 136.826, 708.474 394.679 143.286, 674.136 446.979 146.796, 626.18 497.066 140.461</trace>
  <trace timeOffset="0.0" brushRef="#br1" contextRef="#ctx0"> 608.35 420.838 136.826, 575.787 466.469 138.407, 541.617 518.363 142.434, 501.349 575.797 109.693, 467.73 625.672 51.264</trace>
  <trace timeOffset="0.0" brushRef="#br1" contextRef="#ctx0"> 495.514 558.908 136.826, 544.807 576.41 186.691, 591.245 611.373 214.742, 650.45 648.778 170.365, 699.86 658.789 13.177</trace>
  <trace timeOffset="0.0" brushRef="#br1" contextRef="#ctx0"> 857.917 177.895 136.826, 923.312 164.888 296.537, 945.692 221.509 146.765</trace>
  <trace timeOffset="0.0" brushRef="#br1" contextRef="#ctx0"> 872.519 304.014 136.826, 821.258 335.527 151.11, 884.378 293.357 343.404, 938.656 255.315 269.841, 992.67 214.2 147.908</trace>
  <trace timeOffset="0.0" brushRef="#br1" contextRef="#ctx0"> 1053.057 21.242 136.826, 1033.345 84.916 143.787, 1022.309 141.726 151.285, 1015.553 192.687 158.449, 1010.17 249.541 167.371, 1003.452 304.408 177.062, 992.364 360.24 205.307, 977.544 405.561 193.945</trace>
  <trace timeOffset="0.0" brushRef="#br1" contextRef="#ctx0"> 1200.41 0.002 167.158, 1163.182 56.972 235.633, 1136.786 104.126 249.977, 1108.661 151.971 262.218, 1077.003 198.442 277.984, 1142.094 196.576 173.862, 1197.67 171.42 142.456, 1246.117 149.502 136.826, 1211.14 214.53 232.694, 1166.281 268.612 259.137, 1121.117 312.617 273.524, 1065.719 330.183 198.115, 1081.373 272.75 143.025, 1129.849 247.669 157.648, 1160.544 302.52 181.6, 1113.606 349.1 162.094, 1062.075 384.697 145.084, 1005.299 416.883 140.415, 950.727 448.23 151.05, 892.867 477.531 193.877, 953.448 483.136 208.441, 1002.815 470.882 200.264, 1068.395 445.097 173.962, 1115.103 419.335 153.655, 1160.79 384.993 140.048, 1179.644 338.217 147.18, 1134.471 360.626 166.777, 1085.013 402.584 179.029, 1031.804 463.095 190.34, 999.322 512.286 196.48, 960.691 569.739 204.505, 922.724 616.043 187.951, 918.981 562.892 70.197</trace>
  <trace timeOffset="0.0" brushRef="#br1" contextRef="#ctx0"> 993.321 454.028 136.826, 1045.047 469.513 164.872, 1090.76 504.856 226.647, 1144.346 549.613 261.443, 1206.717 602.215 244.447</trace>
</ink>
</file>

<file path=word/ink/ink11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11.689 188.514 136.826, 0 135.089 151.173, 45.701 94.259 193.46, 106.439 98.272 201.27, 160.653 129.889 203.463, 173.17 183.332 206.358, 138.895 242.435 227.856, 77.157 303.202 232.544, 23.592 319.307 174.135, 65.319 273.95 139.504, 114.039 270.948 136.826, 140.241 328.123 138.736, 136.582 383.731 145.146, 126.554 430.266 150.422, 113.861 479.092 148.727, 99.397 532.823 124.322, 83.694 581.838 10.23</trace>
  <trace timeOffset="0.0" brushRef="#br1" contextRef="#ctx0"> 213.467 488.547 136.826, 263.027 512.742 153.492, 293.993 561.327 178.1</trace>
  <trace timeOffset="0.0" brushRef="#br1" contextRef="#ctx0"> 810.837 172.583 136.826, 882.271 153.712 458.047, 931.099 143.294 464.865, 978.942 132.387 471.949, 1062.951 114.32 479.57, 1113.271 107.112 469.564</trace>
  <trace timeOffset="0.0" brushRef="#br1" contextRef="#ctx0"> 1008.632 0.002 136.826, 1007.33 60.4 240.01, 973.387 107.999 276.602, 921.429 171.953 300.509, 873.902 224.025 298.356, 810.938 286.801 229.274, 765.651 326.283 1.665</trace>
  <trace timeOffset="0.0" brushRef="#br1" contextRef="#ctx0"> 918.363 176.567 136.826, 935.787 223.339 144.856, 936.957 270.839 167.554, 930.768 321.587 194.943, 918.081 390.247 220.462, 905.455 445.394 232.991, 889.571 504.438 241.323, 872.195 560.192 224.333, 855.28 607.962 175.162, 835.606 663.74 96.771</trace>
  <trace timeOffset="0.0" brushRef="#br1" contextRef="#ctx0"> 986.065 446.063 136.826, 1039.203 402.089 136.826, 1089.167 370.673 69.983</trace>
  <trace timeOffset="0.0" brushRef="#br1" contextRef="#ctx0"> 1089.609 285.428 136.826, 1056.739 344.754 157.68, 1042.28 390.002 196.908, 1032.376 459.211 264.566, 1076.041 509.559 312.608, 1140.433 498.343 311.452, 1207.031 465.487 224.287, 1252.284 439.921 89.398</trace>
  <trace timeOffset="0.0" brushRef="#br1" contextRef="#ctx0"> 1372.364 100.895 136.826, 1409.755 53.004 346.094, 1474.35 35.526 302.053, 1527.269 20.877 162.375</trace>
  <trace timeOffset="0.0" brushRef="#br1" contextRef="#ctx0"> 1453.341 70.362 136.826, 1419.483 124.002 150.371, 1404.945 175.498 189.107, 1393.912 224.418 221.103, 1383.556 281.871 247.056, 1374.529 331.774 263.772, 1367.907 382.065 273.877</trace>
  <trace timeOffset="0.0" brushRef="#br1" contextRef="#ctx0"> 1502.458 106.208 136.826, 1501.823 161.571 136.826, 1502.797 213.477 140.875, 1502.577 277.959 156.038, 1502.516 326.206 170.097, 1501.235 378.678 183.611, 1498.658 434.893 195.916, 1493.694 494.828 205.966, 1488.653 544.689 212.716, 1481.537 609.293 178.289, 1474.075 664.541 111.942, 1462.437 712.629 24.506</trace>
  <trace timeOffset="0.0" brushRef="#br1" contextRef="#ctx0"> 1410.862 270.825 136.826, 1462.393 242.855 148.612, 1460.788 295.079 136.826, 1407.274 326.986 136.826, 1457.292 340.041 136.826, 1446.358 395.761 136.826, 1413.692 449.365 136.826, 1381.672 494.608 136.826, 1344.596 540.628 136.826, 1385.266 492.205 214.078, 1439.397 439.852 174.418, 1499.917 378.594 148.979, 1547.075 329.134 66.884</trace>
  <trace timeOffset="0.0" brushRef="#br1" contextRef="#ctx0"> 1628.569 184.532 136.826, 1610.317 242.482 215.134, 1594.844 305.761 226.72, 1585.222 357.213 226.316, 1595.767 300.863 137.247</trace>
  <trace timeOffset="0.0" brushRef="#br1" contextRef="#ctx0"> 1591.4 177.896 136.826, 1646.791 139.279 136.826, 1702.588 142.373 143.477, 1726.147 195.558 182.136, 1692.76 249.647 197.409, 1651.132 302.381 186.543, 1606.521 354.881 165.109, 1660.666 345.946 152.919, 1691.041 391.184 192.326, 1641.818 456.76 236.003, 1577.405 522.415 255.694, 1631.834 499.551 136.826, 1688.966 507.099 161.36, 1744.374 554.477 242.469</trace>
</ink>
</file>

<file path=word/ink/ink11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62.68 100.549 136.826, 71.72 54.133 200.043, 119.643 22.977 226.096, 180.79 -0.002 227.042, 238.32 0.296 163.782</trace>
  <trace timeOffset="0.0" brushRef="#br1" contextRef="#ctx0"> 151.621 72.672 136.826, 104.053 105.544 136.826, 75.777 155.84 138.582, 58.4 213.567 145.007, 47.579 264.131 150.514, 38.115 317.918 106.275, 32.347 364.669 61.691, 37.458 409.876 10.23</trace>
  <trace timeOffset="0.0" brushRef="#br1" contextRef="#ctx0"> 196.756 71.346 136.826, 193.285 120.479 136.826, 191.139 167.101 136.826, 186.891 227.917 137.584, 181.882 281.44 141.13, 175.099 342.799 146.629, 165.872 411.306 152.796, 153.744 485.132 159.248, 142.156 546.233 165.19, 130.599 601.362 170.107, 118.949 654.886 174.668, 111.169 702.709 177.579, 103.77 754.65 172.423</trace>
  <trace timeOffset="0.0" brushRef="#br1" contextRef="#ctx0"> 82.592 249.24 136.826, 129.492 234.611 136.826, 184.918 238.049 136.826, 179.659 288.379 136.826, 123.102 339.089 136.826, 72.85 373.356 136.826, 22.793 397.392 136.826, 70.913 356.813 146.864, 124.369 335.052 143.457, 150.73 380.854 136.826, 98.912 433.828 136.826, 48.477 473.978 136.826, 0 521.213 166.65, 54.557 502.931 198.963, 99.459 475.074 174.711, 150.11 428.803 154.249, 193.731 378.263 139.582, 230.898 327.91 136.826, 259.991 273.031 136.826, 277.375 222.758 136.826, 290.757 173.652 143.972, 280.102 220.195 213.532, 272.499 275.994 231.439, 266.155 329.508 242.051</trace>
  <trace timeOffset="0.0" brushRef="#br1" contextRef="#ctx0"> 320.213 125.776 136.826, 348.143 77.752 136.826, 398.085 106.86 139.209, 406.535 156.678 153.174, 393.594 210.625 171.478, 365.267 270.594 186.669, 336.433 317.295 192.979, 296.998 373.039 185.271, 247.413 424.514 142.883, 295.709 389.862 136.826, 343.897 359.121 136.826, 299.55 423.582 222.705, 257.938 477.166 222.604, 221.611 523.203 190.109, 187.221 578.287 138.939, 237.739 522.276 136.826, 292.908 482.978 175.165, 351.953 484.491 241.504, 404.233 514.566 220.21, 452.17 548.733 92.05</trace>
  <trace timeOffset="0.0" brushRef="#br1" contextRef="#ctx0"> 572.436 249.239 138.042, 625.089 233.653 187.544, 672.991 252.435 257.363, 647.89 314.898 279.432, 613.568 365.272 288.516, 569.669 426.893 285.479, 616.277 430.473 303.179, 675.281 422.519 332.056, 730.502 407.601 351.255, 780.599 388.436 252.049</trace>
</ink>
</file>

<file path=word/ink/ink11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0 207.103 136.826, 20.236 259.156 175.504, 32.646 312.445 90.112</trace>
  <trace timeOffset="0.0" brushRef="#br1" contextRef="#ctx0"> 242.93 321.274 143.98, 235.225 372.931 198.734, 239.461 419.65 199.996, 246.077 475.11 170.212, 256.079 527.345 91.629, 269.492 572.37 10.149</trace>
  <trace timeOffset="0.0" brushRef="#br1" contextRef="#ctx0"> 366.387 391.633 136.826, 402.518 346.012 136.826, 449.586 322.837 136.826, 494.501 310.307 136.826, 546.922 303.157 136.826, 601.559 301.952 136.826, 655.599 309.813 136.826, 706.015 334.043 136.826, 750.578 383.599 136.826, 765.994 435.711 137.532, 767.246 492.302 141.566, 747.395 546.848 153.767, 704.826 591.941 164.531, 656.427 620.413 148.906, 610.645 622.633 10.23</trace>
  <trace timeOffset="0.0" brushRef="#br1" contextRef="#ctx0"> 461.966 398.273 136.826, 424.838 457.047 152.361, 415.234 504.795 158.733, 409.85 556.943 164.834, 413.711 602.659 102.7</trace>
  <trace timeOffset="0.0" brushRef="#br1" contextRef="#ctx0"> 537.632 450.047 157.502, 559.099 499.055 187.884, 537.739 552.387 223.447, 494.662 606.061 243.437, 451.464 653.975 255.23, 390.809 708.797 272.191, 441.906 698.439 169.282</trace>
  <trace timeOffset="0.0" brushRef="#br1" contextRef="#ctx0"> 949.154 165.946 162.959, 996.51 188.396 166.982, 1041.876 176.173 147.156, 1093.808 151.491 137.765, 1138.691 122.741 136.826, 1093.336 150.845 150.754, 1040.408 189.494 157.62, 992.745 226.68 160.827, 944.623 262.936 165.717, 887.527 300.179 206.218, 951.486 287.216 210.893, 1002.669 278.374 214.093, 1058.512 264.572 210.111, 1108.128 247.861 197.29, 1160.347 223.967 172.113, 1132.464 170.587 140.444, 1086.723 142.073 10.23</trace>
  <trace timeOffset="0.0" brushRef="#br1" contextRef="#ctx0"> 1061.991 0.002 136.826, 1055.878 47.799 136.826, 1058.275 95.889 138.898, 1061.013 147.076 143.297, 1060.86 192.096 147.493, 1060.482 245.734 152.392, 1059.832 305.049 157.107, 1058.28 364.212 161.494, 1055.049 427.203 167.167, 1051.516 492.87 173.659, 1049.387 544.465 180.718, 1042.161 597.436 158.593</trace>
  <trace timeOffset="0.0" brushRef="#br1" contextRef="#ctx0"> 1103.143 281.448 136.826, 1068.025 329.549 139.157, 1034.254 386.598 144.125, 998.334 436.449 147.514, 950.411 470.052 151.819, 1005.992 455.859 152.435, 1058.649 445.046 152.592, 1117.733 435.011 141.714, 1070.19 477.563 136.826, 1022.529 503.514 136.826, 972.746 529.559 136.826, 918.157 556.106 137.29, 867.028 576.457 156.55, 924.396 582.091 200.764, 977.167 571.509 187.011, 1033.14 557.863 165.805, 1094.606 547.362 141.336, 1066.255 595.854 153.394, 1009.829 644.883 183.943, 963.705 690.048 205.879, 914.516 739.015 221.697, 865.46 786.767 202.595, 919.217 754.667 136.826, 970.807 715.045 136.826, 1016.461 691.901 140.115, 1068.773 699.975 172.13, 1119.327 727.297 208.663, 1176.785 762.709 221.74, 1226.826 769.223 164.447</trace>
</ink>
</file>

<file path=word/ink/ink11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267.192 95.585 136.826, 325.313 99.721 199.594, 380.378 81.523 226.894, 347.487 126.59 55.186</trace>
  <trace timeOffset="0.0" brushRef="#br1" contextRef="#ctx0"> 56.121 280.117 136.826, 0 291.08 136.826, 45.841 276.753 165.543, 102.117 263.853 168.803, 169.33 247.692 173.647, 217.999 234.831 175.511, 270.634 218.796 176.723, 326.573 201.425 175.649, 375.645 187.85 171.61, 422.58 176.532 162.422, 384.477 226.228 136.826, 335.832 275.469 136.826, 280.048 332.615 138.843, 231.583 383.077 147.342, 191.386 428.43 161.164, 246.195 420.288 136.919, 291.725 385.367 136.826, 339.77 346.565 136.826, 388.12 314.692 136.826, 414.254 365.616 136.826, 367.109 391.467 140.819, 336.418 337.746 136.826, 329.923 286.539 136.826, 330.774 241.332 136.826, 338.032 294.695 136.826, 339.405 347.887 137.484, 333.816 398.462 140.489, 325.268 447.46 142.469, 312.693 498.456 140.573, 288.056 544.172 136.826, 246.451 491.727 137.425, 297.868 458.123 147.056, 345.992 457.966 145.334, 393.033 467.668 142.986, 393.443 516.118 140.253, 360.844 570.165 149.326, 324.903 620.227 173.032, 383.979 596.291 206.029, 440.404 558.159 183.813, 488.014 523.389 167.872, 539.852 482.632 154.154, 585.789 446.063 70.197</trace>
  <trace timeOffset="0.0" brushRef="#br1" contextRef="#ctx0"> 811.462 0 136.826, 859.319 38.1 185.603, 854.924 83.606 146.947, 807.192 133.65 136.826, 761.513 161.116 136.826, 709.882 179.842 136.826, 661.052 184.814 177.147, 723 147.596 204.777, 778.947 116.713 188.892, 826.758 92.251 166.674, 886.634 64.043 141.962, 833.223 116.33 136.826, 788.57 175.626 136.826, 758.892 237.198 136.826, 732.308 305.48 136.826, 716.43 355.598 136.826, 699.499 419.283 136.844, 688.496 467.045 138.544, 676.215 519.971 142.565, 662.601 573.163 148.181, 650.428 619.581 154.86, 634.108 674.403 168.779, 599.44 731.612 225.559, 541.227 700.086 201.763, 528.182 637.271 151.604</trace>
  <trace timeOffset="0.0" brushRef="#br1" contextRef="#ctx0"> 524.725 396.946 136.826, 582.915 370.291 189.513, 653.805 341.723 224.462, 700.825 321.93 229.341, 756.819 310.947 167.958, 727.437 365.262 136.826, 676.737 414.54 136.826, 623.368 455.697 146.014, 561.645 487.058 241.879, 615.661 435.946 283.921, 666.139 391.901 220.54, 713.953 350.752 184.64, 762.898 305.529 160.79, 810.062 259.143 147.098, 868.396 197.391 137.292, 915.536 146.582 136.826, 910.756 194.84 149.553, 890.281 243.7 160.254, 890.141 290.394 137.209, 941.654 276.797 136.826, 911.2 328.719 136.826, 865.297 374.246 136.826, 814.535 421.831 136.826, 867.294 433.32 148.681, 912.674 405.109 143.101, 962.05 371.177 137.817, 931.776 416.271 186.481, 885.19 477.153 204.044, 849.325 528.763 213.456, 811.505 582.143 217.351, 847.817 521.664 136.826, 896.909 481.135 136.826, 947.501 507.882 145.629, 983.352 563.288 154.202, 1026.547 612.466 124.109, 1076.593 628.492 25.617</trace>
  <trace timeOffset="0.0" brushRef="#br1" contextRef="#ctx0"> 1213.691 46.465 260.29, 1222.17 105.61 168.078</trace>
  <trace timeOffset="0.0" brushRef="#br1" contextRef="#ctx0"> 1337.148 31.863 136.826, 1390.447 40.375 136.826, 1430.796 93.439 138.696, 1393.399 139.063 100.014</trace>
</ink>
</file>

<file path=word/ink/ink11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36.318 167.273 136.826, 94.539 131.549 231.075, 142.365 116.422 234.679, 202.647 86.95 204.433, 154.647 99.506 136.826, 121.038 145.166 136.826, 101.605 193.076 136.826, 87.513 250.912 140.421, 78.247 299.4 150.615, 72.581 363.195 166.241</trace>
  <trace timeOffset="0.0" brushRef="#br1" contextRef="#ctx0"> 114.639 179.224 136.826, 62.657 234.422 136.826, 39.806 279.996 139.6, 17.852 335.315 150.361, 4.163 389.22 162.432, 0 438.371 172.926, 10.183 497.197 183.515, 68.088 527.523 208.009, 114.28 495.285 181.757, 164.655 452.287 158.495, 217.719 392.78 142.233, 261.622 336.478 136.826, 297.836 282.68 136.826, 327.884 223.363 136.826, 348.972 171.729 136.826, 367.608 117.533 163.711, 377.043 162.432 153.039, 384.971 224.595 154.07, 424.008 270.077 140.193, 481.294 278.492 136.826, 494.776 331.449 145.881, 463.368 377.293 160.163, 424.102 423.742 172.447, 373.153 475.276 180.095, 325.925 516.945 167.654, 279.661 548.277 152.591, 223.153 559.591 136.833, 221.178 500.646 136.826, 259.447 453.343 147.573, 325.044 449.974 217.447, 384.939 479.123 233.85, 441.248 519.603 239.192, 500.052 528.237 172.415</trace>
  <trace timeOffset="0.0" brushRef="#br1" contextRef="#ctx0"> 684.131 33.189 136.826, 689.293 87.805 136.826, 696.426 138.373 137.297, 718.301 186.064 137.96, 764.002 168.292 103.081</trace>
  <trace timeOffset="0.0" brushRef="#br1" contextRef="#ctx0"> 827.501 0 136.826, 840.366 50.85 147.285, 895.789 56.116 149.773, 941.763 35.852 140.514, 1004.172 21.262 136.997, 1050.366 40.584 144.401, 1006.65 91.908 191.248, 951.488 139.392 199.119, 900.934 180.845 179.045, 843.181 221.882 156.817, 778.84 257.484 142.1, 722.287 285.816 137.058, 673.287 305.574 136.826, 729.187 282.36 180.383, 783.424 261.77 190.119, 842.834 237.353 192.291, 893.98 215.727 187.88, 942.742 197.281 175.96, 910.175 246.064 196.4, 866.126 302.83 209.591, 824.094 352.939 215.454, 774.358 407.307 220.775, 724.507 465.87 224.993, 678.911 523.192 218.734, 727.878 491.344 145.229, 775.713 452.871 145.127, 831.107 413.659 146.074, 888.131 377.682 147.766, 945.445 350.581 149.834, 1005.165 350.72 147.019, 1028.27 400.488 144.033, 1005.277 453.595 167.983, 957.223 489.258 178.188, 910.112 487.226 127.823</trace>
  <trace timeOffset="0.0" brushRef="#br1" contextRef="#ctx0"> 881.928 169.93 136.826, 890.676 226.049 148.545, 894.238 285.645 168.052, 892.802 354.252 182.651, 887.671 408.166 189.718, 878.318 467.672 195.2, 864.575 528.222 200.999, 847.416 585.903 205.036, 830.252 639.514 203.973, 813.18 692.279 193.095, 792.547 743.393 161.336</trace>
  <trace timeOffset="0.0" brushRef="#br1" contextRef="#ctx0"> 896.53 450.048 136.826, 844.746 499.834 206.679, 802.349 552.783 218.635, 759.32 603.117 199.501, 720.627 650.957 133.018</trace>
  <trace timeOffset="0.0" brushRef="#br1" contextRef="#ctx0"> 826.171 516.424 136.826, 887.197 546.62 157.258, 934.31 581.095 174.055, 994.153 624.915 194.553, 1048.527 641.497 183.99</trace>
</ink>
</file>

<file path=word/ink/ink1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391.624 0 136.826, 374.937 45.26 136.826, 345.257 102.262 140.812, 315.223 154.697 161.075, 274.809 210.772 211.003, 225.211 259.36 279.208, 169.815 304.35 355.82, 118.253 341.609 419.818, 60.11 385.288 462.693, 0 433.837 443.9</trace>
  <trace timeOffset="0.0" brushRef="#br1" contextRef="#ctx0"> 229.671 193.827 136.826, 281.623 239.091 136.826, 331.247 292.042 136.826, 383.598 336.118 138.145, 441.592 382.189 150.329, 491.564 418.267 159.962, 545.616 426.452 190.901, 552.912 375.82 126.938</trace>
  <trace timeOffset="0.0" brushRef="#br1" contextRef="#ctx0"> 177.899 399.601 136.826, 243.447 428.627 270.906, 246.81 479.169 136.826, 238.798 524.044 145.804, 234.953 570.056 164.761, 232.032 617.637 183.095</trace>
  <trace timeOffset="0.0" brushRef="#br1" contextRef="#ctx0"> 147.367 557.581 136.826, 203.054 554.949 146.741, 259.303 559.301 151.827, 304.501 571.816 153.895, 305.027 618.114 147.253, 252.21 661.97 137.4, 203.128 688.233 136.826, 153.03 709.984 136.826, 101.973 729.972 138.81, 169.417 731.166 202.113, 217.669 722.479 206.535, 262.81 714.233 211.191, 310.182 707.888 221.912, 370.799 709.174 267.701</trace>
</ink>
</file>

<file path=word/ink/ink12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117.209 42.484 137.005, 171.816 0.822 238.779, 218.522 0.484 256.87, 265.809 16.695 252.199, 278.09 64.923 123.3</trace>
  <trace timeOffset="0.0" brushRef="#br1" contextRef="#ctx0"> 66.764 35.846 136.826, 47.068 85.465 136.826, 40.173 132.227 137.127, 31.919 192.661 141.489, 25.138 240.791 147.948, 15.232 295.143 156.915, 7.785 341.261 166.122, 0 400.24 165.237</trace>
  <trace timeOffset="0.0" brushRef="#br1" contextRef="#ctx0"> 57.471 262.859 136.826, 103.184 214.296 136.826, 155.312 186.805 139.827, 203.877 173.852 147.344, 254.607 168.67 156.906, 274.65 228.237 165.368, 223.455 279.145 149.124, 170.165 315.464 137.38, 123.432 336.108 136.826, 68.586 342.857 136.826, 113.699 317.687 173.024, 170.616 307.283 178.202, 218.418 300.975 181.509, 201.709 354.652 141.507, 149.444 411.328 166.524, 108.372 470.029 202.425, 84.858 522.849 215.22, 125.846 473.613 144.657, 144.936 424.532 137.909, 195.764 405.886 136.826, 236.086 451.998 136.863, 232.546 514.271 152.278, 185.273 569.029 182.95, 130.992 599.09 210.496, 78.227 602.941 198.808, 110.806 547.373 141.455, 158.614 511.658 145.877, 205.013 495.697 168.117, 198.028 553.464 177.64, 159.905 603.888 188.505, 111.789 657.337 190.274, 64.597 711.181 189.121, 109.499 695.988 233.752, 165.776 655.47 224.474, 212.078 622.375 206.82, 272.018 575.624 175.351, 317.834 536.317 158.036, 367.011 492.434 145.744, 412.418 446.492 139.21, 452.009 398.17 137.292, 487.488 348.393 136.826, 519.297 296.957 136.826, 546.624 244.982 136.826, 569.019 197.302 136.826, 588.449 150.973 136.826, 542.508 183.322 214.891, 507.331 240.722 218, 469.306 301.248 220.891, 434.402 352.91 218.285, 401.573 405.287 174.028, 451.091 360.966 136.826, 496.167 336.982 137.224, 516.583 399.582 188.999, 517.158 460.303 224.28, 509.004 517.501 244.953, 498.575 564.888 259.417, 491.421 612.892 257.74, 516.067 557.316 147.891, 534.04 507.135 70.197</trace>
  <trace timeOffset="0.0" brushRef="#br1" contextRef="#ctx0"> 620.326 272.154 136.826, 648.781 222.089 136.826, 701.931 185.903 148.505, 755.834 184.086 174.383, 803.214 182.76 195.298, 795.606 234.659 90.112</trace>
  <trace timeOffset="0.0" brushRef="#br1" contextRef="#ctx0"> 539.349 424.824 136.826, 594.656 396.749 296.513, 675.732 362.147 343.705, 752.131 328.951 367.685, 837.741 290.354 326.562, 904.922 258.1 211.232, 951.971 234.764 32.45</trace>
  <trace timeOffset="0.0" brushRef="#br1" contextRef="#ctx0"> 749.093 -0.002 136.826, 747.865 57.794 136.826, 736.172 116.729 139.138, 724.018 173.691 146.138, 715.53 220.253 154.27, 705.791 272.285 164.104, 696.889 319.625 171.718, 689.313 373.273 178.807, 684.349 428.396 185.258, 735.047 453.674 200.583, 792.082 444.442 207.99, 811.778 502.623 235.272, 771.017 556.21 254.654, 746.101 610.26 243.894, 801.478 633.243 249.914, 850.645 644.789 61.073</trace>
</ink>
</file>

<file path=word/ink/ink12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170.388 51.399 136.826, 194.511 112.816 260.77, 241.349 150.986 144.16, 255.617 103.611 136.826</trace>
  <trace timeOffset="0.0" brushRef="#br1" contextRef="#ctx0"> 329.687 66 136.826, 382.166 27.395 152.175, 428.199 18.468 213.207, 416.35 70.377 292.997, 345.763 120.555 291.227, 290.418 150.756 225.05, 228.38 173.646 147.305, 175.757 165.675 136.826, 127.076 201.884 145.647, 118.212 262.161 166.627, 129.227 326.23 131.668, 160.945 372.535 30.837</trace>
  <trace timeOffset="0.0" brushRef="#br1" contextRef="#ctx0"> 204.903 286.378 136.826, 252.394 249.432 139.098, 302.878 251.758 146.919, 284.156 296.949 137.579, 237.157 347.324 136.826, 191.429 378.142 136.826, 255.671 364.345 148.694</trace>
  <trace timeOffset="0.0" brushRef="#br1" contextRef="#ctx0"> 60.206 429.757 136.826, 23.155 478.514 136.826, 7.462 530.061 138.524, 0.502 578.805 141.645, 0 633.469 145.178, 8.217 686.463 149.161, 28.796 737.323 146.91, 74.373 756.556 93.754</trace>
  <trace timeOffset="0.0" brushRef="#br1" contextRef="#ctx0"> 169.06 502.776 136.826, 224.224 552.637 146.378, 275.322 582.074 166.832, 331.182 595.064 183.163, 402.661 584.031 203.748, 456.011 554.75 212.683, 480.292 495.955 154.372, 450.077 446.304 139.667</trace>
  <trace timeOffset="0.0" brushRef="#br1" contextRef="#ctx0"> 715.986 51.399 136.826, 742.743 0 203.545, 710.577 69.014 383.277, 673.731 127.644 311.974, 727.803 131.116 147.457, 778.841 107.484 139.27, 829.672 83.787 138.503, 837.793 133.357 224.591, 805.103 179.127 260.56, 758.209 236.442 288.229, 698.491 300.004 309.746, 632.495 362.184 261.028, 576.218 408.341 128.175</trace>
  <trace timeOffset="0.0" brushRef="#br1" contextRef="#ctx0"> 652.266 273.107 136.826, 699.796 246.148 172.349, 746.13 234.782 208.114, 800.423 239.843 241.64, 847.238 279.172 217.615, 806.632 333.294 150.593</trace>
  <trace timeOffset="0.0" brushRef="#br1" contextRef="#ctx0"> 623.061 460.288 136.826, 670.302 434.676 149.245, 727.1 415.918 161.74, 778.796 404.898 167.556, 830.104 407.123 165.433, 885.729 444.556 159.286, 897.695 510.822 167.651, 888.269 556.139 179.914, 858.094 611.426 196.724, 804.146 660.696 123.942, 758.471 674.804 11.162</trace>
  <trace timeOffset="0.0" brushRef="#br1" contextRef="#ctx0"> 814.22 405.86 136.826, 765.532 453.092 224.456, 722.454 510.101 239.69, 688.176 556.239 249.209, 635.828 621.028 249.02, 592.083 672.843 169.946</trace>
  <trace timeOffset="0.0" brushRef="#br1" contextRef="#ctx0"> 325.704 428.43 138.719, 371.04 458.69 203.438, 426.689 465.973 150.655</trace>
  <trace timeOffset="0.0" brushRef="#br1" contextRef="#ctx0"> 585.892 360.721 136.826, 625.996 408.993 188.791</trace>
</ink>
</file>

<file path=word/ink/ink12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1003.581 50.078 161.25, 1025.834 0.765 355.981, 1083.29 0 343.255, 1129.857 34.148 190.466</trace>
  <trace timeOffset="0.0" brushRef="#br1" contextRef="#ctx0"> 1007.563 188.144 136.826, 1069.423 173.449 274.14, 1127.172 192.976 100.014</trace>
  <trace timeOffset="0.0" brushRef="#br1" contextRef="#ctx0"> -0 743.068 138.65, 6.082 793.795 191.295, 9.033 848.504 214.908, 7.749 916.649 236.306, 5.867 964.789 246.37, 3.499 1011.133 219.339, 1.838 1059.283 171.897, 9.457 1108.618 57.357</trace>
  <trace timeOffset="0.0" brushRef="#br1" contextRef="#ctx0"> 232.31 877.156 138.857, 243.182 927.808 144.29</trace>
</ink>
</file>

<file path=word/ink/ink12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34.768 127.447 136.826, 44.276 173.349 140.836, 26.254 228.633 151.238, 0 280.697 160.328, 59.678 275.141 167.147, 108.156 250.566 169.4, 162.708 225.707 170.968, 230.557 198.373 172.655, 276.348 182.815 173.681, 334.193 161.692 175.45, 380.631 142.979 176.807, 330.341 126.049 137.183, 281.978 130.063 136.826, 233.883 126.911 136.826, 185.622 99.222 136.826, 205.279 149.674 143.994, 205.177 200.094 156.473, 200.413 246.645 167.234, 191.044 298.829 178.349, 177.743 351.138 189.058, 161.539 400.04 199.37, 140.404 450.254 211.863, 115.881 499.543 224.376, 88.089 544.976 243.302, 108.046 499.388 177.357, 143.068 447.728 149.652, 187.293 391.1 139.725, 237.113 340.693 137.193, 285.579 304.849 139.939, 335.002 282.751 151.441, 371.438 347.737 199.437, 360.723 397.15 224.547, 338.617 446.969 249.987, 305.005 493.055 275.935, 254.703 533.062 284.687, 189.865 550.88 202.09, 178.796 496.762 139.876, 188.34 438.064 136.826, 206.432 384.754 136.826, 266.121 421.282 193.214, 305.529 483.601 222.278, 333.44 540.5 235.307, 368.2 598.94 245.027, 415.196 613.341 166.961</trace>
  <trace timeOffset="0.0" brushRef="#br1" contextRef="#ctx0"> 314.868 61.069 204.467, 367.49 134.181 391.966, 406.64 188.832 230.644</trace>
  <trace timeOffset="0.0" brushRef="#br1" contextRef="#ctx0"> 661.343 0 197.857, 686.305 61.017 256.592, 677.142 113 121.614</trace>
  <trace timeOffset="0.0" brushRef="#br1" contextRef="#ctx0"> 528.594 248.257 146.864, 591.978 190.599 388.219, 660.152 166.175 363.472, 711.302 158.85 149.183</trace>
  <trace timeOffset="0.0" brushRef="#br1" contextRef="#ctx0"> 633.465 233.652 136.826, 663.635 281.075 146.063, 687.833 331.042 156.75, 701.436 379.483 163.783, 708.672 425.232 170.952, 709.787 486.857 186.891, 690.321 546.042 205.803, 646.338 599.837 166.559</trace>
  <trace timeOffset="0.0" brushRef="#br1" contextRef="#ctx0"> 673.29 290.738 136.826, 642.264 343.797 202.58, 614.558 395.751 228.039, 581.121 454.607 250.34, 541.213 521.916 271.533</trace>
  <trace timeOffset="0.0" brushRef="#br1" contextRef="#ctx0"> 825.952 156.651 136.826, 851.61 110.084 146.875, 842.164 155.42 195.7, 837.044 219.586 199.765, 882.6 252.023 139.511, 930.381 218.259 140.301, 938.375 285.703 213.002, 915.964 348.186 233.716, 887.39 405.179 248.591, 844.472 457.114 248.288, 795.646 485.119 174.135, 766.109 433.362 136.826, 778.492 375.568 139.207, 839.692 379.376 295.066, 899.075 425.055 334.144, 946.035 464.713 350.046</trace>
</ink>
</file>

<file path=word/ink/ink12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0 96.916 173.126, 3.631 145.091 206.976, 33.082 199.293 213.762, 56.241 247.378 120.935</trace>
  <trace timeOffset="0.0" brushRef="#br1" contextRef="#ctx0"> 63.719 187.188 136.826, 90.457 136.704 150.47, 140.581 108.827 181.468, 187.89 99.102 202.162, 241.694 99.81 212.968, 300.731 119.14 215.386, 310.128 171.879 207.373, 267.038 226.385 214.149, 207.558 284.605 221.84, 150.294 324.295 226.076, 95.981 354.355 229.827, 39.193 380.103 250.193, 88.565 361.877 275.603, 146.521 342.628 277.415, 205.075 322.855 281.876, 283.202 294.404 278.706, 331.025 274.77 249.123, 313.377 220.381 139.817, 265.498 172.583 10.23</trace>
  <trace timeOffset="0.0" brushRef="#br1" contextRef="#ctx0"> 176.555 10.623 136.826, 188.384 60.08 157.613, 199.725 112.047 175.595, 207.991 167.726 190.835, 214.384 238.047 205.444, 217.616 318.01 218.893, 218.132 397.828 232.469, 217.21 469.241 212.221, 218.002 529.483 191.549, 219.074 578.534 164.405, 220.02 629.086 103.008, 220.602 675.082 31.347</trace>
  <trace timeOffset="0.0" brushRef="#br1" contextRef="#ctx0"> 719.498 33.189 202.471, 765.086 20.7 338.45, 820.605 34.333 346.927, 826.161 86.2 192.481</trace>
  <trace timeOffset="0.0" brushRef="#br1" contextRef="#ctx0"> 576.129 177.893 136.826, 632.258 140.566 278.533, 694.92 118.959 299.355, 756.346 100.501 309.159, 818.237 86.141 263.498, 868.037 80.037 137.928</trace>
  <trace timeOffset="0.0" brushRef="#br1" contextRef="#ctx0"> 761.978 163.291 136.826, 737.461 221.033 178.138, 738.558 268.727 159.865</trace>
  <trace timeOffset="0.0" brushRef="#br1" contextRef="#ctx0"> 757.996 209.758 136.826, 807.623 185.505 136.826, 860.343 197.026 136.826, 811.125 227.086 140.868, 756.097 239.982 136.907, 708.299 254.636 136.826, 652.579 277.609 136.826, 604.307 306.457 136.826, 567.348 355.282 136.826, 558.092 404.09 136.826, 557.616 456.468 136.826, 561.436 504.846 136.826, 609.838 482.057 136.826, 645.28 435.374 136.826, 689.385 385.361 136.826, 745.385 346.917 136.826, 799.855 327.331 136.826, 860.322 310.892 137.117, 914.82 302.365 139.979, 966.732 300.737 144.976, 1013.819 304.565 150.735, 1064.314 316.683 155.28, 1112.701 351.552 156.595, 1066.335 409.003 153.457, 1018.788 430.138 141.192, 970.818 439.269 37.066</trace>
  <trace timeOffset="0.0" brushRef="#br1" contextRef="#ctx0"> 884.107 362.426 136.826, 855.803 415.572 136.826, 831.531 465.889 139.014, 801.289 515.637 149.124, 817.738 461.383 136.826, 853.78 411.396 136.826, 903.268 413.88 142.221, 906.093 469.038 177.049</trace>
  <trace timeOffset="0.0" brushRef="#br1" contextRef="#ctx0"> 1294.3 165.946 154.73, 1361.937 115.184 362.267, 1432.987 93.35 256.796, 1483.953 77.311 59.266</trace>
  <trace timeOffset="0.0" brushRef="#br1" contextRef="#ctx0"> 1415.103 0 136.826, 1393.349 49.367 136.826, 1384.804 97.778 136.826, 1377.148 143.027 137.321, 1367.507 189.368 139.498, 1352.437 239.084 144.013, 1335.887 286.397 148.958, 1317.665 332.06 149.6, 1349.748 276.43 172.876, 1392.598 230.128 194.405, 1451.149 206.686 199.518, 1503.038 198.199 166.936</trace>
  <trace timeOffset="0.0" brushRef="#br1" contextRef="#ctx0"> 1546.523 82.311 136.826, 1503.089 133.58 138.94, 1470.704 179.466 143.38, 1434.601 230.409 149.408, 1398.338 288.264 155.595, 1369.201 334.124 160.214, 1335.655 379.954 165.126, 1287.428 441.995 170.26, 1248.594 489.805 169.015, 1202.136 537.816 155.844, 1154.158 575.966 140.806, 1198.084 524.755 136.826, 1250.492 481.618 148.212, 1298.462 452.511 174.519, 1357.817 423.65 196.039, 1405.015 402.566 206.117, 1453.862 381.488 212.565, 1501.013 361.044 216.628, 1564.437 332.667 220.43, 1615.955 306.922 222.77, 1674.269 280.267 211.073</trace>
  <trace timeOffset="0.0" brushRef="#br1" contextRef="#ctx0"> 1513.337 293.396 136.826, 1503.756 349.623 150.98, 1478.872 407.556 165.098, 1451.025 462.42 169.828, 1501.051 442.189 136.826, 1547.579 411.312 136.932, 1596.336 400.173 140.309, 1640.443 448.874 156.261, 1637.847 508.687 179.623, 1616.654 555.357 230.642, 1552.932 570.676 164.813</trace>
</ink>
</file>

<file path=word/ink/ink12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67.702 211.625 136.826, 77.557 270.452 151.381, 71.546 335.034 178, 97.821 284.627 137.5, 122.319 232.89 136.826, 153.094 283.093 151.313, 150.852 336.992 160.328, 148.161 395.806 172.414, 179.204 336.804 155.709, 194.237 290.38 137.767, 212.783 242.075 136.826, 240.064 196.658 136.826, 294.759 166.718 136.826, 349.694 165.678 136.826, 397.551 172.202 136.826, 416.702 123.626 375.884</trace>
  <trace timeOffset="0.0" brushRef="#br1" contextRef="#ctx0"> 234.965 48.334 136.826, 231.204 104.131 140.711, 232.621 164.935 151.732, 233.843 217.325 160.491, 234.697 265 167.931, 238.975 316.741 176.974</trace>
  <trace timeOffset="0.0" brushRef="#br1" contextRef="#ctx0"> 248.24 295.26 136.826, 305.871 319.574 198.273, 355.041 332.06 181.645</trace>
  <trace timeOffset="0.0" brushRef="#br1" contextRef="#ctx0"> 0 512.985 144.402, 0.543 566.241 148.445, 4.765 620.863 151.309, 15.526 674.277 90.189</trace>
  <trace timeOffset="0.0" brushRef="#br1" contextRef="#ctx0"> 110.182 554.139 136.826, 156.89 528.537 136.826, 216.678 507.017 136.826, 268.382 489.725 136.826, 314.799 479.447 136.826, 371.539 474.583 136.826, 425.615 483.956 136.936, 403.024 540.674 146.656, 354.962 570.66 142.177, 305.231 593.423 100.599</trace>
  <trace timeOffset="0.0" brushRef="#br1" contextRef="#ctx0"> 177.883 554.139 136.826, 181.237 605.377 141.662, 198.247 652.909 73.129</trace>
  <trace timeOffset="0.0" brushRef="#br1" contextRef="#ctx0"> 280.1 550.157 136.826, 250.835 605.971 210.044, 201.244 675.795 236.046, 147.392 736.822 254.804, 204.715 740.336 252.333, 249.605 727.026 230.641, 306.675 710.538 192.162, 355.544 697.131 169.246, 401.199 687.416 0.901</trace>
  <trace timeOffset="0.0" brushRef="#br1" contextRef="#ctx0"> 719.498 243.483 136.826, 772.41 235.832 99.896, 818.779 225.597 17.76</trace>
  <trace timeOffset="0.0" brushRef="#br1" contextRef="#ctx0"> 870.832 102.762 136.826, 821.753 157.022 136.826, 805.284 203.311 136.826, 787.394 252.394 136.826, 761.785 307.055 136.826, 729.255 356.467 136.826, 688.568 408.883 136.826, 748.822 370.171 160.747, 804.255 342.208 159.483, 849.162 324.098 159.406, 824.348 374.967 136.907, 783.452 422.981 137.026, 732.852 476.922 137.542, 674.149 532.684 137.848, 613.658 585.807 137.539, 565.994 631.764 137.188, 512.731 677.039 114.598</trace>
  <trace timeOffset="0.0" brushRef="#br1" contextRef="#ctx0"> 556.217 617.86 136.826, 602.058 581.282 136.826, 652.026 552.382 141.623, 707.814 527.203 155.73, 759.994 508.335 173.119, 806.911 495.296 184.618, 868.782 480.155 165.901</trace>
  <trace timeOffset="0.0" brushRef="#br1" contextRef="#ctx0"> 833.662 397.485 136.826, 803.346 455.441 136.826, 786.664 502.883 136.826, 771.029 553.506 136.826, 753.006 610.903 136.873, 801.091 594.96 140.491, 851.265 552.508 136.997, 897.255 550.357 136.826, 901.287 603.035 137.061, 892.795 648.772 137.85, 882.239 696.621 139.572, 872.129 759.35 145.11, 821.255 742.429 279.706, 795.071 691.35 226.848, 769.095 644.987 133.009</trace>
  <trace timeOffset="0.0" brushRef="#br1" contextRef="#ctx0"> 1209.342 234.191 136.826, 1255.398 237.618 201.677, 1300.324 225.135 221.024, 1358.368 204.009 233.444, 1424.191 174.708 238.777, 1379.607 224.873 220.693, 1331.138 268.931 197.046, 1277.068 314.538 162.764, 1223.755 363.211 138.245, 1274.782 339.676 137.234, 1329.308 316.466 140.161, 1379.947 300.214 142.602, 1430.322 305.191 139.137, 1377.829 351.435 148.873, 1319.863 394.698 145.967, 1268.875 428.837 141.553, 1217.463 457.104 138.314, 1171.627 477.952 136.989, 1218.229 479.386 136.826, 1263.742 466.448 136.826, 1325.233 446.53 136.826, 1387.695 423.915 136.826, 1441.365 403.939 137.258, 1496.282 390.858 140.598, 1532.752 445.648 144.324, 1490.376 491.21 142.942, 1439.211 522.142 139.431, 1389.578 537.774 136.911, 1340.469 519.794 136.826</trace>
  <trace timeOffset="0.0" brushRef="#br1" contextRef="#ctx0"> 1274.388 47.003 136.826, 1281.052 0 136.826, 1283.19 57.022 138.251, 1285.824 112.422 141.183, 1288.491 163.168 144.37, 1288.365 209.206 146.539, 1286.733 254.959 148.165, 1284.489 316.286 150.394, 1286.071 367.168 152.565, 1290.795 422.29 157.644, 1295.22 374.961 136.976</trace>
  <trace timeOffset="0.0" brushRef="#br1" contextRef="#ctx0"> 1336.781 81.523 136.826, 1360.34 142.453 136.826, 1363.652 195.666 136.826, 1366.116 249.665 136.826, 1368.092 307.572 138.751, 1366.692 365.21 143.537, 1365.169 421.58 150.521, 1355.468 479.021 168.104</trace>
  <trace timeOffset="0.0" brushRef="#br1" contextRef="#ctx0"> 1253.149 490.413 136.826, 1239.582 539.311 136.826, 1229.156 584.244 136.826, 1215.768 636.56 136.972, 1198.853 692.086 139.271, 1185.513 739.78 141.566</trace>
  <trace timeOffset="0.0" brushRef="#br1" contextRef="#ctx0"> 1255.804 599.275 136.826, 1302.156 558.231 136.826, 1350.753 530.743 136.826, 1401.975 516.709 136.826, 1452.436 528.589 136.826, 1481.043 584.438 136.826, 1440.636 632.251 136.826, 1395.591 625.831 47.688</trace>
  <trace timeOffset="0.0" brushRef="#br1" contextRef="#ctx0"> 1441.651 515.64 136.826, 1411.946 568.454 158.404, 1384.709 613.877 175.981, 1352.703 672.201 192.957, 1318.894 730.857 204.102, 1287.346 777.927 199.635, 1293.974 722.721 136.826, 1334.551 671.06 138.914, 1388.323 676.015 190.383, 1435.155 716.261 207.572, 1487.867 769.75 214.327, 1545.282 797.138 173.977, 1591.981 790.081 119.76</trace>
</ink>
</file>

<file path=word/ink/ink12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2600.549 29679.184 137.647, 2657.738 29646.311 282.454, 2709.863 29641.641 280.759, 2761.729 29647.84 273.739, 2691.208 29706.869 298.218, 2637.906 29748.266 317.677, 2571.925 29807.18 326.053, 2500.073 29868.48 325.433, 2447.776 29909.15 313.906, 2512.962 29880.906 251.217, 2574.951 29855.143 282.208, 2631.601 29842.449 258.245, 2681.619 29841.287 224.566, 2733.712 29850.633 177.557, 2782.284 29865.332 90.297</trace>
</ink>
</file>

<file path=word/ink/ink12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94.065 204.445 136.826, 84.066 259.206 140.574, 68.443 317.587 147.031, 49.802 370.3 153.652, 27.688 424.984 158.25, 0 479.073 160.409, 25.591 420.191 202.094, 84.007 382.916 195.382, 137.508 358.131 192.479, 192.506 336.624 189.926, 260.739 312.668 188.451, 316.13 297.398 175.476</trace>
  <trace timeOffset="0.0" brushRef="#br1" contextRef="#ctx0"> 229.468 219.05 136.826, 208.498 267.629 136.826, 193.694 329.185 142.474, 178.679 392.812 151.283, 166.195 444.185 157.385, 150.728 504.85 165.33, 135.416 552.392 169.989, 112.928 614.323 176.329, 95.082 659.54 184.609, 148.214 597.854 137.437, 181.214 552.163 136.826, 225.855 501.245 136.826, 280.488 453.212 137.202, 332.532 436.136 150.796, 350.713 491.049 186.626, 338.523 540.807 206.565, 310.658 592.396 223.27, 270.814 637.451 219.572, 215.095 677.572 169.336, 161.033 678.344 138.423, 136.379 627.633 136.826, 138.614 576.703 136.826, 188.734 587.241 178.719, 245.815 625.243 201.274, 301.3 674.823 212.393, 348.597 716.216 221.388, 401.98 739.125 179.253</trace>
  <trace timeOffset="0.0" brushRef="#br1" contextRef="#ctx0"> 326.375 223.032 145.965, 389.49 277.938 246.477, 442.086 318.32 48.069</trace>
  <trace timeOffset="0.0" brushRef="#br1" contextRef="#ctx0"> 671.522 160.636 195.434, 665.037 227.444 225.093, 652.173 273.036 166.054</trace>
  <trace timeOffset="0.0" brushRef="#br1" contextRef="#ctx0"> 502.931 391.633 136.826, 573.986 342.305 347.696, 631.791 317.377 362.304, 703.41 294.872 352.261, 768.053 284.075 276.721, 777.191 333.168 99.896</trace>
  <trace timeOffset="0.0" brushRef="#br1" contextRef="#ctx0"> 647.627 367.736 136.826, 690.073 414.523 136.826, 708.319 469.597 136.826, 714.379 525.52 137.993, 711.668 576.98 144.767, 696.476 622.665 158.801, 667.358 670.838 171.341, 628.471 723.066 115.032</trace>
  <trace timeOffset="0.0" brushRef="#br1" contextRef="#ctx0"> 724.621 391.633 136.826, 673.051 442.45 208.753, 646.8 487.661 230.902, 619.174 543.249 249.703, 584.314 611.604 266.302, 555.256 675.937 270.552</trace>
  <trace timeOffset="0.0" brushRef="#br1" contextRef="#ctx0"> 846.75 276.136 136.826, 870.121 229.976 175.499, 867.18 289.12 204.288, 860.38 348.677 175.797, 917.727 382.247 136.911, 969.904 384.421 146.131, 992.415 436.76 179.821, 985.219 486.382 204.681, 952.31 552.757 236.017, 892.585 611.455 258.107, 837.214 643.229 189.729, 805.071 592.293 136.826, 816.041 529.564 141.271, 861.04 490.186 277.674, 918.792 512.071 319.98, 979.845 557.127 289.195, 1027.133 604.559 127.517</trace>
  <trace timeOffset="0.0" brushRef="#br1" contextRef="#ctx0"> 1514.477 128.774 136.826, 1460.91 168.62 208.365, 1423.852 225.955 227.24, 1394.803 278.4 240.365, 1363.217 337.696 252.575, 1332.054 400.563 261.583, 1307.83 459.642 267.702, 1292.314 506.403 272.012, 1284.928 565.641 275.129, 1353.919 594.014 296.608, 1409.704 566.251 298.313, 1468.57 514.461 289.937, 1510.194 453.435 292.478, 1521.965 382.793 384.834, 1468.328 341.197 578.551, 1384.756 360.398 462.878, 1440.138 391.633 70.197</trace>
  <trace timeOffset="0.0" brushRef="#br1" contextRef="#ctx0"> 1688.378 307.995 139.919, 1676.526 367.855 218.696, 1665.15 428.63 246.229, 1652.381 499.643 274.395, 1645.208 548.481 296.263, 1687.456 488.035 146.376, 1699.96 431.298 136.856, 1710.484 366.047 136.826, 1719.557 299.455 136.826, 1728.877 238.083 136.826, 1739.136 191.251 136.826, 1758.423 143.57 136.826, 1817.678 121.617 145.517, 1867.302 133.655 145.05, 1913.146 166.101 149.413, 1912.745 214.234 173.086, 1908.085 265.62 193.571, 1901.239 315.885 212.831, 1886.53 382.431 228.948, 1876.954 434.04 236.344, 1868.278 485.19 241.704, 1856.693 548.377 248.439, 1849.384 599.544 253.486, 1816.7 554.036 165.605, 1794.193 501.058 139.384, 1775.195 453.577 136.826, 1759.666 401.171 136.826, 1749.481 356.261 148.171, 1742.485 309.584 213.737, 1809.087 282.557 332.305, 1867.856 280.658 329.694, 1866.516 334.033 255.923, 1808.441 384.821 257.883, 1758.985 419.429 268.537, 1810.507 418.185 70.197</trace>
  <trace timeOffset="0.0" brushRef="#br1" contextRef="#ctx0"> 2147.689 180.551 136.826, 2090.487 201.861 180.251, 2039.572 238.484 267.919, 1981.333 298.887 306.205, 1940.161 347.459 271.262, 1906.187 393.119 142.298</trace>
  <trace timeOffset="0.0" brushRef="#br1" contextRef="#ctx0"> 2077.332 258.876 136.826, 2068.452 307.3 163.483, 2049.185 354.307 197.902, 2031.158 406.306 221.166, 2009.728 466.661 237.387, 1986.792 536.172 251.552, 1975.623 585.436 266.642</trace>
  <trace timeOffset="0.0" brushRef="#br1" contextRef="#ctx0"> 2438.409 0 136.826, 2391.095 57.752 140.798, 2345.13 110.953 154.327, 2295.07 160.937 168.315, 2241.208 215.791 190.7, 2293.02 191.158 155.897, 2348.999 167.558 165.878, 2405.617 143.192 185.045, 2459.271 126.191 201.306, 2463.49 172.903 166.979, 2410.732 229.443 146.823, 2352.738 285.344 138.09, 2295.778 328.368 136.826, 2237.254 366.173 136.826, 2183.256 396.119 136.826, 2129.797 422.503 136.826, 2180.187 412.817 136.826, 2228.465 397.912 136.826, 2289.22 378.523 136.826, 2354.321 365.288 136.826, 2400.618 360.895 136.826, 2455.773 372.645 137.424, 2497.426 420.33 145.555, 2503.763 471.215 163.841, 2488.395 524.39 188.107, 2442.116 590.568 226.261, 2394.212 630.317 186.68, 2343.63 653.762 73.447</trace>
  <trace timeOffset="0.0" brushRef="#br1" contextRef="#ctx0"> 2387.964 386.323 136.826, 2329.519 445.335 213.831, 2280.074 512.081 213.96, 2238.468 571.467 176.027, 2208.753 617.32 10.23</trace>
  <trace timeOffset="0.0" brushRef="#br1" contextRef="#ctx0"> 2499.473 480.581 136.826, 2549.772 532.187 141.152, 2550.726 580.959 218.829</trace>
  <trace timeOffset="0.0" brushRef="#br1" contextRef="#ctx0"> 2961.439 386.323 160.769, 3018.628 340.002 217.303, 3075.584 283.949 237.047, 3096.947 238.38 253.253, 3090.894 190.305 282.255, 3020.373 149.891 335.705, 2956.311 153.518 353.985, 2898.55 180.18 350.936, 2885.074 233.255 317.877, 2922.466 278.778 279.796, 2969.031 296.707 252.665, 3037.081 307.087 241.025, 3054.459 358.463 269.351, 3024.872 411.028 294.793, 2984.596 470.013 311.597, 2949.428 518.363 320.589, 2913.096 569.167 322.196, 2881.11 617.466 276.078, 2849.874 678.072 169.905, 2837.348 723.9 10.23</trace>
  <trace timeOffset="0.0" brushRef="#br1" contextRef="#ctx0"> 3342.428 181.875 154.191, 3311.73 236.207 234.306, 3297.212 291.197 244.282, 3275.089 357.226 256.142, 3257.737 407.291 263.772, 3235.731 468.088 274.449, 3211.416 529.864 270.545, 3190.197 584.913 216.317</trace>
  <trace timeOffset="0.0" brushRef="#br1" contextRef="#ctx0"> 3294.638 191.167 136.826, 3317.208 144.074 136.826, 3368.68 153.327 136.873, 3420.474 169.563 138.893, 3470.118 215.846 145.853, 3483.187 274.137 173.894, 3485.287 323.963 195.482, 3479.852 385.865 215.687, 3473.821 432.897 227.21, 3466.419 480.022 236.894, 3451.144 552.392 253.862, 3433.595 606.93 268.976, 3391.753 661.358 218.602</trace>
  <trace timeOffset="0.0" brushRef="#br1" contextRef="#ctx0"> 3280.036 333.223 136.826, 3338.27 319.186 136.826, 3397.082 316.654 136.826, 3385.661 366.635 136.826, 3340.026 412.313 143.213, 3287.943 461.471 172.899, 3347.41 452.876 160.949, 3404.908 415.201 126.541</trace>
  <trace timeOffset="0.0" brushRef="#br1" contextRef="#ctx0"> 3753.949 126.116 136.826, 3698.527 136.642 236.036, 3646.294 171.572 271.251, 3594.119 215.29 291.414, 3530.862 273.908 303.769, 3472.297 329.938 254.479, 3430.359 377.638 126.147</trace>
  <trace timeOffset="0.0" brushRef="#br1" contextRef="#ctx0"> 3682.265 237.634 136.826, 3685.072 283.723 154.688, 3670.724 345.089 192.571, 3646.918 410.233 230.433, 3619.153 478.86 251.023, 3599.549 526.202 261.486, 3569.62 598.952 277.271</trace>
  <trace timeOffset="0.0" brushRef="#br1" contextRef="#ctx0"> 3937.143 26.549 139.417, 3879.493 80.686 208.255, 3818.992 147.804 224.214, 3776.26 195.14 200.25, 3736.396 243.861 161.73, 3789.631 207.946 136.826, 3835.439 179.766 136.826, 3883.725 153.708 137.17, 3936.653 135.111 148.515, 3992.331 148.686 170.97, 3980.841 210.142 182.878, 3942.056 255.979 181.01, 3881.232 311.78 160.241, 3830.781 345.318 146.377, 3783.894 374.499 138.331, 3729.388 410.166 136.826, 3774.686 425.491 136.826, 3824.829 409.897 136.826, 3885.062 394.456 136.826, 3938.531 386.869 136.826, 3989.96 396.345 136.826, 4019.627 442.822 139.577, 4006.337 498.726 166.82, 3978.182 549.844 200.508, 3925.916 613.338 238.872, 3867.027 656.249 148.313</trace>
  <trace timeOffset="0.0" brushRef="#br1" contextRef="#ctx0"> 3961.037 381.014 141.72, 3903.731 441.045 213.576, 3844.187 501.665 223.912, 3798.383 549.375 159.619</trace>
</ink>
</file>

<file path=word/ink/ink12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144.696 289.407 136.826, 206.782 303.36 285.875, 191.158 351.803 70.197</trace>
  <trace timeOffset="0.0" brushRef="#br1" contextRef="#ctx0"> 0 461.994 136.826, 55.348 417.675 136.826, 101.748 398.616 136.826, 152.084 402.734 136.826, 175.344 458.267 144.755, 169.986 509.853 156.77, 156.83 570.207 173.544, 139.509 628.847 195.285, 112.979 692.467 230.649, 148.853 628.521 189.88, 174.864 571.599 162.111, 204.277 509.019 146.422, 235.248 445.457 139.084, 265.597 381.269 136.826, 293.114 322.755 136.826, 314.757 274.005 136.826, 334.371 227.638 137.028, 333.504 290.919 216.494, 327.799 341.475 226.179, 374.21 315.439 136.826, 401.845 257.013 136.826, 423.504 208.573 136.826, 450.991 163.178 136.826, 496.314 154.687 136.826, 548.823 189.772 147.225, 583.768 242.275 174.485, 588.674 290.283 201.057, 567.233 346.423 235.676, 510.486 390.881 179.125, 462.112 390.719 139.404, 404.731 351.468 136.826, 380.354 304.574 136.826, 440.187 272.348 141.278, 485.347 270.307 145.274, 454.422 323.427 146.725, 406.086 362.862 149.088, 355.204 399.653 149.301, 410.12 394.818 207.626, 463.252 385.852 177.503, 412.074 437.053 136.826, 359.789 462.036 136.826, 302.265 495.27 136.826, 373.303 473.815 264.699, 424.611 439.547 257.751, 482.293 394.953 212.465, 512.29 347.256 148.771, 460.22 299.63 136.826, 408.414 306.235 136.826, 395.69 357.262 136.854, 396.333 411.206 141.088, 397.728 459.655 147.596, 397.199 507.35 154.734, 390.14 569.193 161.863, 382.588 632.72 170.43, 374.387 684.907 175.295, 361.196 738.217 155.488</trace>
  <trace timeOffset="0.0" brushRef="#br1" contextRef="#ctx0"> 440.727 454.029 136.826, 388.075 493.064 175.094, 344.891 541.152 209.027, 301.081 589.612 229.436, 254.892 634.548 214.494, 200.504 682.775 104.488</trace>
  <trace timeOffset="0.0" brushRef="#br1" contextRef="#ctx0"> 257.533 602.715 136.826, 315.092 586.999 167.095, 364.505 607.137 214.643, 418.028 648.801 232.538, 464.579 684.803 238.51, 513.666 714.172 182.332, 565.363 734.248 80.816</trace>
  <trace timeOffset="0.0" brushRef="#br1" contextRef="#ctx0"> 704.896 294.72 136.826, 750.683 262.006 301.374, 811.983 238.907 338.245, 884.733 217.38 352.879, 940.979 205.698 337.864, 987.263 205.659 185.355</trace>
  <trace timeOffset="0.0" brushRef="#br1" contextRef="#ctx0"> 850.92 284.098 136.826, 802.985 324.79 136.946, 763.469 369.78 152.592, 734.35 419.002 175.652, 710.634 466.787 189.748, 686.495 531.767 198.476, 670.712 577.917 190.037, 651.134 635.891 130.378</trace>
  <trace timeOffset="0.0" brushRef="#br1" contextRef="#ctx0"> 752.685 418.182 175.833, 808.723 376.879 208.49, 856.818 365.811 187.744, 909.136 358.389 137.612</trace>
  <trace timeOffset="0.0" brushRef="#br1" contextRef="#ctx0"> 865.522 402.253 136.826, 827.784 459.859 143.961, 804.6 523.385 181.592, 788.931 573.072 212.095, 835.593 542.984 136.826, 889.26 494.854 136.826, 940.243 456.287 145.316, 947.944 507.324 202.923, 919.285 566.432 231.387</trace>
  <trace timeOffset="0.0" brushRef="#br1" contextRef="#ctx0"> 1050.044 193.825 136.826, 1051.305 240.683 139.707, 1051.603 289.107 151.026, 1049.477 353.954 169.882, 1047.48 420.239 185.079, 1043.646 470.811 193.79, 1039.089 523.97 202.083, 1034.38 571.767 207.787, 1025.96 632.077 204.247, 1014.694 579.144 138.458, 1017.096 519.939 136.826, 1024.111 454.614 136.826, 1031.022 398.551 136.826, 1040.585 335.58 136.826, 1052.428 277.661 136.826, 1068.062 225.119 136.826, 1125.066 195.146 136.826, 1172.71 202.888 136.826, 1220.556 204.103 137.367, 1263.583 256.454 156.343, 1263.132 318.462 168.979, 1259.436 379.218 175.952, 1253.243 441.64 180.554, 1246.275 490.303 184.504, 1241.129 539.263 189.593, 1237.554 603.193 198.836, 1224.648 653.846 181.863</trace>
  <trace timeOffset="0.0" brushRef="#br1" contextRef="#ctx0"> 1060.663 440.752 136.826, 1045.287 383.239 318.808, 1097.082 368.382 349.205, 1156.74 355.162 348.661, 1211.133 345.063 342.868, 1215.226 397.024 225.184, 1156.587 443.468 255.337, 1101.346 482.064 286.844, 1150.932 503.148 70.197</trace>
  <trace timeOffset="0.0" brushRef="#br1" contextRef="#ctx0"> 1363.331 217.719 148.158, 1436.66 173.09 395.753, 1504.462 162.07 386.912, 1574.864 159.273 331.737, 1510.701 219.773 275.704, 1454.528 276.682 273.538, 1416.406 326.498 253.725, 1373.728 385.797 197.56, 1364.539 336.549 137.91, 1372.001 289.469 144.24, 1360.162 335.532 194.598, 1352.626 394.966 205.243, 1340.274 461.913 212.037, 1331.2 510.421 215.742, 1322.435 556.875 220.236, 1309.444 614.601 229.617, 1294.386 674.277 231.717, 1293.588 623.664 143.316, 1306.6 574.742 136.86, 1321.291 526.867 136.826, 1341.611 471.667 136.826, 1397.508 425.927 136.826, 1451.313 409.736 136.826, 1511.05 399.481 136.826, 1566.863 396.888 136.826, 1622.567 407.256 153.11, 1630.69 463.176 239.669, 1597.213 515.182 277.578, 1554.539 560.589 293.47, 1492.236 613.448 276.434, 1438.979 647.919 225.755, 1389.562 669.93 177.879, 1357.484 615.489 136.826, 1373.354 563.144 136.826, 1391.744 506.965 136.826, 1415.514 459.655 136.826, 1467.185 449.918 176.976, 1515.665 498.561 224.276, 1552.656 559.116 242.857, 1584.79 616.965 255.731, 1635.413 672.123 244.739, 1680.789 675.359 49.319</trace>
  <trace timeOffset="0.0" brushRef="#br1" contextRef="#ctx0"> 1984.595 0 136.826, 1956.793 57.041 175.391, 1922.841 104.671 190.544, 1883.831 156.176 204.946, 1835.381 204.881 234.831, 1900.583 182.986 235.489, 1965.83 159.215 233.2, 2026.466 144.252 237.707, 2007.038 197.869 284.572, 1947.191 246.002 306.895, 1882.36 291.565 298.159, 1836.849 325.138 264.048, 1770.753 373.385 166.836, 1723.12 405.508 10.23</trace>
  <trace timeOffset="0.0" brushRef="#br1" contextRef="#ctx0"> 1816.004 257.549 147.229, 1869.916 243.606 200.863, 1930.444 260.911 212.99, 1975.443 285.079 215.081, 1999.218 335.177 165.855</trace>
  <trace timeOffset="0.0" brushRef="#br1" contextRef="#ctx0"> 1665.997 520.408 170.225, 1713.568 486.392 191.865, 1765.614 471.848 192.05, 1815.421 460.996 195.904, 1882.82 451.361 201.677, 1935.934 446.048 205.296, 1989.277 443.574 207.439, 2036.428 445.541 207.71, 2091.26 455.434 204.008, 2139.173 493.158 193.289, 2138.841 553.002 209.92, 2110.11 600.028 239.388, 2053.051 652.199 268.514, 2005.197 684.732 275.878, 1941.448 717.434 241.956, 1876.677 742.035 155.571, 1829.6 752.732 10.23</trace>
  <trace timeOffset="0.0" brushRef="#br1" contextRef="#ctx0"> 1944.77 431.463 151.077, 1900.638 491.582 301.397, 1855.317 555.153 330.691, 1803.709 630.43 342.123, 1770.391 682.568 260.184</trace>
</ink>
</file>

<file path=word/ink/ink12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47.139 204.968 139.846, 134.556 153.45 419.695, 209.185 139.71 415.632, 287.949 127.483 409.958, 363.99 118.536 399.763, 313.946 175.18 335.818, 243.275 206.951 322.007, 174.089 232.873 298.958, 121.612 252.585 273.876, 171.344 250.175 201.266, 223.102 239.601 215.919, 273.611 229.382 226.902, 333.777 229.899 218.439, 279.834 276.256 178.074, 230.543 310.914 165.491, 167.702 348.335 154.827, 122.328 371.712 148.518, 56.228 400.353 142.704, 0 417.284 141.267, 56.68 389.162 169.279, 124.683 370.678 170.398, 174.469 359.3 171.324, 226.657 348.354 172.278, 277.453 337.131 172.794, 323.559 327.218 173.176, 379.582 316.518 174.218, 432.754 313.017 176.911, 429.841 365.656 182.422, 377.026 418.967 174.374, 322.902 455.663 154.336, 271.742 475.84 140.509, 222.795 471.37 136.826</trace>
  <trace timeOffset="0.0" brushRef="#br1" contextRef="#ctx0"> 155.994 52.297 136.826, 166.589 0 136.826, 164.714 60.142 141.993, 163.368 122.941 149.53, 158.675 171.217 154.975, 151.743 222.667 160.784, 142.452 277.083 166.705, 132.782 331.44 172.384, 121.935 386.753 178.887, 110.057 434.092 185.192, 144.029 388.19 138.359</trace>
  <trace timeOffset="0.0" brushRef="#br1" contextRef="#ctx0"> 231.661 78.849 136.826, 238.829 27.12 136.826, 265.118 89.429 145.939, 270.269 143.182 163.079, 268.235 190.408 178.703, 264.348 239.262 196.725, 257.275 287.579 212.098, 249.264 332.799 226.253, 232.891 395.341 249.429</trace>
  <trace timeOffset="0.0" brushRef="#br1" contextRef="#ctx0"> 116.169 389.501 136.826, 94.756 441.294 136.826, 83.813 489.056 139.4, 70.313 548.484 146.787, 58.66 605.538 156.444, 44.839 651.979 161.566, 51.422 599.456 136.826, 80.562 546.811 136.826, 125.391 499.908 136.826, 176.44 476.867 136.826, 236.349 472.151 136.826, 286.804 485.587 136.826, 319.795 539.06 137.399, 266.609 569.171 137.098, 220.44 580.149 99.896</trace>
  <trace timeOffset="0.0" brushRef="#br1" contextRef="#ctx0"> 214.403 499.685 136.826, 169.089 563.464 209.878, 131.661 620.372 236.081, 77.761 687.907 235.859, 32.517 738.243 131.735</trace>
  <trace timeOffset="0.0" brushRef="#br1" contextRef="#ctx0"> 140.064 624.481 136.826, 185.229 637.875 179.534, 239.712 681.657 218.432, 290.761 714.465 244.951, 352.843 736.932 217.052</trace>
</ink>
</file>

<file path=word/ink/ink1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55.9 43.21 136.826, 58.455 96.968 265.892, 34.685 177.036 307.363, 12.444 251.73 339.301, 0 315.246 340.912, 17.054 363.792 211.23</trace>
  <trace timeOffset="0.0" brushRef="#br1" contextRef="#ctx0"> 236.438 201.193 136.826, 278.316 143.383 228.071, 291.237 74.363 322.152, 285.613 21.926 348.982, 235.127 0 343.793, 182.88 21.376 322.748, 136.005 84.157 300.826, 138.79 131.363 274.034, 192.827 185.277 258.134, 259.823 200.468 193.833, 318.267 191.9 152.318, 293.032 238.447 252.979, 262.168 284.888 272.352, 237.335 345.52 278.748, 219.711 398.127 179.452, 211.048 450.98 72.175</trace>
</ink>
</file>

<file path=word/ink/ink13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51.209 560.237 136.826, 107.303 563.05 137.012, 157.778 574.51 137.206, 180.223 626.712 137.872, 150.086 673.67 141.615, 102.579 723.732 147.266, 49.901 764.469 152.482, 0 793.327 155.427, 40.234 747.768 136.826, 85.896 732.452 136.826, 147.565 735.646 136.826, 182.739 783.24 148.191, 156.724 830.153 189.582, 97.274 887.281 222.407, 52.046 933.057 60.096</trace>
  <trace timeOffset="0.0" brushRef="#br1" contextRef="#ctx0"> 381.753 796.544 136.826, 386.967 846.78 143.171, 393.521 906.98 191.727</trace>
  <trace timeOffset="0.0" brushRef="#br1" contextRef="#ctx0"> 339.273 0 141.182, 385.039 49.248 333.23, 409.7 104.955 262.123</trace>
</ink>
</file>

<file path=word/ink/ink13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373.743 0 136.826, 354.162 48.266 155.368, 321.725 107.839 198.828, 284.538 161.037 244.099, 235.129 223.058 305.244, 176.066 277.699 358.455, 115.221 324.783 396.241, 59 366.295 420.787, 0 408.182 330.157</trace>
  <trace timeOffset="0.0" brushRef="#br1" contextRef="#ctx0"> 365.778 146.034 136.826, 416.241 171.42 136.826, 464.021 193.447 136.826, 519.483 210.565 148.43, 568.527 220.587 193.115</trace>
  <trace timeOffset="0.0" brushRef="#br1" contextRef="#ctx0"> 268.872 208.427 136.826, 317.496 233.429 283.323, 356.934 291.952 107.023</trace>
  <trace timeOffset="0.0" brushRef="#br1" contextRef="#ctx0"> 247.632 334.547 136.826, 303.526 320.865 136.826, 363.789 309.429 136.826, 373.679 363.935 182.747, 336.802 423.756 202.793</trace>
  <trace timeOffset="0.0" brushRef="#br1" contextRef="#ctx0"> 237.012 423.495 136.826, 288.021 397.773 138.427, 338.662 394.443 138.149, 324.315 444.669 136.826, 275.861 486.669 136.826, 219.97 526.418 136.826, 265.151 499.22 92.806</trace>
  <trace timeOffset="0.0" brushRef="#br1" contextRef="#ctx0"> 267.544 338.532 136.826, 243.336 386.727 136.826, 226.94 437.263 139.728, 212.703 492.208 154.037, 205.109 550.832 175.11, 200.526 616.535 203.423, 208.265 671.903 220.984, 267.995 714.039 171.737, 321.797 688.792 144.14, 366.75 654.776 65.749</trace>
  <trace timeOffset="0.0" brushRef="#br1" contextRef="#ctx0"> 498.527 497.841 136.826, 438.584 490.813 204.447, 389.711 508.309 239.366, 337.51 532.587 259.169, 389.813 583.892 252.49, 445.578 599.472 251.931, 510.073 618.302 216.368, 569.797 634.37 140.474</trace>
  <trace timeOffset="0.0" brushRef="#br1" contextRef="#ctx0"> 753.405 253.567 281.236, 718.872 305.017 260.944, 764.311 340.328 0.901</trace>
  <trace timeOffset="0.0" brushRef="#br1" contextRef="#ctx0"> 830.4 199.135 136.826, 841.063 246.406 227.865, 821.875 303.596 238.228, 874.342 309.287 153.692</trace>
  <trace timeOffset="0.0" brushRef="#br1" contextRef="#ctx0"> 716.235 288.083 136.826, 669.477 327.69 137.245, 623.318 386.281 151.426, 603.857 438.688 174.789, 607.144 498.784 197.776, 644.138 550.629 159.002</trace>
  <trace timeOffset="0.0" brushRef="#br1" contextRef="#ctx0"> 677.738 419.513 136.826, 696.916 467.83 153.739, 711.507 523.033 169.087, 752.626 472.804 136.826, 788.962 423.311 136.826, 830.543 472.003 157.653, 886.642 426.473 137.246, 946.045 419.926 180.5, 944.81 470.039 249.4, 899.354 531.063 281.834, 877.03 576.971 298.849, 927.682 587.009 278.785, 976.976 572.513 203.618, 1021.853 555.98 0.901</trace>
</ink>
</file>

<file path=word/ink/ink13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209.92 0 136.826, 224.954 54.664 155.749, 249.03 100.168 175.666, 276.521 145.285 99.654</trace>
  <trace timeOffset="0.0" brushRef="#br1" contextRef="#ctx0"> 118.322 83.635 136.826, 71.274 120.222 136.826, 40.874 167.044 136.826, 23.612 221.65 138.997, 13.374 269.641 142.131, 4.828 314.939 146.607, 0 362.029 150.668, 46.918 330.671 136.826, 70.941 281.753 136.826, 116.828 232.928 136.826, 171.284 207.904 136.912, 224.274 195.628 139.01, 274.871 190.886 142.499, 322.733 192.101 148.582, 383.586 196.306 160.519, 434.048 206.709 176.961, 384.324 258.253 154.014, 338.737 289.117 90.112</trace>
  <trace timeOffset="0.0" brushRef="#br1" contextRef="#ctx0"> 164.785 254.894 136.826, 162.376 303.48 137.268, 159.243 351.619 144.664, 146.437 412.052 157.472, 122.279 469.393 166.208, 103.546 518.512 161.076, 169.162 555.07 177.066, 230.793 557.25 200.121, 282.79 557.534 208.228, 345.355 558.558 143.544, 395.071 555.247 44.545</trace>
  <trace timeOffset="0.0" brushRef="#br1" contextRef="#ctx0"> 310.808 396.943 136.826, 264.765 430.694 159.532, 234.531 486.02 176.747, 206.84 545.642 188.253, 181.138 593.572 195.191, 146.747 645.571 93.154</trace>
  <trace timeOffset="0.0" brushRef="#br1" contextRef="#ctx0"> 47.966 508.461 136.826, 64.411 462.469 162.074, 122.975 442.399 190.495, 178.664 432.638 205.768, 243.802 424.461 216.512, 306.903 420.168 222.438, 361.489 414.923 225.744, 408.909 408.367 231.218</trace>
  <trace timeOffset="0.0" brushRef="#br1" contextRef="#ctx0"> 707.727 84.966 138.446, 658.181 140.373 173.406, 614.556 193.273 204.071, 573.492 244.071 232.884, 530.22 297.886 216.912, 491.361 348.215 105.994</trace>
  <trace timeOffset="0.0" brushRef="#br1" contextRef="#ctx0"> 703.745 212.413 173.126, 755.719 206.48 223.39, 817.406 224.15 241.549</trace>
  <trace timeOffset="0.0" brushRef="#br1" contextRef="#ctx0"> 580.288 339.86 137.005, 633.207 318.382 198.651, 687.276 317.245 210.474, 714.436 375.571 197.86, 704.552 420.491 199.103, 684.611 485.2 204.029, 666.301 546.236 165.475, 637.218 487.238 136.854, 676.514 441.239 398.596, 744.038 439.98 395.34, 740.426 486.027 298.956, 686.806 519.477 299.471, 626.782 554.763 300.427, 581.248 581.651 314.134, 641.863 571.422 346.44, 707.438 558.021 341.632, 769.987 545.245 238.814, 823.03 536.172 51.286</trace>
</ink>
</file>

<file path=word/ink/ink13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98.242 247.256 136.826, 39.69 216.085 242.835, 106.757 185.712 569.429, 169.235 171.456 568.599, 215.102 160.73 571.326, 301.904 135.001 560.997, 352.229 121.847 477.543, 300.073 128.8 141.02, 254.933 127.347 136.826, 209.462 119.23 136.826, 160.624 98.062 136.826, 121.648 45.088 136.826, 157.225 0 136.826, 188.763 49.231 136.826, 194.615 105.052 136.826, 194.316 165.255 136.826, 188.525 217.981 139.601, 181.039 273.039 147.524, 170.661 335.726 159.419, 160.723 389.062 168.997, 149.571 447.825 178.158, 138.862 507.104 185.508, 128.923 561.158 191.678, 120.919 608.27 197.095, 112.468 667.391 205.709, 106.692 715.964 218</trace>
  <trace timeOffset="0.0" brushRef="#br1" contextRef="#ctx0"> 168.598 253.893 171.044, 135.402 311.444 208.1, 111.329 362.058 216.091, 80.322 424.955 226.924, 52.11 479.667 230.093, 24.454 532.668 168.36, 0 580.12 72.643</trace>
  <trace timeOffset="0.0" brushRef="#br1" contextRef="#ctx0"> 70.364 368.065 136.826, 132.33 382.102 156.669, 188.612 423.727 171.75, 238.777 468.182 182.061, 284.639 504.785 129.635, 331.687 531.667 63.461</trace>
  <trace timeOffset="0.0" brushRef="#br1" contextRef="#ctx0"> 479.23 105.207 136.826, 464.554 151.38 162.627, 434.535 206.357 198.7, 402.098 255.831 223.811, 362.509 307.698 243.74, 318.695 356.396 218.232, 271.345 401.51 105.677</trace>
  <trace timeOffset="0.0" brushRef="#br1" contextRef="#ctx0"> 415.511 227.344 136.826, 460.413 205.663 150.279, 506.193 208.078 171.255, 558.1 230.965 182.99, 585.448 276.475 108.385</trace>
  <trace timeOffset="0.0" brushRef="#br1" contextRef="#ctx0"> 353.118 364.083 136.826, 403.175 342.66 276.446, 451.998 333.891 280.639, 512.086 321.618 238.867, 558.662 314.151 109.86</trace>
  <trace timeOffset="0.0" brushRef="#br1" contextRef="#ctx0"> 386.306 360.101 136.826, 379.836 411.238 163.021, 386.207 462.792 182.034, 396.416 511.687 56.487</trace>
  <trace timeOffset="0.0" brushRef="#br1" contextRef="#ctx0"> 488.522 366.738 136.826, 501.29 412.795 137.134, 550.22 417.668 136.826, 598.552 395.535 116.16</trace>
  <trace timeOffset="0.0" brushRef="#br1" contextRef="#ctx0"> 683.663 338.859 136.826, 635.342 378.469 143.561, 581.922 418.802 170.177, 536.516 453.874 197.847, 481.121 496.462 228.475, 425.191 536.815 255.043, 360.253 580.126 282.004, 420.261 592.641 349.522, 503.162 576.483 360.464, 573.72 563.415 342.729, 637.057 557.511 181.506, 682.336 559.236 10.23</trace>
  <trace timeOffset="0.0" brushRef="#br1" contextRef="#ctx0"> 913.32 228.668 136.826, 867.325 190.725 441.034, 938.71 163.995 494.93, 1026.552 140.524 485.466, 1071.65 131.82 463.005</trace>
  <trace timeOffset="0.0" brushRef="#br1" contextRef="#ctx0"> 975.711 32.188 136.826, 989.821 91.793 136.826, 991.574 136.691 136.826, 989.451 195.518 136.826, 983.205 259.464 138.161, 974.332 321.256 140.989, 967.109 370.423 141.901, 974.095 415.311 136.826</trace>
  <trace timeOffset="0.0" brushRef="#br1" contextRef="#ctx0"> 1076.6 182.208 136.826, 1016.465 173.152 136.826, 960.906 214.754 136.826, 909.968 261.706 136.826, 865.552 310.081 136.826, 826.252 356.464 136.826, 872.302 331.181 177.363, 933.846 300.754 183.965, 988.786 277.402 185.047, 1045.807 258.046 154.729, 1096.278 243.654 90.131, 1155.022 229.424 30.404</trace>
  <trace timeOffset="0.0" brushRef="#br1" contextRef="#ctx0"> 1059.342 284.427 136.826, 1004.32 322.939 148.643, 977.93 372.264 172.949, 965.764 438.688 189.731, 965.235 491.288 195.396, 979.192 442.806 136.826, 997.963 390.68 136.826, 1032.118 340.522 136.826, 1084.557 321.799 136.844, 1131.21 349.213 142.148, 1137.175 403.632 160.19, 1106.623 467.346 192.2, 1056.565 515.188 223.748, 993.792 551.223 228.531, 944.557 543.959 164.579, 962.877 493.297 137.841, 1016.151 458.099 146.873, 1071.827 471.124 158.368, 1084.356 530.769 175.567, 1038.892 571.89 204.936, 984.532 610.664 213.652, 937.265 644.198 214.646, 892.056 674.487 215.694, 965.01 691.405 321.161, 1011.685 681.596 337.179, 1061.094 667.172 349.935, 1110.415 652.215 355.318, 1156.965 637.836 316.399, 1228.6 616.07 174.404</trace>
</ink>
</file>

<file path=word/ink/ink13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183.396 50.879 136.826, 185.393 0 249.138, 125.216 66.475 364.79, 82.105 131.856 360.121, 35.905 206.099 362.002, 0 262.423 362.004, 50.609 300.838 349.721, 128.52 286.701 366.018, 175.64 274.389 374.557, 224.244 260.175 381.511, 293.107 237.03 387.63, 354.013 215.032 379.722</trace>
  <trace timeOffset="0.0" brushRef="#br1" contextRef="#ctx0"> 264.373 129.204 136.826, 253.121 196.429 180.751, 242.35 253.072 205.406, 226.783 314.564 216.902, 207.411 381.123 189.054, 192.751 439.628 111.481, 185.76 484.541 0.102</trace>
  <trace timeOffset="0.0" brushRef="#br1" contextRef="#ctx0"> 422.344 405.347 190.715, 432.374 450.341 169.848</trace>
</ink>
</file>

<file path=word/ink/ink13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302.052 54.431 149.206, 261.15 113.2 167.683, 231.028 167.629 186.791, 205.914 217.697 203.003, 262.621 222.047 187.602, 307.764 192.249 160.713, 357.864 154.642 145.48, 409.9 128.338 140.337, 397.275 198.767 194.358, 369.577 246.115 222.645, 328.459 299.685 250.358, 272.876 358.873 277.786, 212.982 409.904 296.396, 152.052 458.741 268.185, 96.513 501.691 221.794, 46.012 536.343 134.724, 0 560.544 49.285</trace>
  <trace timeOffset="0.0" brushRef="#br1" contextRef="#ctx0"> 75.051 268.168 136.826, 133.076 253.357 136.936, 182.615 258.36 139.923, 246.889 267.842 150.471, 310.178 278.811 164.439, 373.866 291.982 176.505, 438.295 304.823 136.754, 496.17 316.544 106.687, 547.163 324.05 70.473, 595.043 333.297 34.1</trace>
  <trace timeOffset="0.0" brushRef="#br1" contextRef="#ctx0"> 290.104 381.014 136.826, 281.473 444.882 156.926, 291.408 490.774 163.435, 305.305 543.914 164.463, 312.121 492.021 136.826, 332.195 445.738 137.852, 383.357 400.98 171.081, 423.743 449.575 237.593, 419.404 496.963 267.371, 410.342 543.048 291.472, 466.355 576.599 223.3, 511.839 563.17 44.436</trace>
  <trace timeOffset="0.0" brushRef="#br1" contextRef="#ctx0"> 617.993 390.306 183.801, 678.06 368.298 337.622, 727.39 387.089 267.313, 716.744 447.563 226.105, 678.511 505.386 242.646, 635.994 557.314 294.775, 702.205 545.332 314.065, 760.214 502.692 241.361, 811.589 457.294 170.03, 857.339 401.904 136.826, 911.104 367.823 153.383, 972.009 350.954 165.792, 1024.761 346.045 179.527, 1067.385 397.166 213.489, 1067.935 446.032 239.889, 1055.493 508.06 266.809, 1037.729 564.281 285.881, 1015.142 610.599 303.31, 946.443 637.794 285.627, 937.876 578.495 166.73, 944.556 524.393 70.197</trace>
  <trace timeOffset="0.0" brushRef="#br1" contextRef="#ctx0"> 1018.895 253.563 136.826, 981.458 308.851 257.068, 949.362 365.792 286.211, 922.874 414.594 300.322, 886.138 480.552 293.873, 858.533 528.818 255.959, 831.213 575.433 178.925</trace>
  <trace timeOffset="0.0" brushRef="#br1" contextRef="#ctx0"> 1215.364 160.636 150.279, 1216.989 214.622 243.91, 1172.415 265.924 246.92, 1220.854 264.59 208.202, 1280.064 246.348 185.083, 1325.359 231.252 161.12, 1375.324 218.811 138.65, 1384.74 171.824 178.477, 1443.912 207.752 162.513</trace>
  <trace timeOffset="0.0" brushRef="#br1" contextRef="#ctx0"> 1285.719 286.756 136.826, 1265.843 333.164 143.082, 1247.931 394.004 167.912, 1233.718 449.362 190.789, 1214.221 521.557 215.41, 1199.045 573.986 226.938, 1183.073 626.05 224.659, 1175.77 671.083 45.58</trace>
  <trace timeOffset="0.0" brushRef="#br1" contextRef="#ctx0"> 1317.579 309.325 136.826, 1344.887 356.664 140.467, 1358.357 414.645 153.134, 1363.059 470.233 164.07, 1362.677 532.229 174.149, 1359.036 593.194 182.563, 1347.517 648.733 196.579, 1293.284 688.553 153.278</trace>
  <trace timeOffset="0.0" brushRef="#br1" contextRef="#ctx0"> 1196.778 552.269 136.826, 1198.506 497.738 139.995, 1253.862 465.366 207.413, 1307.078 461.574 224.655, 1333.581 512.782 197.088, 1285.842 571.855 233.204, 1334.837 570.853 70.197</trace>
  <trace timeOffset="0.0" brushRef="#br1" contextRef="#ctx0"> 1523.341 136.739 148.918, 1508.777 186.991 200.584, 1502.164 239.44 204.047, 1498.493 285.906 206.549, 1504.144 340.968 211.052, 1566.017 364.626 175.163, 1616.716 322.287 137.131, 1626.089 274.896 136.826, 1573.951 276.498 222.553, 1525.047 331.653 289.173, 1494.983 389.853 306.134, 1475.884 438.933 314.502, 1464.703 495.076 318.805, 1465.191 546.016 321.465, 1491.228 596.524 319.903, 1544.709 600.764 311.683, 1595.786 537.658 325.995, 1521.453 526.925 378.355, 1475.168 551.898 269.24</trace>
  <trace timeOffset="0.0" brushRef="#br1" contextRef="#ctx0"> 1989.289 0 136.826, 2039.883 36.768 142.84, 2064.422 89.455 75.101</trace>
  <trace timeOffset="0.0" brushRef="#br1" contextRef="#ctx0"> 1885.745 112.842 136.826, 1852.654 168.3 137.882, 1837.308 225.464 149.117, 1824.554 271.382 161.266, 1810.258 326.411 175.176, 1798.343 372.823 174.744, 1782.441 422.946 88.705</trace>
  <trace timeOffset="0.0" brushRef="#br1" contextRef="#ctx0"> 1807.422 288.086 136.826, 1845.021 239.446 136.826, 1897.054 211.663 141.463, 1952.534 193.254 151.949, 1998.446 180.855 160.024, 2053.923 168.162 169.122, 2106.337 159.409 179.951, 2045.228 218.914 185.204, 1989.453 253.583 151.587, 1939.617 277.997 137.249, 1991.627 260.398 174.951, 2047.232 236.232 182.003, 2097.906 219.635 176.136, 2056.91 278.966 177.911, 2011.881 316.612 195.29, 1957.372 353.06 215.8, 1898.973 392.589 237.027, 1957.278 399.575 180.618, 2004.521 393.316 154.783, 2055.573 376.805 140.157, 2111.183 345.325 136.826, 2091.787 402.182 160.987, 2080.654 455.189 176.011, 2047.41 507.295 150.127, 1999.727 449.537 156.119, 2069.935 452.602 292.176, 2118.106 453.564 299.926, 2056.722 512.094 339.292, 2000.519 559.142 349.041, 1949.14 599.208 350.234, 2019.921 613.91 318.535, 2094.11 587.219 320.745, 2171.083 553.719 226.802, 2226.463 529.38 93.717</trace>
</ink>
</file>

<file path=word/ink/ink13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214.15 0 139.919, 227.83 55.956 136.826, 243.03 102.103 57.318, 257.767 152.068 11.324</trace>
  <trace timeOffset="0.0" brushRef="#br1" contextRef="#ctx0"> 102.641 128.774 136.826, 66.674 177.415 136.835, 50.186 229.246 90.109, 34.353 277.251 56.164, 23.98 323.262 47.594, 14.749 368.514 46.423, 0 413.731 12.98</trace>
  <trace timeOffset="0.0" brushRef="#br1" contextRef="#ctx0"> 49.541 314.635 136.826, 99.332 264.651 136.826, 145.46 240.334 136.826, 201.344 220.62 136.826, 246.7 209.296 137.598, 294.21 201.922 140.649, 351.569 199.119 148.4, 398.936 201.9 158.33, 445.267 219.376 169.102, 414.16 267.103 186.145, 365.724 304.568 162.301, 320.798 334.608 34.615</trace>
  <trace timeOffset="0.0" brushRef="#br1" contextRef="#ctx0"> 232.735 260.204 136.826, 232.291 312.455 145.205, 218.082 362.578 159.584, 196.047 421.24 173.126, 183.6 467.536 181.254, 225.237 516.506 180.251, 285.723 539.037 197.201, 331.86 548.074 209.625, 390.938 553.739 193.699, 434.061 495.997 136.826, 423.695 441.388 136.826, 372.682 409.029 137.106, 322.377 440.839 172.093, 291.228 494.708 192.205, 260.558 553.345 202.238, 229.452 605.27 215.698, 185.219 657.108 202.342</trace>
  <trace timeOffset="0.0" brushRef="#br1" contextRef="#ctx0"> 111.934 455.357 136.826, 170.901 416.221 194.119, 236.997 403.835 226.133, 301.09 394.482 244.567, 364.507 382.958 202.28, 419.19 370.223 173.069, 469.824 360.795 93.505</trace>
  <trace timeOffset="0.0" brushRef="#br1" contextRef="#ctx0"> 636.292 184.533 164.585, 695.665 193.309 280.177, 705.664 254.106 144.41, 672.931 300.967 136.826, 733.649 245.198 184.067, 778.809 209.267 37.79</trace>
  <trace timeOffset="0.0" brushRef="#br1" contextRef="#ctx0"> 786.297 119.482 136.826, 750.599 172.938 144.367, 738.559 223.449 159.173, 732.651 277.829 173.422, 732.826 341.846 153.022, 737.736 390.558 35.577</trace>
  <trace timeOffset="0.0" brushRef="#br1" contextRef="#ctx0"> 811.519 254.894 140.357, 847.724 209.732 221.346, 900.147 179.395 253.448, 958.603 152.349 232.037, 1004.25 140.721 10.23</trace>
  <trace timeOffset="0.0" brushRef="#br1" contextRef="#ctx0"> 990.73 88.945 136.826, 963.782 145.34 143.269, 945.843 203.169 155.4, 935.867 249.901 165.769, 939.615 309.668 183.351, 1000.9 316.722 176.715, 1051.795 290.741 70.197</trace>
  <trace timeOffset="0.0" brushRef="#br1" contextRef="#ctx0"> 851.344 220.381 136.826, 843.605 276.857 142.037, 832.022 330.471 168.682, 816.112 393.287 132.879, 802.309 439.159 82.117</trace>
  <trace timeOffset="0.0" brushRef="#br1" contextRef="#ctx0"> 669.478 451.378 136.826, 721.161 438.071 316.98, 793.87 418.343 322.037, 850.604 399.556 311.501, 900.858 380.836 276.903, 833.597 419.991 317.183, 775.482 461.425 311.235, 712.864 512.369 310.009, 655.747 556.894 310.004, 609.945 589.405 273.676</trace>
  <trace timeOffset="0.0" brushRef="#br1" contextRef="#ctx0"> 799.573 454.032 136.826, 787.253 513.092 230.507, 776.545 562.404 263.03, 767.609 619.768 281.209, 769.197 668.341 263.023, 833.631 657.825 170.524, 882.253 619.19 150.439, 935.661 568.961 141.037, 974.622 523.989 137.295, 1007.831 478.333 151.045, 957.404 457.453 539.986, 908.043 482.306 522.89, 837.119 521.128 421.574, 892.318 535.206 263.982, 957.872 580.317 297.962, 1013.288 633.091 184.802</trace>
</ink>
</file>

<file path=word/ink/ink13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246.675 45.136 136.826, 283.773 90.292 103.146</trace>
  <trace timeOffset="0.0" brushRef="#br1" contextRef="#ctx0"> 90.032 66.378 136.826, 55.937 116.027 147.736, 42.567 166.543 157.601, 28.106 224.938 169.931, 16.406 282.144 181.597, 9.018 337.402 190.97, 3.578 402.605 183.153, 32.718 357.407 136.826, 43.845 300.353 136.826, 52.822 248.961 136.826, 83.416 201.273 136.826, 136.821 180.871 136.826, 196.525 162.642 136.826, 246.69 148.754 136.826, 299.237 134.875 137.921, 353.783 122.06 141.207, 407.122 111.776 147.149, 457.072 104.134 156.405, 519.793 97.278 174.89, 568.16 93.618 199.332, 574.937 142.32 253.755, 521.971 177.528 234.699, 470.725 207.952 191.299, 423.966 233.865 120.625</trace>
  <trace timeOffset="0.0" brushRef="#br1" contextRef="#ctx0"> 265.261 216.392 136.826, 205.602 239.126 170.294, 158.782 275.016 198.164, 113.121 316.696 215.763, 69.166 364.057 228.654, 28.445 416.654 236.034, 0 476.179 179.445</trace>
  <trace timeOffset="0.0" brushRef="#br1" contextRef="#ctx0"> 240.038 288.083 136.826, 285.967 269.095 154.069, 345.459 278.882 169.473, 400.645 291.148 123.82</trace>
  <trace timeOffset="0.0" brushRef="#br1" contextRef="#ctx0"> 263.933 342.515 136.826, 210.732 353.363 145.139, 162.744 395.318 147.712, 123.966 441.985 142.875, 92.302 490.593 71.041</trace>
  <trace timeOffset="0.0" brushRef="#br1" contextRef="#ctx0"> 137.821 443.406 136.826, 135.094 489.86 147.44, 128.485 535.2 160.823, 125.79 599.023 177.418, 172.469 563.247 136.826, 190.249 502.599 136.826, 233.022 451.814 136.826, 281.877 426.644 136.826, 330.286 408.896 136.826, 382.187 394.508 136.826, 436.435 384.253 136.826, 482.55 381.879 136.826, 528.728 426.628 146.723, 520.624 477.371 166.223, 502.703 534.357 180.215, 477.779 585.778 134.022, 439.978 633.643 23.453</trace>
  <trace timeOffset="0.0" brushRef="#br1" contextRef="#ctx0"> 299.775 411.548 136.826, 284.571 466.964 163.836, 264.436 525.924 182.624, 237.065 579.244 195.403, 239.494 533.963 136.826, 263.111 483.188 136.826, 317.273 442.786 136.826, 373.528 436.369 136.826, 428.137 443.545 136.826, 422.902 496.85 160.427, 363.294 539.45 187.678, 301.591 565.964 172.911, 239.101 575.075 143.488, 296.784 549.301 136.826, 342.885 549.782 136.826, 354.292 602.731 147.246, 298.758 646.74 154.298, 275.17 702.418 146.198, 324.184 696.55 154.262, 382.465 666.3 147.404, 433.499 634.994 100.014</trace>
  <trace timeOffset="0.0" brushRef="#br1" contextRef="#ctx0"> 901.126 0 231.328, 954.525 19.182 179.82</trace>
  <trace timeOffset="0.0" brushRef="#br1" contextRef="#ctx0"> 732.536 103.553 136.826, 719.165 167.467 153.579, 714.426 222.69 161.816, 706.842 288.487 173.651, 694.938 335.206 160.292</trace>
  <trace timeOffset="0.0" brushRef="#br1" contextRef="#ctx0"> 724.571 277.467 136.826, 781.16 226.02 136.826, 830.268 196.022 136.826, 890.987 166.001 136.826, 942.238 146.403 136.826, 996.993 131.63 136.826, 1049.242 124.046 136.826, 1098.915 123.852 136.844, 1123.879 170.781 176.791, 1068.095 219.799 179.803, 1020.951 251.519 160.241, 975.467 280.119 10.23</trace>
  <trace timeOffset="0.0" brushRef="#br1" contextRef="#ctx0"> 932.987 184.533 136.826, 894.983 232.479 136.826, 852.783 278.475 139.003, 811.104 325.339 139.062, 763.392 379.664 138.192, 720.919 428.701 37.066</trace>
  <trace timeOffset="0.0" brushRef="#br1" contextRef="#ctx0"> 858.648 329.237 136.826, 910.434 316.005 136.826, 959.173 307.481 139.215, 1004.899 300.964 10.23</trace>
  <trace timeOffset="0.0" brushRef="#br1" contextRef="#ctx0"> 833.425 431.459 136.826, 797.111 480.652 144.706, 769.766 538.107 175.288, 741.7 591.915 211.243, 779.061 546.107 163.738, 842.93 496.746 150.515, 901.538 467.384 146.401, 953.387 449.692 144.743, 1003.931 434.605 143.532, 1050.978 422.171 142.031, 1101.447 410.55 141.62, 1072.032 466.473 213.253, 1003.9 511.574 200.935, 957.254 533.285 170.205, 909.842 548.064 53.049</trace>
  <trace timeOffset="0.0" brushRef="#br1" contextRef="#ctx0"> 914.402 288.083 136.826, 923.446 350.579 158.57, 920.448 401.109 173.191, 915.461 454.068 183.155, 909.638 515.873 191.944, 903.132 581.324 200.018, 896.979 648.368 206.153, 891.772 712.547 170.268, 888.245 777.378 111.793, 888.583 836.674 55.22</trace>
  <trace timeOffset="0.0" brushRef="#br1" contextRef="#ctx0"> 1337.871 525.717 246.497, 1332.128 575.033 53.655</trace>
</ink>
</file>

<file path=word/ink/ink13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122.138 87.049 136.826, 99.935 137.085 254.097, 78.883 196.558 272.089, 68.661 247.898 279.371, 120.916 289.091 242.446, 187.631 292.049 240.6, 137.76 341.688 348.809, 66.415 374.764 316.255, 0 396.562 161.796</trace>
  <trace timeOffset="0.0" brushRef="#br1" contextRef="#ctx0"> 95.588 72.447 141.643, 145.098 20.809 199.209, 197.947 0 254.671, 245.482 9.001 230.811</trace>
  <trace timeOffset="0.0" brushRef="#br1" contextRef="#ctx0"> 411.531 326.014 264.405, 399.151 371.602 150.785</trace>
</ink>
</file>

<file path=word/ink/ink13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278.812 0 136.826, 259.218 54.822 136.826, 252.141 100.769 137.863, 212.7 147.22 168.645, 173.676 198.925 193.769, 138.862 247.924 213.754, 100.758 301.215 231.633, 49.816 365.427 253.025, 3.013 422.723 272.282, 11.031 367 136.826, 11.822 312.048 136.826, 0 258.586 136.826, 53.132 229.925 181.959, 115.496 221.831 189.057, 161.751 212.813 190.982, 209.549 202.003 189.986, 257.457 191.216 186.985, 302.372 181.252 183.01, 348.743 170.216 177.819, 405.536 163.201 167.101, 358.298 201.499 176.247, 303.032 238.419 177.95, 243.913 289.863 176.528, 189.638 348.506 176.126, 143.131 403.577 177.641, 102.08 459.81 179.531, 71.316 514.064 181.3, 50.31 563.677 183.927, 103.956 528.669 138.484, 149.473 476.547 140.294, 197.533 436.062 144.396, 250.876 405.515 151.213, 303.68 390.112 159.719, 352.117 392.25 166.018, 399.589 426.205 176.196, 412.398 473.408 197.995, 354.846 507.33 148.211</trace>
  <trace timeOffset="0.0" brushRef="#br1" contextRef="#ctx0"> 261.555 302.685 136.826, 236.035 361.528 180.853, 230.229 412.036 200.013, 226.019 481.424 216.374, 224.513 533.75 225.02, 222.337 587.125 233.664, 220.372 637.794 238.822, 221.465 713.593 213.242, 229.626 767.463 78.089</trace>
  <trace timeOffset="0.0" brushRef="#br1" contextRef="#ctx0"> 585.463 78.325 136.826, 570.498 133.212 221.022, 587.816 190.915 245.292, 606.697 236.349 263.668, 614.282 179.03 136.826, 607.695 126.527 136.826, 662.648 99.69 136.826, 714.647 85.957 136.826, 759.737 74.224 136.826, 815.729 63.058 136.826, 870.936 52.242 138.282, 921.245 44.849 150.648, 980.148 48.427 192.016, 955.992 105.317 242.297, 899.688 156.822 186.834, 850.621 193.793 112.57</trace>
  <trace timeOffset="0.0" brushRef="#br1" contextRef="#ctx0"> 724.848 110.187 136.826, 716.872 171.42 136.826, 765.216 181.352 136.826, 793.54 131.458 136.826, 813.024 75.729 136.826, 788.172 120.677 136.826, 768.639 175.806 136.91, 775.559 229.682 141.65, 726.746 271.411 136.826, 681.694 300.947 136.826, 628.773 336.72 137.246, 691.094 332.099 206.099, 737.723 314.332 210.583, 791.479 293.387 197.406, 840.715 274.34 172.762, 886.047 258.069 143.02, 828.631 245.395 136.826, 776.354 246.994 143.617, 730.489 296.432 192.362, 725.564 352.117 204.386, 723.177 402.043 209.913, 721.82 460.224 216.371, 720.657 511.393 225.782, 739.795 456.342 137.117, 762.858 402.417 136.826, 820.616 365.827 136.826, 868.605 402.605 143.415, 874.548 454.953 169.096, 866.302 500.015 186.824, 837.284 548.972 234.726, 791.435 553.826 267.756, 745.858 501.707 144.591, 741.263 446.262 136.826, 799.136 426.899 157.661, 850.504 440.832 163.863, 817.471 485.707 189.565, 761.105 533.53 204.32, 707.984 571.771 209.811, 659.501 599.14 211.774, 605.759 629.865 217.818, 672.076 656.575 207.116, 724.625 652.389 216.191, 787.843 639.38 225.877, 849.98 621.622 200.323, 902.317 605.331 161.567, 959.031 586.314 84.181, 1004.597 566.803 25.145</trace>
  <trace timeOffset="0.0" brushRef="#br1" contextRef="#ctx0"> 1152.3 278.788 156.488, 1144.979 340.254 264.803, 1202.335 369.642 236.09, 1233.072 316.696 183.559, 1257.823 254.422 145.955, 1274.555 206.302 139.847, 1252.076 274.634 217.738, 1239.433 342.673 235.17, 1229.098 395.373 245.273, 1218.097 450.047 253.748, 1208.983 500.948 260.846, 1199.915 557.214 269.411, 1246.16 560.492 169.421</trace>
  <trace timeOffset="0.0" brushRef="#br1" contextRef="#ctx0"> 1477.534 143.376 136.826, 1477.075 196.597 195.912, 1474.867 252.113 193.409, 1492.829 309.303 166.197, 1507.515 362.904 179.961, 1490.377 414.887 237.01, 1440.005 461.096 220.142, 1388.518 465.13 137.971, 1387.777 411.654 136.826, 1409.432 363.033 252.36, 1458.71 378.924 355.481, 1519.571 447.657 377.027, 1559.071 499.101 263.345</trace>
</ink>
</file>

<file path=word/ink/ink1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74.747 72.172 136.826, 82.315 136.669 144.064, 74.775 183.309 150.842, 64.568 234.305 159.781, 52.937 285.038 170.961, 39.777 332.011 183.534, 22.063 387.847 205.267, 0 445.537 238.334, 21.225 395.847 155.846</trace>
  <trace timeOffset="0.0" brushRef="#br1" contextRef="#ctx0"> 312.367 301.842 136.826, 340.422 247.77 136.826, 366.151 191.618 137.325, 383.65 137.905 139.456, 390.409 83.397 143.529, 380.154 21.925 153.902, 313.271 0 158.381, 267.702 16.066 150.767, 221.775 50.962 146.937, 187.443 112.027 144.871, 192.201 163.14 142.379, 214.732 216.748 139.646, 254.16 264.53 139.649, 294.703 311.076 142.687, 331.316 359.624 150.379, 302.387 406.716 217.873, 255.695 437.609 259.021, 197.39 460.42 272.687, 128.343 460.847 276.788, 125.774 415.057 249.845, 180.785 347.558 216.458, 232.167 295.981 217.584, 296.091 240.647 222.13, 359.967 189.499 209.076, 418.121 150.239 152.998, 468.843 125.189 84.947, 514.146 111.999 10.23</trace>
</ink>
</file>

<file path=word/ink/ink14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26.55 59.192 136.826, 97.35 39.875 296.694, 158.953 24.885 316.154, 211.936 11.204 318.011, 262.88 0 195.751</trace>
  <trace timeOffset="0.0" brushRef="#br1" contextRef="#ctx0"> 80.977 126.891 136.826, 48.413 180.312 136.88, 35.749 228.242 144.188, 29.162 288.245 161.35, 78.296 309.067 90.112</trace>
  <trace timeOffset="0.0" brushRef="#br1" contextRef="#ctx0"> 147.351 83.086 136.826, 157.59 136.868 136.826, 164.843 182.092 136.826, 172.678 245.524 139.318, 175.678 306.461 145.825, 174.578 355.024 152.48, 168.932 411.942 160.673, 160.119 473.398 168.986, 148.913 537.332 177.34, 134.853 600.487 185.696, 121.658 648.219 190.242, 100.961 710.767 185.317, 78.831 760.248 166.631</trace>
  <trace timeOffset="0.0" brushRef="#br1" contextRef="#ctx0"> -0 259.655 136.826, 47.774 227.308 152.742, 97.062 203.004 159.069, 71.989 251.923 148.814, 32.788 301.855 146.576, 87.134 312.678 138.088, 89.454 361.192 136.826, 68.125 413.508 137.003, 35.815 470.934 150.905, 91.667 441.74 147.025, 148.211 394.973 137.687, 206.505 347.537 136.826, 262.406 306.322 136.826, 308.484 278.51 136.826, 355.483 265.275 141.808, 360.741 322.006 205.358, 339.804 372.422 235.765, 303.331 420.368 262.233, 242.34 469.887 287.178, 189.963 471.192 205.969, 161.251 410.527 138.214, 162.765 365.624 136.826, 225.756 340.506 174.987, 284.458 379.757 231.65, 337.319 417.83 258.405, 400.491 462.743 287.791, 448.566 479.357 243.019</trace>
</ink>
</file>

<file path=word/ink/ink14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128.767 0 137.388, 178.671 48.711 180.018, 173.537 94.59 124.402</trace>
  <trace timeOffset="0.0" brushRef="#br1" contextRef="#ctx0"> -0 155.33 136.826, 72.152 102.755 211.295, 125.77 80.89 221.885, 186.465 60.917 215.483, 242.952 45.624 148.677, 288.295 37.608 61.007</trace>
  <trace timeOffset="0.0" brushRef="#br1" contextRef="#ctx0"> 123.457 143.38 136.826, 89.672 199.18 137.719, 89.311 255.378 145.149, 109.849 306.9 139.387</trace>
  <trace timeOffset="0.0" brushRef="#br1" contextRef="#ctx0"> 269.48 124.795 136.826, 215.205 143.809 162.089, 171.838 191.597 175.267, 133.244 245.544 184.133, 100.733 297.401 187.948, 58.32 348.667 173.293, 109.84 322.458 168.879, 160.31 302.84 155.792, 206.122 300.427 141.023, 171.857 352.033 136.826, 119.264 374.154 136.826, 69.014 393.632 136.826, 19.581 413.941 149.908, 73.121 415.918 177.512, 123.771 407.275 180.796, 177.196 391.394 173.418, 229.938 371.621 159.216, 284.947 339.301 140.838, 233.818 315.349 136.826, 185.954 325.807 136.826, 183.296 378.491 136.826, 196.628 433.036 136.826, 201.172 488.268 138.483, 197.415 539.537 143.878, 185.73 590.032 157.121, 158.282 637.074 153.448, 103.132 665.664 136.826, 69.143 615.99 248.963, 83.653 563.864 391.771, 130.46 510.069 401.691, 187.626 459.342 374.048, 248.859 406.658 310.424, 315.577 350.411 228.071, 376.12 293.622 170.208, 424.532 244.423 141.021, 462.553 193.383 136.826, 460.926 144.704 140.684, 406.117 137.369 199.681, 418.053 183.832 136.826, 400.249 246.981 136.826, 383.074 299.878 136.826, 363.294 356.965 136.826, 343.482 412.856 136.826, 347.827 359.397 147.44, 380.843 310.892 187.101, 435.826 265.514 194.031, 494.847 244.352 102.158, 542.678 244.197 19.531</trace>
  <trace timeOffset="0.0" brushRef="#br1" contextRef="#ctx0"> 515.065 252.239 136.826, 478.487 304.474 141.205, 473.977 363.918 159.345, 474.304 418.505 175.959, 477.302 481.253 191.488, 481.251 533.669 182.205, 490.716 584.719 130.923, 507.888 630.575 10.23</trace>
  <trace timeOffset="0.0" brushRef="#br1" contextRef="#ctx0"> 840.3 136.742 136.826, 786.726 158.553 359.98, 735.674 200.253 353.523, 672.762 255.753 227.931, 718.069 229.705 136.826, 760.825 283.694 136.826, 754.147 333.161 138.403, 747.771 384.566 139.667, 793.635 368.434 136.826, 816.761 317.49 136.826, 836.889 267.645 136.826, 863.41 221.537 136.826, 916.847 183.8 149.547, 970.447 174.217 157.178, 970.961 125.38 136.826, 922.004 160.949 153.467, 911.743 210.41 170.167, 924.891 263.921 180.855, 982.151 290.761 160.674</trace>
  <trace timeOffset="0.0" brushRef="#br1" contextRef="#ctx0"> 784.545 419.513 136.826, 735.421 435.403 136.826, 677.335 457.902 175.026, 754.014 459.339 255.136, 820.708 451.187 252.906, 868.114 441.084 240.141, 913.235 429.05 216.592, 962.277 415.453 178.325, 1007.856 402.656 97.901, 1053.238 387.819 10.23</trace>
  <trace timeOffset="0.0" brushRef="#br1" contextRef="#ctx0"> 832.335 404.914 136.826, 820.66 454.888 143.953, 821.61 504.646 152.257, 823.797 555.131 115.63, 828.313 604.001 70.993, 842.145 649.308 11.122</trace>
</ink>
</file>

<file path=word/ink/ink14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96.294 175.238 136.826, 144.87 154.458 275.816, 196.641 155.023 272.813, 246.478 157.032 272.331, 253.974 211.828 184.892, 204.05 246.406 154.69, 157.648 272.06 138.651, 102.373 294.559 136.826, 53.119 312.281 136.826, 0 330.096 141.825, 58.147 322.823 137.115, 117.708 310.756 136.826, 163.751 300.892 136.826, 211.023 291.762 136.826, 264.46 281.501 136.826, 314.961 272.551 136.826, 360.948 268.168 136.826, 408.155 278.833 136.826, 419.89 329.176 155.119, 393.341 387.547 182.596, 351.327 443.251 204.795, 305.137 487.935 231.46, 237.764 518.654 271.374, 190.41 497.269 216.631, 164.371 450.441 163.894, 147.768 404.313 143.212, 131.132 351.012 136.997, 118.74 303.247 136.826, 104.737 236.875 136.826, 97.488 172.467 136.826, 95.421 122.589 136.826, 76.123 172.063 146.57, 71.368 220.371 154.607, 66.726 276.911 163.493, 61.212 336.695 172.288, 55.506 395.27 180.724, 51.265 441.33 187.955, 47.839 494.941 196.571, 48.205 551.352 196.694</trace>
  <trace timeOffset="0.0" brushRef="#br1" contextRef="#ctx0"> 264.885 78.329 136.826, 311.617 83.903 164.15</trace>
  <trace timeOffset="0.0" brushRef="#br1" contextRef="#ctx0"> 676.407 0 198.909, 704.965 50.003 182.157, 690.203 95.233 69.641</trace>
  <trace timeOffset="0.0" brushRef="#br1" contextRef="#ctx0"> 499.85 175.238 136.826, 547.15 137.492 241.501, 608.425 117.538 243.735, 656.459 103.618 242.853, 706.162 91.257 233.257, 753.951 80.664 212.335, 803.828 70.416 178.608, 859.792 64.402 79.229</trace>
  <trace timeOffset="0.0" brushRef="#br1" contextRef="#ctx0"> 770.658 84.966 136.826, 720.454 129.688 137.463, 689.926 192.162 148.562, 663.496 257.197 165.928, 639.446 313.447 185.217, 609.012 377.567 202.972, 571.553 440.093 186.52, 532.312 489.163 167.295, 484.696 534.68 158.794, 439.319 564.313 87.591</trace>
  <trace timeOffset="0.0" brushRef="#br1" contextRef="#ctx0"> 795.88 184.533 136.826, 750.83 219.518 137.888, 738.703 281.168 143.844, 783.756 290.774 221.592, 840.512 266.492 249.227</trace>
  <trace timeOffset="0.0" brushRef="#br1" contextRef="#ctx0"> 762.693 238.965 136.826, 825.315 211.938 386.841, 885.344 185.709 419.625</trace>
  <trace timeOffset="0.0" brushRef="#br1" contextRef="#ctx0"> 669.769 311.977 136.826, 646.559 359.603 152.119, 638.674 409.985 187.451, 631.412 461.6 207.043, 668.592 398.487 136.826, 705.87 349.484 136.826, 751.65 316.709 143.701, 813.222 296.72 167.376, 862.099 307.1 179.434, 864.964 364.626 192.672, 816.28 430.19 216.13, 757.267 484.883 240.228, 827.149 463.925 285.432, 885.167 437.173 165.053</trace>
</ink>
</file>

<file path=word/ink/ink14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21.651 255.892 136.826, 0 209.577 245.799, 65.849 183.952 286.974, 125.318 171.039 255.652, 186.122 159.67 194.739, 239.617 148.03 144.713, 278.601 99.267 136.826, 269.007 51.709 136.826, 227.797 6.172 136.826, 180.037 0 136.826, 153.777 57.58 136.826, 139.225 114.202 141.827, 125.874 180.028 154.873, 114.992 240.392 172.906, 107.032 291.717 193.402, 103.662 341.136 215.214, 165.756 368.915 287.232, 237.563 346.39 281.473, 306.327 315.071 206.554, 354.563 291.994 141.88</trace>
  <trace timeOffset="0.0" brushRef="#br1" contextRef="#ctx0"> 552.646 125.79 136.826, 517.46 170.988 267.638, 489.637 223.394 274.682, 461.053 277.17 282.79, 433.555 329.208 275.588</trace>
  <trace timeOffset="0.0" brushRef="#br1" contextRef="#ctx0"> 666.811 58.084 136.826, 677.568 125.202 190.766, 689.599 174.447 209.533, 707.84 223.342 222.166, 737.516 268.369 231.59, 794.609 320.071 194.147, 840.047 346.52 0.901</trace>
</ink>
</file>

<file path=word/ink/ink14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108.648 0 177.731, 116.628 46.551 179.281, 108.766 92.856 186.398, 84.502 152.794 199.882, 45.84 208.979 217.812, 101.483 203.502 216.73, 156.509 182.689 216.947, 209.128 165.536 215.922, 267.604 157.549 199.137, 228.319 207.901 136.826, 179.519 235.251 136.873, 126.12 270.558 147.774, 73.384 323.556 172.949, 46.945 374.609 182.716, 26 440.919 187.351, 18.741 486.395 174.453, 69.509 439.201 136.826, 102.332 394.223 141.709, 153.474 355.033 157.921, 203.905 359.655 158.354, 193.219 420.594 140.777, 146.056 470.614 136.973, 99.525 504.646 136.826, 49.43 532.274 136.826, 0 551.084 137.346, 58.692 550.89 163.26, 104.261 540.238 163.552, 151.529 526.415 159.05, 196.806 512.818 132.98, 254.766 493.022 76.253, 300.415 474.935 26.333</trace>
  <trace timeOffset="0.0" brushRef="#br1" contextRef="#ctx0"> 151.129 370.391 136.826, 123.716 417.5 139.805, 115.162 465.934 145.174, 109.111 527.494 153.796, 105.418 574.946 159.772, 101.603 625.366 165.729, 98.172 677.158 172.254, 95.188 726.364 158.607, 94.247 777.33 109.448, 97.362 826.594 45.009</trace>
  <trace timeOffset="0.0" brushRef="#br1" contextRef="#ctx0"> 521.497 172.586 209.857, 487.772 224.893 232.944, 456.3 274.764 226.746, 412.793 324.153 183.253, 437.588 376.724 139.231, 392.379 422.406 144.668, 349.176 476.166 140.491, 395.881 474.519 136.826, 442.57 473.191 136.826, 440.569 523.502 136.826, 423.201 569.765 138.713</trace>
  <trace timeOffset="0.0" brushRef="#br1" contextRef="#ctx0"> 586.544 234.979 136.826, 586.535 293.574 189.827, 577.857 358.098 209.23, 569.291 407.795 218.45, 557.744 456.913 225.455, 543.112 512.139 234.739, 529.335 566.71 247.036, 555.02 505.27 228.546, 573.47 458.373 194.201, 593.908 410.434 171.727, 619.277 353.68 156.439, 646.207 293.17 146.907, 673.346 233.038 140.801, 698.502 177.948 137.5, 720.902 132.611 136.826, 753.995 78.332 147.956, 758.331 129.272 195.742, 753.908 177.389 210.835, 740.791 227.315 217.405, 722.217 279.256 205.444, 698.438 334.114 157.406, 754.788 327.913 136.826, 800.909 328.381 136.826, 829.081 386.446 156.254, 811.111 449.049 185.809, 765.644 516.057 200.898, 721.363 561.545 155.399, 668.976 595.635 68.912, 623.898 610.912 10.23</trace>
  <trace timeOffset="0.0" brushRef="#br1" contextRef="#ctx0"> 595.837 512.446 136.826, 626.406 466.448 141.44, 672.142 444.482 195.884, 744.259 452.721 247.383, 801.122 476.24 259.395, 850.807 507.773 265.681, 908.442 553.219 260.768</trace>
</ink>
</file>

<file path=word/ink/ink14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245.893 4.108 144.915, 235.826 60.681 147.637, 228.966 107.558 156.358, 225.68 156.635 166.525, 223.191 212.161 176.836, 244.426 166.705 138.657, 256.978 110.917 136.826, 268.178 58.094 136.826, 287.14 7.445 136.826, 338.452 0 136.826, 392.39 23.991 138.451, 420.46 83.015 160.421, 416.191 143.131 189.19, 389.722 197.611 225.289, 331.199 234.676 220.886, 285.395 224.36 165.508, 263.851 170.513 138.022, 264.081 114.822 136.826, 312.678 111.14 136.826, 308.847 159.767 143.367, 258.209 197.772 139.562, 304.224 213.769 136.826, 298.577 259.968 136.826, 248.849 303.567 136.826, 194.574 326.059 136.826, 141.992 336.065 138.715, 212.702 313.621 205.211, 265.027 297.811 209.964, 317.133 279.847 209.139, 373.36 260.152 197.762, 325.482 270.733 185.086, 274.777 303.993 187.24, 227.792 357.656 184.964, 277.894 373.973 165.305, 325.565 365.982 155.553, 379.507 360.117 138.162, 418.466 308.596 136.826, 362.489 342.127 136.826</trace>
  <trace timeOffset="0.0" brushRef="#br1" contextRef="#ctx0"> 398.555 255.02 136.826, 353.767 317.316 136.826, 313.493 376.011 136.826, 268.546 430.491 138.782, 217.03 492.124 144.584, 160.652 555.16 152.414, 103.93 613.348 161.38, 49.015 663.138 171.56, 0 701.646 171.04</trace>
  <trace timeOffset="0.0" brushRef="#br1" contextRef="#ctx0"> 316.25 471.412 136.826, 305.585 527.235 147.24, 287 572.465 165.973, 265.743 617.443 189.481, 284.753 559.41 136.826, 311.85 508.39 136.826, 366.646 496.058 136.826, 414.307 501.287 136.826, 433.031 555.312 229.903, 383.952 579.813 318.315, 327.058 597.932 372.348, 358.584 532.468 297.288, 404.617 483.74 227.308, 463.815 425.565 175.57, 518.583 374.044 148.591, 582.789 311.757 138.264, 645.901 246.946 136.826, 697.681 193.173 136.826, 740.033 147.998 138.537, 674.102 219.418 302.782, 634.746 273.837 294.111, 687.456 238.18 137.023, 697.007 288.196 157.39, 696.298 338.862 174.745, 686.942 401.71 193.997, 673.099 460.037 205.488, 661.352 518.479 215.107</trace>
  <trace timeOffset="0.0" brushRef="#br1" contextRef="#ctx0"> 859.193 112.971 136.826, 911.885 87.711 199.375, 959.343 97.604 194.035, 906.598 158.075 210.649, 857.486 209.422 213.232, 856.316 155.01 152.432, 858.979 108.469 136.826, 824.904 163.711 149.017, 799.841 220.884 168.663, 782.098 274.34 187.694, 769.308 322.871 198.561, 757.048 374.967 206.901, 745.481 427.568 213.725, 736.969 476.402 220.747, 728.692 542.318 223.544</trace>
  <trace timeOffset="0.0" brushRef="#br1" contextRef="#ctx0"> 804.766 325.381 136.826, 850.135 333.242 136.826, 895.531 358.476 136.826, 867.344 407.091 152.405, 811.629 459.181 168.752, 859.34 429.37 153.377, 914.532 389.805 137.487, 967.193 352.792 136.826, 1014.347 377.984 136.826, 1027.788 430.21 154.307, 967.537 470.75 186.764, 919.194 450.276 154.069, 920.596 395.606 140.268, 943.338 348.965 136.826, 988.779 367.245 146.747, 1031.487 428.391 165.844, 1062.559 491.798 175.254, 1099.804 547.903 152.638</trace>
</ink>
</file>

<file path=word/ink/ink14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246.937 54.431 136.826, 217.997 109.212 136.826, 187.531 155.158 137.312, 152.102 205.446 140.936, 115.407 263.262 146.111, 85.075 309.771 150.211, 39.276 374.948 157.013, 0.001 428.184 160.163</trace>
  <trace timeOffset="0.0" brushRef="#br1" contextRef="#ctx0"> 146.047 280.122 136.826, 133.311 331.259 136.826, 119.935 383.294 143.064, 103.648 432.832 159.48, 88.292 478.378 174.593, 73.832 528.769 188.151, 57.969 579.619 202.408, 103.438 535.597 1</trace>
  <trace timeOffset="0.0" brushRef="#br1" contextRef="#ctx0"> 428.804 0 136.826, 373.596 53.989 181.256, 330.154 101.37 192.02, 277.837 153.156 205.762, 326.358 161.159 215.925, 386.471 145.363 220.897, 448.432 129.336 224.023, 504.209 115.565 223.765, 550.468 105.762 219.122</trace>
  <trace timeOffset="0.0" brushRef="#br1" contextRef="#ctx0"> 394.288 167.273 136.826, 378.402 217.723 136.826, 371.189 266.44 136.826, 364.065 331.772 138.749, 356.43 379.583 141.636, 347.336 430.323 145.667, 336.544 483.171 150.284, 325.489 534.215 155.143, 313.828 588.814 162.269, 299.111 651.104 172.536</trace>
  <trace timeOffset="0.0" brushRef="#br1" contextRef="#ctx0"> 370.393 402.256 136.826, 364.703 353.225 167.537, 419.37 327.503 209.838, 471.648 346.455 204.097, 468.059 393.374 171.565, 415.902 446.329 184.358, 360.282 478.831 256.244, 411.153 462.556 253.032, 468.126 441.821 189.573</trace>
  <trace timeOffset="0.0" brushRef="#br1" contextRef="#ctx0"> 752.71 204.442 136.826, 716.042 258.379 201.269, 700.834 318.214 231.002, 686.423 379.886 248.505, 677.85 428.537 258.431, 723.712 398.532 137.019, 753.083 347.789 100.014</trace>
  <trace timeOffset="0.0" brushRef="#br1" contextRef="#ctx0"> 866.874 151.344 136.826, 877.379 205.188 225.522, 855.485 272.173 264.96, 837.663 325.759 278.433, 828.705 371.098 267.167</trace>
  <trace timeOffset="0.0" brushRef="#br1" contextRef="#ctx0"> 569.516 329.24 136.826, 514.119 324.257 209.579, 559.548 347.95 188.543, 615.853 352.44 151.83</trace>
  <trace timeOffset="0.0" brushRef="#br1" contextRef="#ctx0"> 955.816 203.117 136.826, 950.347 257.336 231.937, 894.652 314.713 236.603, 836.692 367.523 220.962, 790.413 403.867 203.634, 737.497 440.303 185.274, 680.896 475.94 169.289, 628.091 508.412 157.621, 573.835 538.662 148.889, 522.63 560.421 153.156, 583.996 524.703 179.26, 652.272 516.561 177.471, 720.452 510.253 178.758, 767.566 506.636 180.94, 817.201 502.754 183.576, 867.429 498.797 183.89, 931.162 494.124 177.292, 980.1 493.72 169.125, 934.844 500.664 197.611</trace>
</ink>
</file>

<file path=word/ink/ink14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123.762 121.459 144.829, 101.644 172.861 229.953, 88.588 218.649 248.431, 74.283 264.425 260.515, 56.928 314.215 270.486, 40.031 361.26 278.293, 13.497 438.5 282.966, 0 485.804 249.933</trace>
  <trace timeOffset="0.0" brushRef="#br1" contextRef="#ctx0"> 126.418 105.527 136.826, 180.178 74.065 136.826, 240.638 61.718 136.826, 287.151 40.207 138.618, 335.674 17.408 153.61, 390.991 0 165.283, 392.964 46.803 180.904, 359.025 99.422 202.302, 316.837 160.581 219.79, 280.064 215.381 228.542, 242.712 272.206 235.127, 201.556 327.015 240.252, 156.441 368.443 206.882, 210.579 327.406 136.826, 264.716 312.432 136.826, 317.13 317.649 136.826, 352.759 363.373 151.809, 317.334 419.157 191.181, 265.461 462.575 219.157, 197.374 505.337 210.458, 137.138 537.458 134.281</trace>
  <trace timeOffset="0.0" brushRef="#br1" contextRef="#ctx0"> 90.576 478.575 136.826, 142.5 488.145 149.223, 199.536 508.784 175.146, 252.565 531.931 201.407, 305.442 559.013 217.29, 354.45 582.823 230.273, 413.05 604.74 171.945</trace>
</ink>
</file>

<file path=word/ink/ink14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389.907 0 136.826, 330.305 52.471 283.016, 271.172 108.999 268.024, 320.085 125.083 138.487, 369.717 115.8 136.826, 319.573 165.658 260.726, 259.042 211.202 292.4, 191.204 261.651 316.557, 133.827 304.148 326.193, 70.901 346.006 302.47, 15.901 377.429 228.288, 0.001 326.598 136.826, 31.101 281.165 136.826, 84.94 232.001 137.391, 135.655 211.744 149.003, 189.292 199.465 161.04, 234.938 189.901 167.509, 293.024 180.037 172.912, 355.082 176.469 169.239</trace>
  <trace timeOffset="0.0" brushRef="#br1" contextRef="#ctx0"> 246.537 313.311 136.826, 195.077 334.469 147.913, 199.129 384.098 162.079, 251.724 391.339 136.826, 280.949 342.818 136.826, 328.156 316.521 136.826, 339.268 363.857 141.237, 335.19 418.657 149.6, 312.303 476.234 173.388, 266.466 514.045 247.276, 252.608 465.76 90.112</trace>
  <trace timeOffset="0.0" brushRef="#br1" contextRef="#ctx0"> 741.691 14.605 173.266, 692.154 24.95 355.261, 646.924 81.029 325.59, 696.09 130.044 149.109, 719.624 181.358 159.348, 726.651 231.746 170.309, 723.713 294.304 188.106, 713.232 360.902 212.773, 697.307 425.778 238.725, 678.78 485.884 265.187, 655.51 539.77 286.868, 611.612 603.397 236.775</trace>
  <trace timeOffset="0.0" brushRef="#br1" contextRef="#ctx0"> 538.585 354.465 136.826, 589.068 310.821 136.826, 644.109 287.663 136.826, 689.097 284.834 136.826, 653.826 331.175 136.826, 613.237 377.241 137.106, 561.979 426.156 156.827, 614.132 391.908 166.37, 673.422 340.719 143.571</trace>
  <trace timeOffset="0.0" brushRef="#br1" contextRef="#ctx0"> 820.014 147.362 136.826, 868.473 127.644 151.634, 923.338 120.341 182.646, 939.168 173.694 138.94, 891.185 217.173 136.826, 937.721 249.345 136.826, 886.728 304.009 136.826, 837.193 345.735 136.826, 799.612 401.003 139.97, 861.971 409.691 156.988, 908.82 393.781 162.89, 957.161 368.808 162.987, 1010.83 325.507 155.705, 1045.566 276.982 148.578, 1064.426 217.91 144.015, 1068.718 171.992 140.519, 1064.49 115.833 137.741, 1049.488 65.752 136.826, 1003.922 111.879 138.99, 995.62 171.023 148.778, 989.916 227.457 158.855, 985.242 273.071 168.765, 978.668 338.439 179.381, 969.557 414.416 189.1, 957.192 496.804 196.782, 944.715 580.972 178.181, 930.765 661.142 132.236, 914.357 736.667 90.282, 902.26 795.614 55.488</trace>
</ink>
</file>

<file path=word/ink/ink14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13249.659 31896.229 136.826, 13297.279 31877.25 368.362, 13371.433 31862.861 379.284, 13449.263 31836.088 388.731, 13515.191 31803.176 413.367, 13439.13 31807.113 479.974, 13389.045 31856.396 70.197</trace>
</ink>
</file>

<file path=word/ink/ink1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0 281.01 136.826, 53.22 277.907 136.826, 106.995 266.354 139.057, 159.985 258.953 143.706, 213.919 255.313 149.539, 270.6 249.996 155.716, 319.041 238.343 165.889, 311.109 184.31 247.463, 265.438 166.195 144.45</trace>
  <trace timeOffset="0.0" brushRef="#br1" contextRef="#ctx0"> 187.176 100.459 136.826, 236.233 104.897 136.826, 254.673 154.393 136.826, 247.747 200.293 136.826, 224.033 255.605 136.826</trace>
  <trace timeOffset="0.0" brushRef="#br1" contextRef="#ctx0"> 122.128 383.233 136.826, 130.092 430.825 136.826, 133.928 481.806 136.826, 132.367 532.667 136.826, 130.006 587.082 136.854</trace>
  <trace timeOffset="0.0" brushRef="#br1" contextRef="#ctx0"> 108.854 435.008 136.826, 163.662 400.192 136.826, 219.886 389.053 136.826, 241.876 448.788 137.824, 228.088 496.839 141.859, 212.548 544.998 146.642, 196.707 593.736 151.61, 190.423 640.637 154.56, 237.989 585.501 152.467, 264.552 528.548 146.657, 289.818 461.482 141.205, 306.532 414.65 138.579, 324.043 365.915 137.099, 341.998 315.34 136.826, 361.097 261.066 136.826, 379.726 212.143 136.826, 396.472 167.105 136.826, 414.191 217.476 136.826, 424.146 266.742 137.076, 429.309 325.526 138.79, 431.347 382.668 142.621, 430.884 446.348 153.127, 411.376 397.836 140.736, 413.089 337.204 136.826, 418.12 282.113 136.826, 423.502 235.43 136.826, 430.911 189.257 136.826, 443.521 124.958 136.826, 451.533 73.534 136.826, 459.915 21.594 137.609, 505.89 2.899 139.551, 557.76 0 140.7, 587.228 47.488 136.826, 599.166 94.494 136.826, 607.898 150.807 137.42, 616.447 210.661 139.468, 620.644 260.774 141.619, 623.467 317.206 143.958, 625.099 376.529 146.345, 625.27 438.284 148.706, 622.8 501.307 150.934, 620.179 546.618 152.785, 613.616 601.647 154.929, 608.975 654.229 157.399, 607.631 716.51 161.582, 605.962 761.87 168.02, 557.597 761.523 168.444, 530.96 716.42 115.292</trace>
  <trace timeOffset="0.0" brushRef="#br1" contextRef="#ctx0"> 443.381 292.958 136.826, 462.408 247.387 136.826, 521.589 224.507 136.826, 563.19 281.609 136.863, 538.578 338.942 138.661, 508.766 388.93 141.933, 472.927 442.617 149.296, 528.848 438.461 138.612</trace>
  <trace timeOffset="0.0" brushRef="#br1" contextRef="#ctx0"> 841.627 28.77 136.826, 890.181 5.919 142.236, 882.847 71.211 168.51, 859.05 125.464 195.013, 916.406 126.476 184.749, 941.676 173.937 172.684, 921.557 229.426 172.978, 897.934 278.669 171.364, 870.358 332.381 169.003, 849.067 381.151 166.376, 829.717 434.566 162.859, 813.201 487.202 160.26, 807.5 546.707 157.917, 862.426 572.256 148.285, 919.118 563.798 150.039, 969.479 548.649 153.753, 1036.19 520.764 158.452, 1097.956 491.942 164.141, 1145.529 469.878 168.624</trace>
  <trace timeOffset="0.0" brushRef="#br1" contextRef="#ctx0"> 933.225 286.321 136.826, 981.325 270.483 136.826, 1014.733 324.367 136.826, 1028.289 384.57 136.826, 1032.776 435.889 137.242, 1034.408 487.454 138.634, 1030.299 548.031 141.412, 1022.291 601.05 145.835, 1008.434 653.623 160.85, 946.056 691.607 191.659, 893.433 690.125 168.298, 834.258 665.897 145.126, 788.481 623.543 136.826, 756.777 574.491 136.826, 730.987 526.949 136.826, 712.27 479.622 136.826, 730.514 427.755 136.826, 777.004 401.012 136.826, 827.591 386.134 136.854, 879.009 384.126 136.85, 930.245 394.596 136.826, 883.289 424.283 149.958, 869.76 487.661 163.625, 869.966 541.007 171.466</trace>
  <trace timeOffset="0.0" brushRef="#br1" contextRef="#ctx0"> 1154.914 75.236 136.826, 1161.285 126.915 137.445, 1148.121 172.199 139.407, 1152.421 225.783 137.788, 1201.396 242.616 136.826, 1255.115 235.198 136.826, 1298.74 280.161 139.362, 1290.148 330.648 153.303, 1270.242 386.685 168.473, 1242.018 448.56 184.718, 1212.866 506.31 198.514, 1185.599 554.445 212.526, 1154.808 606.992 212.343</trace>
  <trace timeOffset="0.0" brushRef="#br1" contextRef="#ctx0"> 1166.861 474.836 136.826, 1217.686 502.853 142.642, 1263.507 547.662 152.46, 1313.311 591.168 167.801</trace>
  <trace timeOffset="0.0" brushRef="#br1" contextRef="#ctx0"> 1484.132 168.165 136.826, 1535.787 158.717 151.268, 1584.208 156.252 169.445, 1584.575 208.666 100.014</trace>
  <trace timeOffset="0.0" brushRef="#br1" contextRef="#ctx0"> 1421.74 298.267 136.826, 1475.918 330.109 136.826, 1497.27 383.368 136.826, 1502.055 435.747 139.521, 1497.43 490.325 146.892, 1487.806 542.236 158.797, 1474.597 594.521 186.054, 1529.451 544.117 233.396, 1570.477 486.886 182.542</trace>
  <trace timeOffset="0.0" brushRef="#br1" contextRef="#ctx0"> 1695.202 63.287 136.826, 1741.794 30.76 137.003, 1787.571 17.31 142.162, 1835.108 11.309 148.743, 1881.724 13.045 154.326, 1927.047 19.889 159.625, 1881.906 24.682 136.826, 1830.332 23.942 136.826, 1797.806 83.174 138.395, 1790.629 129.152 139.822, 1782.584 183.755 141.203, 1786.55 238.014 140.03, 1783.638 186.831 136.826, 1831.155 153.23 138.153, 1829.164 203.064 136.826, 1776.716 243.048 136.826, 1720.498 275.198 136.826, 1665.14 300.18 143.032, 1715.443 287.593 150.51, 1771.283 268.311 155.126, 1833.106 243.51 161.095, 1886.499 224.142 165.881, 1932.802 211.943 166.679, 1904.885 258.064 136.826, 1847.853 285.888 136.826, 1801.639 308.965 136.826, 1783.764 353.9 136.826, 1770.694 411.739 139.028, 1765.313 459.707 143.225, 1758.966 515.791 148.527, 1754.141 564.917 153.132, 1752.378 616.103 159.716, 1751.649 558.054 138.247, 1758.887 508.467 136.826, 1770.225 449.793 136.826, 1820.67 401.011 136.826, 1867.593 393.691 136.826, 1917.711 427.672 136.826, 1935.815 475.155 136.826, 1933.875 528.867 142.187, 1925.259 582.469 150.703, 1912.309 633.541 158.346, 1899.356 684.907 168.352, 1872.421 736.307 171.449</trace>
  <trace timeOffset="0.0" brushRef="#br1" contextRef="#ctx0"> 1777.507 522.628 136.826, 1783.755 476.052 140.208, 1833.444 475.441 137.989, 1865.065 535.289 138.603, 1839.841 583.685 145.846, 1891.702 570.45 100.014</trace>
  <trace timeOffset="0.0" brushRef="#br1" contextRef="#ctx0"> 2208.941 157.546 136.826, 2189.922 214.583 171.721, 2156.427 260.153 176.508, 2107.794 316.87 160.105, 2153.603 287.575 136.826, 2199.17 289.057 137.425, 2201.948 341.024 149.782, 2196.818 387.896 160.701, 2185.926 442.677 175.583, 2173.172 488.947 188.255, 2180.793 534.278 135.315</trace>
  <trace timeOffset="0.0" brushRef="#br1" contextRef="#ctx0"> 2329.741 200.029 136.826, 2392.382 158.313 237.617, 2442.643 151.03 241.801, 2449.333 214.321 225.05, 2402.595 262.798 209.596, 2355.72 298.164 199.479, 2410.643 296.776 169.543, 2466.667 265.309 115.988</trace>
  <trace timeOffset="0.0" brushRef="#br1" contextRef="#ctx0"> 2377.531 188.08 136.826, 2362.903 238.679 136.826, 2354.194 288.911 136.826, 2345.446 341.302 137.2, 2335.363 396.163 139.946, 2324.834 460.419 143.786, 2317.712 518.618 148.325, 2317.858 565.291 153.521, 2320.79 617.341 150.759</trace>
  <trace timeOffset="0.0" brushRef="#br1" contextRef="#ctx0"> 2303.191 448.283 136.826, 2364.987 432.964 136.826, 2413.583 418.207 136.826, 2469.428 394.934 141.716, 2461.978 441.765 144.553, 2409.265 491.807 143.649, 2356.156 545.285 145.031, 2402.671 532.926 155.935, 2462.477 485.907 149.942, 2507.396 445.566 143.557, 2559.397 393.852 70.197</trace>
  <trace timeOffset="0.0" brushRef="#br1" contextRef="#ctx0"> 2628.426 169.494 136.826, 2676.846 126.128 173.654, 2725.103 111.586 195.863, 2773.827 116.633 200.005, 2725.08 174.488 188.459, 2672.174 227.887 171.874, 2640.127 274.517 153.198, 2690.395 258.425 155.206, 2671.769 308.005 157.734, 2630.339 355.9 156.408, 2603.476 407.8 145.847, 2656.643 405.02 137.001, 2711.495 379.438 139.422, 2717.841 433.624 141.512, 2698.722 485.69 144.801, 2676.906 533.235 147.776, 2642.676 587.232 153.19, 2583.277 630.61 173.003, 2530.814 608.767 149.644, 2518.175 563.651 138.349, 2521.294 512.939 136.826, 2530.129 467.211 136.826, 2545.647 415.13 136.826, 2602.558 398.316 136.826, 2642.229 443.557 136.826, 2672.145 491.049 139.827, 2711.982 549.702 152.102, 2749.396 603.79 164.26, 2776.396 651.442 266.819, 2825.033 689.44 267, 2893.889 712.312 277.137, 2947.67 716.987 198.821</trace>
</ink>
</file>

<file path=word/ink/ink15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132.749 35.996 166.118, 195.631 60.478 204.193, 217.461 109.386 95.676</trace>
  <trace timeOffset="0.0" brushRef="#br1" contextRef="#ctx0"> 0 219.202 136.826, 55.203 212.568 141.937, 107.373 244.42 149.217, 134.584 299.626 165.042, 143.864 355.841 185.165, 143.505 415.727 210.533, 133.122 478.802 252.686, 164.195 424.622 208.94, 195.197 354.594 155.847, 216.032 302.653 141.132, 235.111 253.641 136.929, 258.971 191.235 136.826, 275.179 144.016 136.826, 307.07 202.035 308.923, 359.743 203.486 109.808</trace>
  <trace timeOffset="0.0" brushRef="#br1" contextRef="#ctx0"> 373.024 41.309 136.826, 426.395 9.37 161.136, 481.348 0.837 161.811, 542.647 0 159.957, 576.795 55.148 247.378, 554.853 104.887 338.282, 518.223 165.022 382.437, 476.796 218.126 303.129, 430.525 224.23 137.318, 380.631 175.516 136.826, 348.542 129.588 166.136, 398.895 107.532 302.104, 451.928 109.993 280.434, 441.394 157.384 180.116, 386.302 190.628 183.805, 334.548 212.626 203.789, 384.849 206.299 241.505, 448.967 201.128 226.169, 417.114 257.355 178.02, 367.628 301.874 178.785, 322.262 340.906 180.972, 274.007 381.734 222.2, 335.716 343.425 270.588, 389.047 313.741 253.358, 444.186 278.862 210.85, 490.878 244.859 170.413, 539.269 196.59 137.01, 524.355 146.364 136.826, 468.506 112.907 136.826, 420.116 149.952 165.233, 411.753 205.947 197.4, 411.393 265.465 224.735, 414.838 321.97 246.432, 417.285 368.789 257.689, 417.852 420.294 267.058, 418.398 471.557 276.097, 419.843 520.343 284.005, 419.135 582.251 281.89, 419.456 631.415 221.517</trace>
  <trace timeOffset="0.0" brushRef="#br1" contextRef="#ctx0"> 493.825 309.474 136.826, 434.945 334.327 256.633, 390.433 387.609 297.983, 344.366 447.825 327.327, 299.016 518.841 327.466, 263.426 570.954 270.292</trace>
  <trace timeOffset="0.0" brushRef="#br1" contextRef="#ctx0"> 329.217 456.836 136.826, 384.157 430.429 247.855, 439.893 441.995 373.551, 520.762 477.125 421.234, 604.28 509.404 387.534, 666.603 504.859 254.223, 716.843 491.352 70.197</trace>
  <trace timeOffset="0.0" brushRef="#br1" contextRef="#ctx0"> 775.253 286.908 136.826, 836.6 273.456 355.838, 908.131 285.457 408.55, 980.303 277.938 537.005, 1028.592 279.996 5.37</trace>
  <trace timeOffset="0.0" brushRef="#br1" contextRef="#ctx0"> 1156.242 136.891 136.826, 1226.916 121.95 481.108, 1306.116 106.973 344.935</trace>
  <trace timeOffset="0.0" brushRef="#br1" contextRef="#ctx0"> 1242.529 53.256 136.826, 1196.389 92.052 146.974, 1174.318 148.657 209.805, 1164.899 195.812 258.668, 1162.246 243.519 290.808, 1176.448 291.717 301.964, 1223.691 315.268 196.915, 1270.266 301.102 139.881, 1321.977 248.619 136.826, 1272.404 294.507 298.952, 1246.127 362.798 345.47, 1231.011 437.699 376.065, 1223.36 508.897 392.754, 1243.381 439.059 431.971, 1303.246 411.99 90.616</trace>
  <trace timeOffset="0.0" brushRef="#br1" contextRef="#ctx0"> 1369.968 187.343 234.107, 1359.459 122.447 447.295, 1429.751 93.741 463.224, 1502.988 101.17 385.698, 1556.098 127.525 202.316, 1545.569 174.941 136.826, 1493.991 230.031 169.073, 1452.963 289.924 215.527, 1419.165 350.537 266.271, 1388.998 410.217 303.283, 1357.518 475.433 336.014, 1328.294 540.248 361.377, 1301.978 600.884 380.963, 1273.085 675.76 400.211, 1318.734 662.996 183.886, 1345.139 602.279 149.684, 1366.76 534.263 137.019, 1380.773 475.391 136.826, 1390.78 408.412 136.826, 1398.426 347.944 136.826, 1406.969 294.297 136.826, 1464.759 259.771 139.784, 1521.034 261.286 151.791, 1580.835 272.367 168.486, 1634.75 301.768 188.291, 1664.797 364.816 207.112, 1665.997 417.936 222.766, 1656.739 479.619 238.807, 1639.837 542.302 252.991, 1620.948 590.784 263.107, 1575.461 646.408 325.533, 1548.752 600.49 328.862, 1543.064 546.982 217.578, 1539.711 499.605 121.92</trace>
  <trace timeOffset="0.0" brushRef="#br1" contextRef="#ctx0"> 1526.611 45.288 136.826, 1538.929 106.286 178.891, 1542.991 161.486 213.606, 1544.479 213.395 244.422, 1546.089 275.29 283.787, 1544.984 342.188 317.274, 1541.837 392.492 339.544, 1533.69 468.521 369.324, 1526.784 516.099 384.844, 1511.083 594.922 410.901, 1499.408 642.202 392.375</trace>
  <trace timeOffset="0.0" brushRef="#br1" contextRef="#ctx0"> 1419.085 430.287 136.826, 1477.61 397.159 286.24, 1534.676 391.178 305.492, 1554.731 449.026 292.489, 1529.707 501.161 299.285, 1495.746 557.169 311.999, 1464.021 603.972 328.594, 1497.727 553.09 300.682, 1538.35 483.578 195.578, 1562.422 435.271 100.014</trace>
  <trace timeOffset="0.0" brushRef="#br1" contextRef="#ctx0"> 1668.653 110.342 136.826, 1721.359 171.834 316.384</trace>
</ink>
</file>

<file path=word/ink/ink15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62.375 180.564 152.922, 121.425 183.542 239.942</trace>
  <trace timeOffset="0.0" brushRef="#br1" contextRef="#ctx0"> 14.585 335.894 136.826, 6.511 385.067 147.243, 3.994 432.406 169.912, 3.335 496.084 203.36, 0 551.042 226.601, 43.134 503.128 136.826, 66.666 450.877 136.826, 83.819 398.936 136.826, 102.22 344.113 136.826, 99.604 410.094 222.913, 102.363 470.908 268.605, 113.164 422.429 290.334, 130.261 369.474 244.654, 152.29 316.815 216.262, 177.769 264.351 196.834, 200.966 218.947 184.671, 232.252 170.729 183.898, 256.425 222.709 213.693, 276.457 283.177 222.215, 303.446 336.517 223.66, 341.294 386.847 224.818, 398.151 449.365 225.538, 427.481 503.412 258.131, 368.458 507.136 393.775, 300.317 487.251 432.476, 315.786 438.584 316.364, 362.574 423.989 103.448</trace>
  <trace timeOffset="0.0" brushRef="#br1" contextRef="#ctx0"> 609.3 115.513 136.826, 665.107 126.1 288.01, 722.578 117.945 298.75, 783.535 104.176 305.386, 713.595 160.801 297.498, 663.2 200.74 207.679, 711.763 224.486 161.45, 667.725 274.957 161.266, 614.605 296.736 165.696, 552.561 312.064 192.208, 608.255 308.996 216.774, 653.788 301.803 215.88, 703.39 293.332 214.937, 754.318 284.789 213.157, 813.356 276.743 209.509, 870.799 273.168 205.151, 922.109 274.04 199.29, 971.687 283.229 190.516, 1005.298 333.455 204.402, 945.967 377.984 274.17, 899.773 387.186 289.312, 847.188 384.689 258.107, 792.822 366.693 194.226, 745.382 329.027 151.214</trace>
  <trace timeOffset="0.0" brushRef="#br1" contextRef="#ctx0"> 667.709 49.138 136.826, 665.039 94.041 179.47, 662.83 143.68 204.637, 659.291 202.862 225.87, 655.641 262.384 241.106, 656.023 315.727 250.118, 701.707 258.179 145.041, 703.238 210.507 137.37, 704.33 159.167 136.826, 704.75 106.147 136.826, 708.341 53.02 136.826, 721.956 0 136.826, 772.18 43.592 138.114, 793.315 100.595 148.608, 804.124 148.424 129.025, 802.427 197.83 91.505, 790.972 249.785 75.158, 768.578 295.722 26.373</trace>
  <trace timeOffset="0.0" brushRef="#br1" contextRef="#ctx0"> 625.23 400.945 136.826, 596.029 450.761 136.826, 579.319 505.347 141.304, 574.459 550.822 153.629</trace>
  <trace timeOffset="0.0" brushRef="#br1" contextRef="#ctx0"> 609.3 492.544 136.826, 655.177 456.497 136.826, 717.719 432.141 136.826, 767.396 420.31 136.826, 815.954 412.2 136.826, 866.044 421.793 136.826, 861.428 482.735 141.616, 822.353 529.147 141.021, 773.812 555.434 137.547, 723.258 552.26 136.826, 721.481 497.295 136.826, 666.517 565.589 219.386, 632.283 622.494 174.16</trace>
  <trace timeOffset="0.0" brushRef="#br1" contextRef="#ctx0"> 658.417 556.271 136.826, 722.849 566.687 334.239, 777.068 592.435 343.948, 839.151 611.991 268.46, 887.109 618.725 149.268</trace>
  <trace timeOffset="0.0" brushRef="#br1" contextRef="#ctx0"> 1125.693 140.741 289.09, 1106.745 199.561 293.485, 1099.168 255.95 289.055, 1091.107 337.538 288.748, 1087.33 399.636 200.551, 1084.279 450.373 82.895</trace>
  <trace timeOffset="0.0" brushRef="#br1" contextRef="#ctx0"> 1137.641 159.325 136.826, 1145.911 103.111 160.916, 1194.227 79.175 252.628, 1245.998 80.014 266.163, 1303.998 84.672 275.808, 1360.58 87.201 283.595, 1413.488 83.438 288.324, 1468.713 79.23 284.771, 1508.509 129.798 267.431, 1508.666 177.954 280.47, 1509.106 242.828 294.268, 1508.313 307.717 302.708, 1510.587 359.626 306.219, 1507.914 410.637 351.165, 1454.957 440.548 308.471, 1400.354 445.861 182.572</trace>
  <trace timeOffset="0.0" brushRef="#br1" contextRef="#ctx0"> 1339.418 135.431 136.826, 1340.919 181.814 222.342, 1336.333 242.954 248.403, 1330.77 293.038 263.277, 1320.499 358.664 278.341, 1310.882 407.281 285.747, 1298.875 470.585 295.967, 1290.096 524.37 297.089</trace>
  <trace timeOffset="0.0" brushRef="#br1" contextRef="#ctx0"> 1226.581 258.892 186.646, 1277.818 236.513 469.967, 1358.005 232.579 474.362, 1339.056 302.398 385.747, 1297.794 356.215 370.718, 1245.643 410.22 364.885, 1189.352 449.465 383.747, 1255.992 433.22 596.371, 1316.797 422.213 400.252</trace>
</ink>
</file>

<file path=word/ink/ink15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378.685 187.188 136.826, 426.122 186.804 196.709, 476.461 165.555 213.004, 534.402 143.405 223.272, 581.001 125.428 224.27, 634.306 117.222 218.161, 648.346 163.827 217.837, 586.707 168.162 207.315, 537.157 153.369 143.461</trace>
  <trace timeOffset="0.0" brushRef="#br1" contextRef="#ctx0"> 453.025 59.744 136.826, 451.353 106.298 136.826, 453.109 155.078 136.826, 454.944 208.818 136.826, 456.691 264.06 137.518, 455.877 314.244 140.007</trace>
  <trace timeOffset="0.0" brushRef="#br1" contextRef="#ctx0"> 551.259 0.003 136.826, 599.364 9.337 136.826, 644.96 40.847 136.826, 612.271 87.873 156.982, 565.598 138.264 170.485, 517.181 184.023 173.761, 458.923 230.241 167.143, 392.475 277.435 153.537, 347.32 310.814 146.047, 294.866 346.846 138.916, 231.388 385.803 136.826, 167.486 422.571 136.826, 105.104 456.942 136.826, 52.336 484.499 136.826, 0 506.048 136.826, 44.912 483.175 139.848, 98.081 452.259 145.585, 155.032 420.11 150.158, 205.501 396.3 155.085, 268.401 369.987 163.254, 315.685 351.726 170.639, 366.674 333.252 178.835, 427.543 312.235 188.285, 477.958 297.643 192.828, 529.016 285.096 195.804, 577.219 274.667 197.089, 622.455 267.729 198.062, 680.547 261.631 200.327, 746.442 256.409 205.758, 693.174 262.607 137.155</trace>
  <trace timeOffset="0.0" brushRef="#br1" contextRef="#ctx0"> 528.692 321.276 136.826, 513.5 367.642 136.826, 493.721 423.233 136.826, 477.153 473.159 136.826, 453.148 523.553 139.553</trace>
  <trace timeOffset="0.0" brushRef="#br1" contextRef="#ctx0"> 487.539 395.622 136.826, 545.234 353.037 136.826, 596.91 356.451 136.826, 646.222 395.002 136.826, 657.32 446.31 137.577, 645.251 493.055 158.116, 587.393 520.592 156.229, 537.666 506.051 137.785, 519.012 458.822 136.826, 565.929 414.397 136.826, 615.935 394.85 136.826, 618.791 449.982 136.826, 585.458 495.955 136.826, 548.663 540.942 136.826, 500.488 587.716 144.593, 541.504 542.105 149.388, 579.304 490.713 139.331, 614.479 437.428 136.826, 640.414 387.819 136.826, 650.665 334.892 136.826, 605.243 332.409 136.826, 592.58 389.482 136.826, 600.534 438.161 57.244</trace>
  <trace timeOffset="0.0" brushRef="#br1" contextRef="#ctx0"> 377.358 598.736 136.826, 349.796 646.233 163.199, 398.801 680.013 227.35, 470.335 655.06 186.48, 515.239 631.502 117.729</trace>
  <trace timeOffset="0.0" brushRef="#br1" contextRef="#ctx0"> 727.815 515.101 136.826, 779.188 558.038 138.183, 793.489 612.666 197.742, 754.333 675.537 217.628, 719.88 722.737 108.672</trace>
  <trace timeOffset="0.0" brushRef="#br1" contextRef="#ctx0"> 891.096 374.376 136.826, 947.555 355.14 265.465, 1009.451 326.66 295.33, 1072.266 291.071 315.743, 1123.45 259.952 319.625, 1071.268 235.286 140.486, 1021.297 218.201 136.826, 1019.705 162.829 136.826, 1048.995 117.867 136.826, 1049.153 163.046 136.826, 1057.967 224.408 140.318, 1062.673 278.362 145.724, 1064.931 342.928 151.01, 1064.859 395.935 155.05, 1061.816 459.646 160.938, 1058.059 513.06 165.835, 1052.881 567.733 150.855, 1048.517 620.217 116.784, 1045.141 668.167 82.337, 1040.286 723.428 39.681, 1036.307 770.011 12.158</trace>
  <trace timeOffset="0.0" brushRef="#br1" contextRef="#ctx0"> 969.417 728.835 136.826, 934.57 678.424 194.678, 953.045 618.573 292.867, 995.844 566.173 219.433, 1055.594 497.273 171.683, 1095.287 452.056 69.641</trace>
  <trace timeOffset="0.0" brushRef="#br1" contextRef="#ctx0"> 1345.097 90.275 136.826, 1291.035 124.292 215.545, 1245.132 188.416 240.431, 1215.474 246.503 245.248, 1265.889 282.48 137.402, 1261.634 331.175 136.937, 1238.902 378.727 137.265, 1286.224 413.13 136.826, 1339.627 418.912 136.826, 1358.053 468.03 136.826, 1339.17 517.572 145.748, 1291.483 572.546 170.484, 1244.005 610.538 191.883, 1186.597 640.562 205.241, 1129.908 659.747 194.847, 1077.714 647.431 153.316, 1078.554 595.041 137.155, 1101.805 549.744 136.826, 1144.511 501.768 137.106, 1202.513 509.83 156.507, 1255.037 544.708 171.783, 1298.293 598.042 185.367, 1332.343 651.201 191.038</trace>
  <trace timeOffset="0.0" brushRef="#br1" contextRef="#ctx0"> 1375.629 465.979 136.826, 1373.009 420.653 195.677, 1433.281 451.077 198.128</trace>
  <trace timeOffset="0.0" brushRef="#br1" contextRef="#ctx0"> 1566.787 361.102 136.826, 1627.777 348.654 319.544, 1685.265 328.462 354.109, 1750.256 304.436 360.757, 1699.636 278.584 120.111</trace>
  <trace timeOffset="0.0" brushRef="#br1" contextRef="#ctx0"> 1610.594 236.31 136.826, 1614.885 288.487 138.734, 1613.447 334.753 144.705, 1609.645 393.229 156.094, 1600.216 457.792 170.685, 1589.703 507.298 182.953, 1576.708 563.073 194.106, 1607.939 516.428 70.197</trace>
  <trace timeOffset="0.0" brushRef="#br1" contextRef="#ctx0"> 1784.495 120.816 136.826, 1725.461 160.074 229.915, 1677.686 222.832 247.606, 1647.131 267.749 255.153, 1617.16 320.439 244.168, 1643.179 371.86 183.356, 1679.005 425.662 228.431, 1722.152 473.166 250.129, 1771.693 517.129 240.736, 1833.9 555.092 191.611, 1883.773 565.444 36.266</trace>
  <trace timeOffset="0.0" brushRef="#br1" contextRef="#ctx0"> 1919.899 296.051 136.826, 1981.058 312.975 250.408</trace>
  <trace timeOffset="0.0" brushRef="#br1" contextRef="#ctx0"> 1934.501 485.891 193.898, 1981.952 498.019 213.909</trace>
  <trace timeOffset="0.0" brushRef="#br1" contextRef="#ctx0"> 634.89 1007.632 164.838, 613.847 1055.985 213.564, 597.418 1117.735 250.913, 582.153 1174.954 273.403, 565.879 1250.537 246.796, 559.234 1301.329 166.833, 566.233 1346.51 14.462</trace>
</ink>
</file>

<file path=word/ink/ink15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2710.73 36256.227 136.826, 2742.42 36309.695 208.1, 2750.496 36366.258 144.473</trace>
</ink>
</file>

<file path=word/ink/ink15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204.433 0.003 136.826, 186.957 59.425 149.068, 164.955 107.206 180.488, 128.751 167.057 213.521, 102.233 214.218 230.207, 65.383 276.139 249.457</trace>
  <trace timeOffset="0.0" brushRef="#br1" contextRef="#ctx0"> 0 177.893 136.826, 57.566 139.168 190.62, 112.6 128.597 195.562, 171.594 116.973 198.018, 223.11 105.565 198.802, 279.56 92.175 197.42, 327.691 87.714 189.715, 273.83 153.611 185.689, 229.692 212.429 188.752, 190.919 265.181 191.97, 153.941 313.311 195.501, 116.058 368.582 199.686, 164.119 365.843 166.236, 220.541 316.515 152.424, 269.471 275.016 145.185, 320.536 233.39 142.378, 375.853 216.644 144.599, 406.414 271.366 165.233, 378.137 317.006 193.611, 328.84 351.251 171.956, 273.128 315.988 137.09</trace>
  <trace timeOffset="0.0" brushRef="#br1" contextRef="#ctx0"> 241.602 208.427 136.826, 240.425 258.15 150.92, 241.312 304.704 166.546, 239.824 369.913 184.74, 238.531 418.256 192.414, 237.032 469.354 200.676, 233.761 519.248 190.204, 229.277 564.4 158.091, 223.808 617.582 95.178, 225.673 662.456 10.23</trace>
</ink>
</file>

<file path=word/ink/ink15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63.959 5.242 136.826, 48.437 57.141 138.448, 53.206 113.465 144.991, 67.884 171.766 151.629, 87.803 226.301 163.965, 83.954 161.938 136.887, 85.283 98.98 136.826, 102.913 52.813 136.826, 155.816 35.486 136.826, 216.585 23.522 136.826, 269.868 13.765 136.826, 324.403 5.284 136.826, 373.91 0 136.826, 422.183 0.772 136.826, 473.529 25.619 140.827, 463.264 80.735 192.475, 408.3 120.745 243.96, 352.12 144.093 167.556</trace>
  <trace timeOffset="0.0" brushRef="#br1" contextRef="#ctx0"> 196.708 88.877 136.826, 178.397 134.456 84.152</trace>
  <trace timeOffset="0.0" brushRef="#br1" contextRef="#ctx0"> 275.029 38.434 136.826, 260.809 88.331 136.826, 241.253 136.965 136.826, 189.475 180.322 136.826, 136.203 190.04 136.826, 186.501 189.2 144.931</trace>
  <trace timeOffset="0.0" brushRef="#br1" contextRef="#ctx0"> 93.164 303.948 136.826, 141.613 305.637 163.096, 196.715 282.777 169.952, 249.732 257.106 152.461</trace>
  <trace timeOffset="0.0" brushRef="#br1" contextRef="#ctx0"> 247.152 230.932 136.826, 211.855 289.417 137.119, 189.051 335.848 137.117, 156.663 384.683 136.826, 111.635 405.263 136.826, 168.026 376.527 138.361, 216.498 357.504 138.549, 272.234 335.906 137.586, 328.769 311.309 136.905, 380.669 288.183 136.826, 332.568 327.57 161.825, 279.364 376.573 173.802, 224.6 425.061 182.278, 163.677 476.851 190.378, 103.134 528.747 197.355, 51.847 572.898 198.416, 0 624.494 153.252</trace>
  <trace timeOffset="0.0" brushRef="#br1" contextRef="#ctx0"> 309.544 339.789 136.826, 298 396.038 136.826, 285.046 445.651 136.942, 273.652 494.86 139.177, 268.379 543.93 141.807</trace>
  <trace timeOffset="0.0" brushRef="#br1" contextRef="#ctx0"> 345.387 422.103 136.826, 403.673 422.222 136.826, 458.187 408.36 136.826, 507.835 403.939 136.826, 520.932 460.447 138.457, 495.437 517.52 153.373, 448.431 551.953 142.197, 403.224 519.067 136.826, 354.76 506.348 173.969, 405.364 472.952 218.911, 416.176 533.931 187.594, 368.997 586.453 192.226</trace>
</ink>
</file>

<file path=word/ink/ink15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216.49 0 136.826, 266.43 39.936 148.862, 212.87 87.259 138.288, 162.282 111.133 136.826, 116.659 128.71 136.826, 67.867 150.055 136.826, 20.66 179.004 136.826, 66.927 203.243 137.515, 120.276 193.874 139.642, 176.768 174.082 141.248, 228.218 155.385 140.229, 203.922 201.952 143.296, 153.701 254.351 152.292, 93.803 312.087 160.589, 40.471 366.221 167.389, 0 411.971 174.536, 56.521 409.565 136.826, 105.454 380.003 136.826, 156.784 346.371 136.826, 205.178 312.397 136.826, 250.208 283.897 136.826, 304.014 259.106 136.826, 358.203 257.168 136.826, 409.996 302.175 136.826, 406.539 356.571 136.826, 378.412 406.997 139.016, 334.156 457.091 143.418, 289.116 494.576 141.242, 238.203 502.86 136.947</trace>
  <trace timeOffset="0.0" brushRef="#br1" contextRef="#ctx0"> 243.039 230.997 136.826, 230.548 281.297 136.844, 220.099 333.549 141.28, 211.286 378.491 147.902, 200.277 440.655 158.502, 193.074 489.802 165.818, 186.199 540.716 172.097, 180.265 587.18 177.181, 175.174 642.587 183.912, 188.753 694.486 169.958</trace>
  <trace timeOffset="0.0" brushRef="#br1" contextRef="#ctx0"> 669.163 99.564 136.826, 656.246 150.11 140.382, 632.071 202.643 148.732, 605.241 253.547 153.292, 578.497 305.912 145.702, 610.47 359.997 136.826, 587.25 412.09 136.826, 625.687 470.543 136.826, 621.329 516.302 136.826, 606.474 562.643 137.825, 625.992 514.94 142.754, 649.74 463.938 90.112</trace>
  <trace timeOffset="0.0" brushRef="#br1" contextRef="#ctx0"> 748.812 256.225 136.826, 735.974 307.216 143.32, 724.402 370.1 155.918, 711.798 430.907 165.695, 701.629 490.451 173.835, 696.943 542.787 181.245, 730.693 493.768 184.771, 753.244 430.5 160.912, 773.443 366.153 143.14, 787.446 318.414 137.235, 800.209 272.674 136.826, 816.479 222.118 136.826, 855.814 282.525 152.519, 861.092 327.758 151.069, 907.594 333.862 136.826, 960.274 312.868 136.826, 981.905 357.859 143.118, 966.734 409.29 171.106, 927.207 465.834 205.928, 883.684 520.937 232.761, 837.087 561.313 178.847, 819.318 513.664 136.826, 813.476 465.76 136.826, 867.016 467.4 278.209, 919.987 509.439 292.29, 983.363 552.928 309.14, 1040.188 579.022 331.47, 1092.097 588.637 347.982, 1137.139 592.868 201.028</trace>
</ink>
</file>

<file path=word/ink/ink15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0 160.333 136.826, 67.869 133.393 174.369, 113.614 121.188 187.255, 165.017 109.376 196.376, 218.834 97.345 205.04, 267.799 84.814 211.579, 239.819 37.701 145.617, 193.551 0 136.826, 228.792 61.96 136.826, 230.219 115.842 136.912, 228.595 167.26 138.749, 225.384 218.123 142.096, 221.277 272.438 146.744, 212.36 326.479 163.078, 164.126 317.439 147.097, 126.597 257.029 136.826, 91.316 209.774 145.654, 144.895 189.814 151.674, 193.253 180.813 151.011, 209.814 227.283 144.886, 174.092 278.704 149.147, 127.151 331.837 151.882, 94.526 380.012 146.564, 144.937 426.075 137.117, 193.584 462.323 137.519, 246.791 510.05 137.258, 246.401 565.673 137.839, 190.952 603.771 160.275, 133.024 612.427 185.612, 155.27 550.903 357.005, 208.984 502.834 310.683, 255.791 456.697 241.169, 306.398 404.752 129.883</trace>
  <trace timeOffset="0.0" brushRef="#br1" contextRef="#ctx0"> 473.914 99.258 136.826, 520.405 64.085 198.595, 569.898 52.442 229.662, 621.896 43.508 243.177, 678.424 36.248 232.538, 727.261 28.412 185.82, 772.837 32.718 40.066</trace>
  <trace timeOffset="0.0" brushRef="#br1" contextRef="#ctx0"> 674.364 99.261 136.826, 629.5 148.286 136.826, 603.549 193.183 136.826, 581.81 255.892 137.95, 573.291 301.926 141.242, 565.498 355.182 145.386, 558.445 413.45 149.728, 553.82 469.442 154.439, 551.643 515.563 159.339, 554.131 563.221 164.787, 557.534 609.078 78.428</trace>
  <trace timeOffset="0.0" brushRef="#br1" contextRef="#ctx0"> 538.961 290.434 136.826, 587.16 252.578 157.119, 644.756 233.758 185.564, 711.595 215.123 203.301, 772.439 199.245 203.772, 821.086 180.651 154.641</trace>
  <trace timeOffset="0.0" brushRef="#br1" contextRef="#ctx0"> 744.721 182.906 136.826, 725.695 229.669 136.826, 710.017 281.717 136.826, 692.092 342.05 136.826, 665.37 394.017 144.829, 708.528 343.597 136.826, 757.185 295.777 136.826, 809.837 256.606 136.826, 860.336 233.377 136.826, 864.979 293.038 136.826, 836.718 345.938 136.826, 803.567 391.846 136.826, 758.304 428.427 107.567</trace>
  <trace timeOffset="0.0" brushRef="#br1" contextRef="#ctx0"> 767.289 324.948 136.826, 726.292 374.354 176.697, 705.798 419.59 187.596, 686.284 468.256 196.882, 665.492 522.303 203.639</trace>
  <trace timeOffset="0.0" brushRef="#br1" contextRef="#ctx0"> 718.171 502.85 136.826, 754.098 553.048 144.466, 788.096 603.513 162.351, 848.88 618.896 158.849</trace>
</ink>
</file>

<file path=word/ink/ink15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11.494 111.272 145.788, 69.523 105.501 173.316, 117.74 87.873 178.292, 163.117 47.994 138.85, 143.52 0.003 136.826, 102.229 50.175 136.826, 90.782 99.768 136.826, 83.451 152.846 137.15, 71.607 206.386 138.673, 65.181 256.554 137.141, 115.906 301.093 136.826, 131.323 360.605 136.826, 125.221 405.637 137.379, 104.315 459.31 142.611, 70.63 506.019 155.343, 18.558 545.48 214.696, 0 498.671 235.117, 14.792 440.37 194.109, 36.576 382.108 163.46, 66.042 324.483 144.994, 101.702 275.213 137.145, 157.839 229.983 136.826, 208.621 214.909 136.826, 258.426 236.891 136.826, 270.252 285.073 137.423, 267.974 330.229 140.378, 257.14 382.732 146.361, 240.754 433.413 154.86, 201.99 491.921 173.597, 155.624 519.616 169.361, 129.302 472.823 138.001, 139.211 427.028 136.826, 194.243 401.623 170.12, 244.692 439.276 189.184, 299.387 490.358 139.325, 347.505 521.858 71.548</trace>
  <trace timeOffset="0.0" brushRef="#br1" contextRef="#ctx0"> 527.886 20.994 185.849, 534.942 72.14 153.088, 484.157 119.056 136.867, 430.816 143.124 136.826, 380.456 155.562 136.826, 331.354 159.78 149.59, 383.981 149.206 162.337, 436.265 138.483 167.898, 481.355 128.732 174.331, 534.275 118.533 178.743, 590.216 113.197 179.425, 615.923 161.088 167.863, 573.585 213.44 176.27, 527.608 263.091 182.809, 476.299 314.564 187.479, 431.424 357.656 190.432, 382.615 405.915 194.423, 432.805 379.799 137.356, 477.804 352.814 136.826, 529.75 318.492 136.826, 577.372 294.191 136.826, 585.952 349.568 136.826, 578.463 395.635 136.826, 567.163 449.172 136.826, 553.847 504.068 137.424, 563.515 441.972 150.372, 600.763 387.044 146.79, 646.626 396.733 153.554, 661.299 441.898 156.796, 657.243 493.917 166.66, 631.111 444.492 141.802, 641.211 393.884 137.245, 656.209 341.229 136.826, 675.274 288.345 144.213, 707.078 239.343 219.853, 768.178 247.307 328.299</trace>
</ink>
</file>

<file path=word/ink/ink15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231.167 0.003 136.826, 205.948 47.865 150.544, 179.689 103.734 159.222, 155.802 149.112 166.879, 125.39 207.788 180.11, 92.188 268.072 175.246, 60.362 324.144 144.005, 31.154 370.304 115.505, 0 422.658 44.936</trace>
  <trace timeOffset="0.0" brushRef="#br1" contextRef="#ctx0"> 184.705 212.406 136.826, 242.188 195.502 136.826, 289.27 202.933 137.294, 339.506 224.137 144.965, 325.843 282.276 142.73, 273.877 322.739 136.826, 223.946 347.253 136.826, 174.57 360.162 136.826, 226.952 338.058 136.826, 277.121 373.072 136.826, 281.83 428.695 136.826, 258.494 485.125 136.826, 216.757 532.852 84.152</trace>
  <trace timeOffset="0.0" brushRef="#br1" contextRef="#ctx0"> 197.98 390.309 136.826, 179.321 444.362 139.985, 177.334 490.151 146.325, 178.386 536.198 152.417, 196.51 590.455 162.233, 252.506 590.536 185.915, 299.236 549.091 172.009, 344.295 494.169 153.539, 376.729 444.921 143.427, 422.821 400.67 149.78, 438.441 351.994 141.414, 454.346 299.533 137.75, 472.013 248.273 139.282, 517.899 305.598 166.072, 527.494 356.722 179.178, 535.076 421.202 196.816, 535.934 474.06 192.146, 532.924 529.057 163.41, 522.983 580.236 149.478, 503.842 635.229 134.748, 480.661 682.852 66.496</trace>
</ink>
</file>

<file path=word/ink/ink1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176.949 -0.001 136.826, 190.333 48.741 136.826, 194.119 108.336 137.054, 184.696 164.37 146.859</trace>
  <trace timeOffset="0.0" brushRef="#br1" contextRef="#ctx0"> 93.317 0 136.826, 79.578 45.867 136.826, 87.733 93.738 136.826, 100.687 143.365 136.826</trace>
  <trace timeOffset="0.0" brushRef="#br1" contextRef="#ctx0"> 301.733 71.689 136.826, 314.712 122.129 152.357, 264.823 143.644 154.768, 213.707 161.382 121.934</trace>
  <trace timeOffset="0.0" brushRef="#br1" contextRef="#ctx0"> 24.287 176.568 136.826, 8.49 222.432 136.826, 0 268.328 136.826, 0.548 325.121 136.826</trace>
  <trace timeOffset="0.0" brushRef="#br1" contextRef="#ctx0"> 7.03 290.739 136.826, 57.129 253.429 136.826, 108.9 243.162 136.826, 154.511 244.346 136.826, 212.109 249.708 136.826, 264.872 259.58 136.826, 318.421 281.01 136.826, 270.935 271.896 136.826, 224.269 252.529 136.826, 163.009 257.674 136.826, 112.928 310.231 136.826, 94.673 364.815 99.896, 89.673 412.735 26.127</trace>
  <trace timeOffset="0.0" brushRef="#br1" contextRef="#ctx0"> 86.68 357.117 136.826, 143.248 352.358 136.826, 197.963 355.441 136.826, 202.909 401.964 136.826, 153.561 432.168 136.826, 98.746 451.48 136.826, 45.405 464.386 136.826, 90.901 446.976 136.826, 144.873 431.098 136.826, 196.503 436.039 136.826, 152.658 481.403 177.744, 95.096 529.955 230.58, 151.335 483.138 136.826, 201.273 511.694 136.826, 242.129 563.562 148.225, 290.335 578.643 180.225, 346.264 554.965 188.903, 391.41 527.623 169.245, 445.444 492.517 146.383</trace>
  <trace timeOffset="0.0" brushRef="#br1" contextRef="#ctx0"> 544.663 148.688 136.826, 619.263 147.942 338.526, 687.879 154.919 339.878, 758.063 157.786 296.652, 807.772 157.004 208.524, 857.077 187.557 138.76, 874.466 243.444 150.397, 839.422 294.418 181.615, 808.572 339.513 107.402</trace>
  <trace timeOffset="0.0" brushRef="#br1" contextRef="#ctx0"> 692.014 254.895 136.826, 744.496 275.549 154.752, 795.665 302.884 136.826</trace>
  <trace timeOffset="0.0" brushRef="#br1" contextRef="#ctx0"> 682.721 351.807 136.826, 634.209 356.637 136.826, 685.201 349.774 158.504, 736.149 339.949 152.76, 783.041 330.861 125.928, 828.964 324.198 10.23</trace>
  <trace timeOffset="0.0" brushRef="#br1" contextRef="#ctx0"> 767.681 92.93 136.826, 774.182 145.669 136.826, 777.762 193.129 136.826, 779.359 251.723 136.826, 780.595 306.365 136.826, 781.343 360.823 137.712, 781.075 418 140.822, 778.063 468.146 144.678, 779.068 523.766 150.088, 778.89 572.266 154.823, 777.152 626.072 165.246</trace>
  <trace timeOffset="0.0" brushRef="#br1" contextRef="#ctx0"> 692.014 463.322 136.826, 751.183 460.544 159.535, 805.595 470.507 142.247, 758.459 525.204 136.826, 704.454 557.079 136.826, 655.473 583.829 143.991, 717.741 574.14 221.752, 765.486 554 202.686, 811.31 515.387 59.743</trace>
  <trace timeOffset="0.0" brushRef="#br1" contextRef="#ctx0"> 536.698 298.704 136.826, 586.821 327.658 136.826, 597.049 382.723 136.826, 591.763 431.269 136.826, 576.442 476.783 136.826, 618.683 524.897 136.826, 640.816 572.812 140.901, 582.69 621.038 202.444, 519.862 620.572 163.496, 468.115 604.869 139.004, 421.668 549.621 136.826, 469.567 565.222 156.426, 516.706 589.556 174.58, 568.764 615.719 190.724, 622.437 640.048 202.453, 675.264 660.082 211.056, 737.372 676.766 217.328, 801.356 685.349 216.518, 866.74 687.755 188.862, 930.107 685.316 125.999</trace>
  <trace timeOffset="0.0" brushRef="#br1" contextRef="#ctx0"> 1014.594 274.808 136.826, 1062.303 273.182 307.242, 1116.124 283.074 313.698, 1114.507 354.009 320.38, 1060.392 408.901 320.685, 1008.74 439.588 319.357, 1070.125 447.511 367.953, 1133.246 460.099 344.592, 1180.398 461.85 136.25</trace>
  <trace timeOffset="0.0" brushRef="#br1" contextRef="#ctx0"> 1334.518 216.394 136.826, 1270.148 275.504 451.655, 1307.76 323.482 191.477, 1316.069 380.225 220.359, 1312.078 425.518 263.275, 1304.701 476.183 313.141, 1334.718 427.412 152.877, 1355.036 374.007 137.957, 1372.871 316.5 136.826, 1388.169 257.785 136.826, 1399.575 208.405 136.826, 1411.797 161.098 136.826, 1426.028 111.308 138.523, 1470.915 88.737 299.771, 1518.896 98.667 308.96, 1567.175 104.704 303.462, 1542.209 160.94 143.254, 1525.825 221.626 163.727, 1517.572 282.264 186.858, 1513.106 331.179 202.844, 1509.749 386.12 216.777, 1507.615 441.697 228.563, 1506.444 486.832 238.098, 1506.824 551.014 232.728, 1511.928 610.052 201.257, 1522.207 655.587 171.053, 1546.38 705.323 68.844</trace>
  <trace timeOffset="0.0" brushRef="#br1" contextRef="#ctx0"> 1453.992 319.946 136.826, 1506.494 291.793 149.534, 1574.583 278.832 193.933, 1636.04 279.558 229.242, 1635.177 325.567 245.577, 1573.999 386.61 236.415, 1516.062 432.286 222.128, 1451.251 468.745 216.927, 1507.222 479.058 433.453, 1582.469 474.407 333.966, 1631.709 472.252 119.164</trace>
</ink>
</file>

<file path=word/ink/ink16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29.589 313.301 136.826, 0 363.282 137.221</trace>
  <trace timeOffset="0.0" brushRef="#br1" contextRef="#ctx0"> 280.484 161.96 136.826, 328.665 137.172 200.983, 389.378 128.264 198.742, 435.183 127.001 197.353, 495.492 133.991 195.886, 541.399 144.326 194.784, 592.019 160.824 187.399, 581.224 212.5 202.219, 563.624 264.887 208.593, 509.692 286.665 137.38, 447.462 255.582 136.826, 394.074 221.395 137.448, 463.061 185.48 249.419, 521.711 198.344 214.279, 506.495 248.625 163.989, 453.765 301.099 154.231, 406.165 334.657 154.811, 456.348 309.807 248.802, 507.123 282.215 206.679, 557.533 250.124 92.26</trace>
  <trace timeOffset="0.0" brushRef="#br1" contextRef="#ctx0"> 480.936 -0.003 136.826, 502.656 56.169 136.826, 502.894 104.196 136.826, 502.304 158.188 136.826, 500.446 220.364 137.054, 497.854 267.212 138.816, 494.275 318.382 141.723, 489.818 373.65 145.247, 485.139 431.162 148.946, 481.318 484.764 152.623, 477.971 542.457 156.649, 476.987 593.597 160.405, 471.509 545.816 118.374</trace>
  <trace timeOffset="0.0" brushRef="#br1" contextRef="#ctx0"> 407.923 438.097 136.826, 467.099 396.688 136.826, 480.091 446.972 139.852, 457.909 500.777 148.017, 507.276 458.816 244.026, 528.911 410.992 30.513</trace>
  <trace timeOffset="0.0" brushRef="#br1" contextRef="#ctx0"> 361.461 451.368 136.826, 417.794 426.305 216.439, 480.244 415.86 225.444, 440.945 470.591 194.113, 387.732 512.191 187.458, 335.169 552.683 184.521, 383.352 551.358 214.442, 442.715 523.641 227.905, 496.686 496.162 236.32, 542.634 473.072 237.456, 588.216 464.991 136.519</trace>
  <trace timeOffset="0.0" brushRef="#br1" contextRef="#ctx0"> 224.73 325.258 136.826, 269.953 342.411 155.479, 284.799 389.902 150.934, 276.592 439.715 144.102, 255.562 487.887 139.331, 229.278 534.89 137.143, 284.8 579.248 136.826, 300.032 624.823 171.718, 253.359 651.346 213.353, 187.638 652.376 191.168, 133.095 627.917 152.175, 92.829 573.55 136.826, 138.41 546.491 200.691, 184.138 558.183 217.943, 244.696 579.784 236.341, 311.364 607.641 252.038, 357.754 628.863 261.041, 404.093 649.999 270.71, 450.522 670.463 279.224, 518.357 698.497 236.879, 567.967 716.038 141.611, 612.906 729.171 6.756</trace>
  <trace timeOffset="0.0" brushRef="#br1" contextRef="#ctx0"> 661.474 403.58 136.826, 692.364 358.641 207.918, 752.202 341.316 283.99, 808.225 347.414 299.692, 823.899 398.07 282.644, 804.118 449.743 278.992, 775.297 504.772 282.386, 730.311 567.436 332.329, 789.135 551.01 391.617, 864.867 518.027 340.362, 917.06 494.941 275.733, 963.617 475.162 202.814</trace>
  <trace timeOffset="0.0" brushRef="#br1" contextRef="#ctx0"> 1084.942 189.843 136.826, 1037.043 244.788 276.934, 999.018 299.132 283.471, 964.202 350.557 285.272, 934.826 400.405 252.584, 989.43 371.088 161.254, 1044.303 331.136 161.086, 1049.546 386.142 208.459, 1041.12 435.781 237.19, 1025.986 508.964 270.157, 1016.416 557.889 294.935, 1047.221 512.805 334.056, 1079.429 450.328 279.124, 1104.904 400.289 233.938, 1136.615 337.308 176.765, 1157.382 292.088 154.306, 1175.427 245.072 142.83, 1189.368 199.381 138.244, 1205.192 139.626 138.834, 1218.313 90.66 186.883, 1283.932 77.65 418.346, 1355.373 88.179 408.59, 1418.219 97.058 205.362</trace>
  <trace timeOffset="0.0" brushRef="#br1" contextRef="#ctx0"> 1323.89 157.975 136.826, 1287.248 212.529 142.393, 1275.18 259.435 160.848, 1267.286 312.565 184.328, 1261.162 380.939 206.827, 1257.662 435.132 218.63, 1255.133 491.527 228.484, 1254.106 543.936 202.984, 1254.649 590.742 177.982, 1257.509 641.091 131.393, 1257.304 692.726 47.773</trace>
  <trace timeOffset="0.0" brushRef="#br1" contextRef="#ctx0"> 1188.486 365.078 248.552, 1207.956 315.126 339.303, 1265.333 292.379 365.658, 1331.384 289.501 374.281, 1382.394 321.311 345.526, 1352.886 381.65 313.381, 1316.733 428.811 304.979, 1263.273 493.691 296.884, 1207.791 548.313 290.121, 1301.868 521.338 610.088, 1354.996 501.639 584.017, 1402.668 488.265 455.2, 1447.549 485.458 247.424</trace>
</ink>
</file>

<file path=word/ink/ink16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2397.443 36983.789 136.826, 2446.557 36966.461 289.977, 2495.647 36976.059 289.632, 2448.461 37044.543 339.537, 2390.425 37110.676 374.43, 2336.526 37166.742 394.882, 2418.06 37200.648 396.759, 2479.415 37200.715 268.163</trace>
</ink>
</file>

<file path=word/ink/ink16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2818.257 37064.77 147.046, 2839.204 37119.617 210.421, 2864.545 37174.164 178.958</trace>
</ink>
</file>

<file path=word/ink/ink16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61.075 136.826, 47.387 57.296 136.854, 100.276 48.744 139.122, 145.152 37.872 142.234, 115.177 92.62 142.731, 66.208 150.117 142.551, 24.777 205.669 142.542, 77.363 219.864 143.852, 62.748 271.747 152.539, 13.719 327.587 162.827, 59.37 318.837 137.278, 105.317 303.415 136.826, 152.445 324.641 136.826, 145.758 375.332 144.139, 124.668 422.2 159.083, 96.123 467.681 181.224, 44.698 525.63 237.539, 40.175 480.739 112.216</trace>
  <trace timeOffset="0.0" brushRef="#br1" contextRef="#ctx0"> 240.275 0 136.826, 230.229 47.381 138.606, 226.932 103.95 150.283, 232.772 158.592 164.334, 285.432 194.261 144.825</trace>
  <trace timeOffset="0.0" brushRef="#br1" contextRef="#ctx0"> 321.252 37.172 136.826, 367.216 28.684 136.834, 416.285 42.388 140.384, 400.253 95.705 136.852, 352.295 129.818 136.826, 304.811 156.589 136.826, 251.464 177.66 136.932, 198.224 194.261 148.807, 256.963 174.053 158.56, 306.952 158.043 157.759, 356.795 143.696 154.504, 416.544 133.706 144.228, 387.999 178.884 136.826, 341.456 212.138 136.826, 291.828 247.601 136.826, 239.316 287.566 144.499, 295.704 297.85 136.826, 341.827 280.161 137.458, 395.538 262.387 138.986, 447.014 248.447 140.188, 447.466 198.664 136.826, 401.487 183.267 136.826, 362.988 237.447 136.826, 348.559 286.943 138.977, 338.186 347.834 144.462, 332.321 395.431 149.506, 328.514 444.295 155.06, 335.1 495.929 161.986, 385.96 468.111 156.956, 424.232 421.45 141.298, 460.914 369.545 138.424, 491.376 427.396 189.424</trace>
  <trace timeOffset="0.0" brushRef="#br1" contextRef="#ctx0"> 629.229 82.311 136.826, 668.871 130.328 145.047</trace>
  <trace timeOffset="0.0" brushRef="#br1" contextRef="#ctx0"> 546.925 238.965 136.826, 592.118 218.591 143.266, 639.733 231.481 144.618, 667.675 286.681 145.596, 670.251 346.923 153.614, 664.956 396.287 161.451, 651.039 453.674 171.65, 641.855 501.342 183.739, 685.483 450.557 148.786, 714.571 390.916 137.908, 740.579 330.594 136.826</trace>
  <trace timeOffset="0.0" brushRef="#br1" contextRef="#ctx0"> 779.235 228.345 136.826, 799.309 173.029 136.826, 800.363 221.505 323.614, 798.187 288.923 338.225, 806.414 350.327 296.777, 833.897 299.898 136.826, 842.322 240.241 136.826, 847.852 189.998 136.826, 853.902 141.49 136.826, 865.744 92.097 136.952, 927.372 70.135 142.361, 985.864 77.708 141.297, 1045.333 90.818 141.56, 1100.305 113.074 142.419, 1145.189 166.463 137.948, 1157.752 216.479 139.762, 1161.709 270.681 148.758, 1160.797 316.45 160.511, 1157.549 370.436 176.905, 1150.998 434.063 196.244, 1141.215 504.349 215.804, 1132.746 563.573 232.47, 1124.669 620.169 245.201, 1116.631 679.807 254.536, 1108.336 733.654 261.466, 1095.214 809.324 275.798, 1040.361 781.955 408.617, 998.671 709.014 249.476, 970.58 656.969 100.014</trace>
  <trace timeOffset="0.0" brushRef="#br1" contextRef="#ctx0"> 906.675 197.811 136.826, 955.151 211.757 190, 1010.959 214.77 164.873, 1056.452 210.607 39.329</trace>
  <trace timeOffset="0.0" brushRef="#br1" contextRef="#ctx0"> 1011.547 175.238 136.826, 966.033 235.412 189.588, 950.096 283.442 163.365, 995.203 280.222 161.438, 1022.407 331.556 149.927, 989.188 388.329 173.83, 1043.43 421.408 150.507, 1031.481 473.485 169.306</trace>
</ink>
</file>

<file path=word/ink/ink16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113.608 0 136.826, 126.612 57.564 155.178, 149.755 102.865 79.824, 168.402 148.505 10.23</trace>
  <trace timeOffset="0.0" brushRef="#br1" contextRef="#ctx0"> 207.86 10.623 136.826, 213.052 67.567 99.896, 234.361 113.045 10.23</trace>
  <trace timeOffset="0.0" brushRef="#br1" contextRef="#ctx0"> 332.644 6.637 136.826, 361.967 58.682 136.826</trace>
  <trace timeOffset="0.0" brushRef="#br1" contextRef="#ctx0"> 73.783 127.447 136.826, 25.86 178.778 136.826, 3.681 231.249 136.903, 0 276.336 138.357, 47.135 285.767 137.126, 78.05 229.547 136.826, 106.691 171.76 136.826, 158.317 143.237 150.423, 207.912 147.252 162.968, 261.663 182.883 167.365, 266.736 228.045 174.324, 231.339 281.888 182.694, 183.281 323.23 155.958, 229.854 316.909 136.826, 261.925 364.913 136.826, 258.178 417.746 136.826, 222.543 470.249 141.392, 175.698 519.888 141.441, 123.369 553.335 136.826, 130.95 500.234 136.826, 153.176 453.151 138.661, 193.419 405.599 159.566, 259.69 359.455 188.752, 311.437 343.138 193.872, 369.971 334.133 182.988, 427.077 327.393 119.967</trace>
  <trace timeOffset="0.0" brushRef="#br1" contextRef="#ctx0"> 608.762 122.137 136.826, 596.213 167.135 143.304, 616.68 212.758 151.787, 675.654 195.521 165.025, 724.382 145.295 167.222, 741.176 94.771 156.732, 693.722 106.476 196.88, 688.496 153.153 192.049, 682.482 205.075 197.532, 670.715 263.094 204.149, 656.509 322.655 215.569, 634.34 388.778 210.71, 609.698 343.228 232.52, 676.562 316.77 372.286, 735.421 322.086 364.808, 730.865 376.311 266.18, 685.754 413.079 254.996, 630.166 448.312 249.735, 563.85 477.739 278.935, 632.063 463.58 394.63, 704.094 450.399 398.96, 777.663 444.408 389.93, 845.517 451.736 324.329</trace>
</ink>
</file>

<file path=word/ink/ink16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185.849 69.036 136.826, 223.904 118.891 194.078</trace>
  <trace timeOffset="0.0" brushRef="#br1" contextRef="#ctx0"> 51.773 169.928 136.826, 41.976 222.968 137.405, 35.189 270.213 140.42, 33.032 327.189 149.002, 49.67 280.319 136.826, 78.748 233.287 136.826, 124.943 205.776 136.826, 171.907 192.937 136.826, 220.18 187.644 136.826, 272.723 189.391 136.826, 326.161 197.113 136.826, 336.984 243.948 138.48, 281.073 282.799 137.403</trace>
  <trace timeOffset="0.0" brushRef="#br1" contextRef="#ctx0"> 181.866 298.706 136.826, 159.536 344.659 136.826, 142.95 398.5 137.488, 127.253 448.626 138.919, 112.822 504.136 138.387, 128.903 554.94 136.826, 174.056 557.279 136.826, 226.124 550.677 136.826, 271.703 543.856 137.159, 319.664 540.077 57.407</trace>
  <trace timeOffset="0.0" brushRef="#br1" contextRef="#ctx0"> 208.416 423.495 136.826, 189.494 472.067 136.826, 165.353 521.315 136.826, 131.452 571.147 99.896</trace>
  <trace timeOffset="0.0" brushRef="#br1" contextRef="#ctx0"> 0 483.236 136.826, 19.669 435.284 136.826, 74.679 400.786 149.631, 138.364 386.724 167.855, 197.624 388.6 175.952, 243.017 395.28 178.238, 309.728 408.941 180.558, 356.444 419.561 210.616, 311.404 400.841 170.739</trace>
  <trace timeOffset="0.0" brushRef="#br1" contextRef="#ctx0"> 611.973 75.674 151.786, 584.828 140.059 166.4, 555.57 201.952 186.776, 528.239 249.471 148.123, 495.558 295.36 60.265</trace>
  <trace timeOffset="0.0" brushRef="#br1" contextRef="#ctx0"> 564.183 197.811 136.826, 615.558 174.553 136.826, 664.099 184.278 141.049, 675.761 230.819 149.759, 636.891 286.63 137.633</trace>
  <trace timeOffset="0.0" brushRef="#br1" contextRef="#ctx0"> 568.165 325.255 136.826, 630.203 293.196 205.642, 660.192 348.528 171.084, 654.621 401.303 187.03, 643.227 447.893 219.01, 593.181 484.127 139.006, 540.836 445.596 176.046, 615.002 425.452 313.482, 668.356 427.383 306.031, 704.581 483.856 230.3, 667.989 533.346 220.8, 624.002 580.452 219.419, 567.942 631.295 224.332, 636.51 640.584 409.253, 703.121 625.837 270.487, 748.703 623.964 10.23</trace>
  <trace timeOffset="0.0" brushRef="#br1" contextRef="#ctx0"> 946.5 107.532 153.236, 1019.602 86.539 384.81, 1085.595 87.223 323.979, 1136.671 97.064 110.006</trace>
  <trace timeOffset="0.0" brushRef="#br1" contextRef="#ctx0"> 1015.529 75.674 136.826, 1004.415 131.852 209.236, 993.145 179.702 204.665, 982.847 227.415 171.539, 1049.123 209.16 359.276, 1102.9 198.722 178.625, 1149.955 189.808 15.472</trace>
  <trace timeOffset="0.0" brushRef="#br1" contextRef="#ctx0"> 1128.365 148.689 136.826, 1083.27 177.819 136.826, 1045.237 232.153 136.922, 1010.477 287.99 138.395, 970.374 351.442 140.733, 937.593 402.944 142.901, 903.562 455.266 144.065, 873.964 501.568 144.352, 901.033 451.923 136.826, 956.592 405.983 136.826, 1007.284 380.568 136.826, 1059.604 383.213 136.826, 1077.943 439.708 136.826, 1074.282 486.895 136.826, 1061.747 533.039 137.093, 1036.263 582.975 142.654, 984.925 579.474 156.536, 989.731 527.956 143.136, 1016.532 472.555 137.8, 1051.856 420.779 136.826, 1093.837 373.792 136.826, 1138.791 330.141 136.826, 1191.313 288.71 138.331, 1244.52 273.336 149.057, 1257.885 330.862 158.445, 1233.797 398.16 184.993, 1178.934 453.228 178.553, 1121.32 462.704 137.908, 1133.68 414.526 145.786, 1180.699 415.517 179.867, 1229.514 435.829 175.623, 1275.295 460.731 112.572, 1322.561 475.665 10.23</trace>
  <trace timeOffset="0.0" brushRef="#br1" contextRef="#ctx0"> 1534.577 0 229.006, 1547.383 53.795 164.173, 1544.051 106.628 164.939, 1522.436 152.081 146.299, 1470.045 190.573 105.912</trace>
  <trace timeOffset="0.0" brushRef="#br1" contextRef="#ctx0"> 1369.969 208.427 136.826, 1433.805 160.223 228.714, 1494.018 143.964 236.057, 1554.288 131.042 242.006, 1604.252 123.901 244.496, 1597.965 184.727 214.87, 1557.437 230.619 222.451, 1513.511 280.651 223.614, 1469.977 328.462 211.492, 1419.421 381.114 182.887, 1465.848 358.951 142.323, 1514.934 328.681 136.826, 1537.272 375.736 136.826, 1519.068 429.909 136.972, 1495.766 487.131 140.382, 1546.372 446.161 136.826, 1578.335 501.546 148.57, 1582.508 552.631 159.389, 1567.04 502.127 151.865, 1567.769 450.838 146.008, 1572.848 397.469 142.619, 1581.699 343.677 141.158, 1594.019 289.088 148.2, 1659.832 252.494 227.729, 1705.308 295.418 228.077, 1726.967 365.721 196.056, 1732.64 415.643 106.075</trace>
</ink>
</file>

<file path=word/ink/ink16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90.938 124.792 136.826, 129.007 182.046 139.61, 161.043 228.542 136.826, 202.622 282.706 136.826, 215.354 333.371 136.826, 197.775 382.086 145.45, 140.537 391.73 189.768, 84.509 377.412 227.151, 32.093 339.307 216.543, 0 277.722 181.215, 36.192 339.624 172.357, 39.097 384.757 182.861, 36.861 437.331 192.42, 26.724 489.515 164.153, 15.418 542.955 91.801</trace>
  <trace timeOffset="0.0" brushRef="#br1" contextRef="#ctx0"> 365.729 0.003 283.572, 411.213 49.393 305.096, 409.012 97.433 220.95, 388.85 147.778 161.539</trace>
  <trace timeOffset="0.0" brushRef="#br1" contextRef="#ctx0"> 316.612 204.448 136.826, 359.203 156.499 342.219, 420.062 149.658 299.702, 466.642 151.728 213.263</trace>
  <trace timeOffset="0.0" brushRef="#br1" contextRef="#ctx0"> 345.817 192.498 136.826, 365.318 246.458 136.826, 415.072 289.433 136.826, 449.473 340.263 136.826, 469.727 387.538 136.826, 475.368 437.77 140.063, 464.346 485.597 148.568, 436.644 532.849 145.322</trace>
  <trace timeOffset="0.0" brushRef="#br1" contextRef="#ctx0"> 434.759 335.871 136.826, 387.87 348.777 181.258, 329.762 394.078 199.221, 284.647 442.05 205.431, 246.047 492.528 152.823, 218.8 542.816 67.674</trace>
  <trace timeOffset="0.0" brushRef="#br1" contextRef="#ctx0"> 738.753 47.791 136.826, 706.955 94.093 138.419, 721.701 139.778 138.722</trace>
  <trace timeOffset="0.0" brushRef="#br1" contextRef="#ctx0"> 779.905 62.396 136.826, 842.893 53.007 136.826, 893.695 55.042 136.826, 948.418 63.162 136.826, 898.04 98.053 146.714, 850.061 126.546 151.978, 805.064 154.044 155.037, 791.611 201.228 136.826, 741.615 175.632 142.574, 715.511 222.667 166.756, 705.752 276.104 176.269, 766.983 269.732 178.289, 812.024 254.691 182.519, 865.68 238.784 186.296, 927.921 221.111 189.234, 888.718 271.308 184.63, 839.882 313.014 187.698, 792.032 353.835 189.125, 745.675 388.83 189.689, 808.094 371.886 174.583, 866.213 329.227 155.14, 922.6 281.01 141.284, 961.533 220.662 136.826, 942.607 160.866 136.826, 911.283 113.582 136.826, 888.274 68.672 136.826, 866.976 20.37 139.295, 874.045 66.511 137.028, 878.197 127.221 137.167, 878.844 187.585 138.815, 876.432 242.605 143.155, 871.73 296.691 148.758, 863.638 343.493 156.19, 848.243 389.912 168.828</trace>
  <trace timeOffset="0.0" brushRef="#br1" contextRef="#ctx0"> 806.456 314.632 136.826, 757.141 348.881 141.652, 707.551 396.604 169.409, 663.965 452.682 194.631, 637.22 502.909 128.765, 619.289 552.702 39.219</trace>
  <trace timeOffset="0.0" brushRef="#br1" contextRef="#ctx0"> 710.876 500.496 136.826, 755.909 520.892 136.826, 802.817 544.925 136.826, 854.216 565.363 136.826, 908.231 579.089 136.826, 953.378 576.786 136.826, 968.705 530.058 136.826, 911.201 509.785 136.826, 962.734 477.439 194.919, 1019.566 456.729 211.646, 1069.693 435.794 219.522</trace>
  <trace timeOffset="0.0" brushRef="#br1" contextRef="#ctx0"> 1277.713 135.408 220.984, 1357.104 111.259 408.544, 1349.225 166.75 286.561, 1301.85 219.657 253.558, 1251.507 261.922 241.623, 1204.833 292.356 244.782, 1284.022 303.622 402.991, 1329.562 294.856 412.635, 1412.036 280.109 355.829, 1467.534 276.705 183.641</trace>
  <trace timeOffset="0.0" brushRef="#br1" contextRef="#ctx0"> 1361.345 237.634 136.826, 1389.43 293.839 142.229, 1402.032 339.811 154.385, 1410.22 397.647 170.723, 1409.291 461.409 187.705, 1398.397 521.07 210.118, 1371.114 585.094 255.17, 1309.434 643.456 311.372, 1235.768 680.091 291.336, 1190.654 693.921 248.82, 1141.968 704.095 208.585, 1089.515 711.685 105.912</trace>
</ink>
</file>

<file path=word/ink/ink16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198.259 152.746 136.942, 274.56 124.153 391.652, 283.033 170.797 213.767, 230.017 213.701 158.846, 175.6 249.306 140.375, 122.157 275.5 136.826, 72.333 297.12 143.38, 141.059 299.94 251.597, 218.117 285.367 288.253, 284.529 271.489 304.064, 364.345 254.119 306.855, 417.832 242.133 263.168, 369.784 250.779 143.907, 316.44 255.475 137.041, 260.065 250.731 84.152, 214.188 225.761 10.23</trace>
  <trace timeOffset="0.0" brushRef="#br1" contextRef="#ctx0"> 250.032 50.523 136.826, 238.328 0 136.826, 256.116 52.93 136.826, 250.652 111.808 139.959, 242.266 179.627 150.49, 237.685 238.525 161.902, 233.433 304.077 174.293, 229.334 373.159 185.295, 225.925 423.311 193.767, 221.594 485.555 200.362, 219.183 546.885 204.937, 219.748 595.684 207.688, 224.454 642.086 210.482</trace>
  <trace timeOffset="0.0" brushRef="#br1" contextRef="#ctx0"> 226.137 338.61 136.826, 165.957 377.387 225.472, 116.361 427.926 247.995, 50.384 498.222 229.992, 0 550.096 112.758</trace>
  <trace timeOffset="0.0" brushRef="#br1" contextRef="#ctx0"> 157.108 402.327 136.826, 217.402 414.965 147.798, 264.695 439.741 202.609, 326.333 468.912 268.063, 377.253 479.971 304.487, 431.367 484.047 327.547, 491.889 481.524 232.033</trace>
</ink>
</file>

<file path=word/ink/ink16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204.881 0 136.826, 153.41 49.574 228.436, 116.299 99.558 230.42, 167.293 119.004 183.472, 224.198 106.037 179.633, 269.619 98.082 176.283, 259.875 150.585 240.548, 235.175 200.062 271.24, 200.071 263.815 294.104, 174.354 310.327 304.932, 150.525 355.731 313.145, 118.533 417.875 322.503, 87.948 478.178 332.508, 66.187 530.068 312.758, 74.587 473.892 156.172, 81.372 415.472 137.759, 84.458 358.793 136.826, 83.005 301.018 136.826, 79.328 249.94 136.826, 74.009 194.391 150.03, 123.901 234.469 195.72, 133.812 283.481 176.929, 97.932 332.822 139.053, 47.885 352.42 136.826, 0 359.8 147.666, 56.243 345.48 204.984, 115.783 323.937 211.757, 168.699 301.467 210.535, 217.596 278.672 208.686, 264.285 258.389 207.624, 311.206 239.191 206.809, 368.801 214.967 204.746</trace>
  <trace timeOffset="0.0" brushRef="#br1" contextRef="#ctx0"> 385.419 148.686 136.826, 348.881 197.123 143.444, 309.162 247.889 168.81, 273.785 297.957 178.934, 235.354 357.698 160.851, 206.825 403.409 77.093</trace>
  <trace timeOffset="0.0" brushRef="#br1" contextRef="#ctx0"> 277.892 377.031 136.826, 328.731 402.647 137.542, 381.124 420.194 138.249</trace>
  <trace timeOffset="0.0" brushRef="#br1" contextRef="#ctx0"> 429.226 172.583 136.826, 423.813 233.607 148.313</trace>
  <trace timeOffset="0.0" brushRef="#br1" contextRef="#ctx0"> 33.635 428.808 136.826, 17.005 474.496 136.942, 15.614 529.37 146.968, 25.366 576.015 21.35</trace>
  <trace timeOffset="0.0" brushRef="#br1" contextRef="#ctx0"> 162.401 406.238 136.826, 180.573 457.097 203.723, 204.291 504.504 179.526</trace>
  <trace timeOffset="0.0" brushRef="#br1" contextRef="#ctx0"> 255.325 483.242 136.826, 305.835 518.118 87.022</trace>
  <trace timeOffset="0.0" brushRef="#br1" contextRef="#ctx0"> 345.594 488.549 136.826, 397.994 474.267 136.826</trace>
  <trace timeOffset="0.0" brushRef="#br1" contextRef="#ctx0"> 474.361 523.059 136.826, 531.566 526.615 351.164</trace>
</ink>
</file>

<file path=word/ink/ink16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19.779 0 136.826, 66.835 5.232 146.891, 117.314 38.299 152.801, 106.552 85.644 174.341, 55.814 130.803 191.288, 0 173.278 181.052, 56.632 209.939 136.826, 108.819 206.279 136.826, 160.303 218.213 143.906, 131.842 274.382 181.134, 93.531 324.079 162.35, 62.901 370.048 66.884</trace>
  <trace timeOffset="0.0" brushRef="#br1" contextRef="#ctx0"> 265.364 301.361 136.826, 319.862 310.181 137.075, 355.074 367.216 186.205</trace>
</ink>
</file>

<file path=word/ink/ink1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0 0 136.826, 47.694 27.184 267.583, 103.416 65.271 286.11</trace>
  <trace timeOffset="0.0" brushRef="#br1" contextRef="#ctx0"> 3.982 165.945 136.826, 51.275 186.872 177.181, 96.401 208.451 199.668</trace>
</ink>
</file>

<file path=word/ink/ink17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237.192 0 136.826, 268.468 46.728 136.826, 256.6 96.267 151.059, 208.597 141.658 218.794, 151.42 204.894 255.741, 104.653 253.944 269.329, 44.193 315.391 282.493, 6.436 266.521 136.826, 0 213.162 136.826, 67.717 191.923 269.708, 120.533 192.449 264.904, 165.858 192.501 261.472, 217.219 191.251 260.34, 269.976 187.372 260.65, 321.526 180.451 258.16, 372.114 167.916 245.779, 326.746 183.529 210.569, 300.817 247.165 210.989, 280.677 304.791 215.404, 264.039 357.998 217.721, 244.275 410.763 193.577, 224.504 356.254 136.826, 271.708 315.443 136.826, 328.51 293.89 136.826, 382.106 284.973 136.826, 436.957 291.455 136.826, 490.966 316.55 136.826, 521.718 361.477 138.554, 465.345 412.065 158.765, 419.487 417.917 139.881</trace>
  <trace timeOffset="0.0" brushRef="#br1" contextRef="#ctx0"> 363.303 294.72 136.826, 352.344 347.576 204.273, 352.072 404.404 219.022, 353.956 459.61 226.293, 356.738 525.972 207.336, 358.764 570.979 165.549, 362.051 616.955 55.126</trace>
</ink>
</file>

<file path=word/ink/ink17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29.001 155.326 136.826, 37.584 202.4 150.008, 86.654 248.241 84.817</trace>
  <trace timeOffset="0.0" brushRef="#br1" contextRef="#ctx0"> 26.346 169.931 136.826, 83.899 123.772 136.826, 133.757 105.649 136.826, 195.275 86.791 136.826, 254.657 69.815 136.826, 305.066 58.54 136.826, 357.761 56.576 136.826, 408.235 84.323 140.006, 405.023 136.849 174.214, 355.741 197.075 223.365, 304.181 240.87 138.145, 259.256 261.418 5.045</trace>
  <trace timeOffset="0.0" brushRef="#br1" contextRef="#ctx0"> 167.059 136.746 136.826, 143.566 186.894 136.826, 136.087 245.608 136.826</trace>
  <trace timeOffset="0.0" brushRef="#br1" contextRef="#ctx0"> 233.434 140.725 136.826, 261.082 192.059 136.826, 223.056 242.618 136.826, 172.554 279.621 136.826, 122.721 297.869 139.436, 180.118 247.113 185.414, 226.48 224.46 181.011, 276.384 213.259 159.862, 237.538 265.449 136.826, 189.056 302.029 136.826, 141.985 330.225 136.826, 92.672 351.19 136.826, 147.879 348.971 151.254, 201.574 339.924 142.76, 180.849 386.536 146.688, 137.639 438.326 137.437, 87.382 448.157 136.826, 135.788 406.174 180.865, 185.133 382.315 177.903, 239.781 359.174 165.61, 288.535 336.456 148.465, 339.335 312.558 137.542, 279.561 360.627 223.5, 226.944 401.08 252.419, 150.011 465.214 289.174, 98.209 509.378 303.884, 40.295 564.11 310.844, 0 611.3 283.714</trace>
  <trace timeOffset="0.0" brushRef="#br1" contextRef="#ctx0"> 242.726 430.135 136.826, 223.819 485.917 163.972, 209.032 547.874 173.615, 205.535 597.922 151.093, 251.037 544.427 136.826, 267.593 489.88 136.826, 296.68 444.537 136.826, 345.039 442.751 136.826, 381.965 493.917 136.826, 378.061 552.647 146.609, 347.475 610.987 180.593, 297.909 656.701 221.662, 252.809 651.475 310.245, 262.754 600.855 299.066, 290.78 547.237 279.177, 333.71 494.918 240.351, 388.841 454.591 100.51</trace>
  <trace timeOffset="0.0" brushRef="#br1" contextRef="#ctx0"> 606.458 148.686 139.276, 637.687 99.58 530.04, 734.388 91.477 505.434, 782.845 89.743 417.963, 843.27 92.795 166.682</trace>
  <trace timeOffset="0.0" brushRef="#br1" contextRef="#ctx0"> 761.774 0 136.826, 735.985 50.288 145.868, 726.025 99.978 158.347, 718.682 151.302 168.944, 706.568 207.116 178.723</trace>
  <trace timeOffset="0.0" brushRef="#br1" contextRef="#ctx0"> 812.219 1.331 136.826, 811.398 47.087 140.755, 812.888 98.218 148.958, 815.151 154.813 155.911, 813.731 215.83 161.542, 810.404 274.983 168.607, 806.187 328.439 176.916</trace>
  <trace timeOffset="0.0" brushRef="#br1" contextRef="#ctx0"> 729.914 126.12 136.826, 777.257 166.818 138.058, 767.658 220.093 136.826, 718.375 243.806 141.194, 764.099 254.238 179.235, 761.563 304.167 169.913, 704.132 346.846 182.25, 654.558 378.397 186.662, 705.224 396.277 170.513, 751.515 393.82 173.394, 802.579 396.843 170.39, 815.433 443.339 179.698, 770.492 468.812 199.791, 700.428 503.929 203.737, 655.446 523.253 182.55, 708.991 517.456 146.956, 756.01 523.366 153.783, 801.861 536.027 160.564, 848.897 548.784 152.862, 901.927 539.185 119.554</trace>
  <trace timeOffset="0.0" brushRef="#br1" contextRef="#ctx0"> 995.412 238.968 161.491, 988.183 294.911 200.221, 984.462 345.667 220.39, 983.931 414.981 239.726</trace>
  <trace timeOffset="0.0" brushRef="#br1" contextRef="#ctx0"> 1012.669 154.002 136.826, 1061.695 126.21 136.826, 1108.064 151.354 136.826, 1133.678 198.586 137.346, 1142.436 247.036 145.412, 1144.385 292.414 157.366, 1140.324 355.33 171.501, 1131.974 418.443 183.375, 1123.142 475.307 195.405, 1110.93 533.827 205.593</trace>
  <trace timeOffset="0.0" brushRef="#br1" contextRef="#ctx0"> 990.102 353.137 136.826, 979.297 301.5 176.914, 1035.253 272.27 264.416, 1088.08 264.687 248.272, 1121.755 312.161 158.526, 1068.13 363.415 173.995, 1021.329 398.206 228.613, 1066.437 406.955 0.702</trace>
  <trace timeOffset="0.0" brushRef="#br1" contextRef="#ctx0"> 1226.394 268.168 249.932, 1251.251 313.909 181.757, 1301.762 306.299 136.826, 1320.106 260.775 136.826, 1344.813 214.793 139.09, 1393.379 185.021 259.083, 1443.74 178.09 305.786, 1500.365 177.428 321.849, 1554.333 183.807 320.031, 1534.023 229.699 270.402, 1480.492 287.76 258.044, 1428.455 334.989 245.757, 1373.687 377.706 236.129, 1436.313 357.698 336.48, 1486.53 334.747 293.877, 1531.841 315.062 151.074, 1577.145 281.679 10.23</trace>
  <trace timeOffset="0.0" brushRef="#br1" contextRef="#ctx0"> 1489.238 51.773 136.826, 1476.719 102.558 140.88, 1468.889 164.373 151.694, 1464.225 211.902 158.666, 1459.158 268.789 165.835, 1452.697 330.619 172.529, 1446.104 391.691 161.811, 1442.754 447.104 136.522, 1441.067 493.074 110.493, 1441.498 544.569 62.931, 1446.608 589.815 18.685</trace>
  <trace timeOffset="0.0" brushRef="#br1" contextRef="#ctx0"> 1758.717 168.604 136.826, 1811.41 141.083 290.186, 1860.763 141.503 320.39, 1909.806 141.661 308.082, 1953.767 88.412 143.353, 1932.079 39.209 138.893, 1889.711 98.424 180.988, 1874.974 158.459 176.622, 1858.291 214.706 164.357, 1833.611 272.093 144.628, 1888.885 273.546 195.397, 1941.36 256.932 175.529, 1885.132 299.287 215.529, 1830.954 348.745 213.841, 1767.848 410.127 214.575, 1718.224 459.882 216.556, 1658.065 522.084 218.57, 1600.283 576.034 220.052, 1552.962 613.599 218.595, 1604.592 558.244 139.628, 1653.926 521.147 151.308, 1705.211 487.68 170.311, 1759.011 458.69 196.194, 1815.524 434.864 214.084, 1871.403 419.616 223.478, 1918.098 411.209 229.49, 1979.043 407.963 151.073</trace>
  <trace timeOffset="0.0" brushRef="#br1" contextRef="#ctx0"> 1920.671 390.302 136.826, 1874.514 418.088 142.344, 1882.962 465.343 141.825, 1934.319 499.249 149.425, 1983.641 517.019 151.94, 2000.101 567.924 188.226, 1933.485 601.207 346.85, 1867.439 623.069 233.682</trace>
  <trace timeOffset="0.0" brushRef="#br1" contextRef="#ctx0"> 2261.836 135.412 186.326, 2329.099 176.888 282.791</trace>
  <trace timeOffset="0.0" brushRef="#br1" contextRef="#ctx0"> 2220.684 293.393 136.826, 2210.87 340.041 145.842, 2223.187 403.509 180.421, 2239.109 460.634 230.647, 2285.031 469.432 330.791, 2325.788 416.654 305.634, 2357.066 358.538 280.402, 2384.665 301.674 263.34, 2408.543 251.952 264.551, 2465.125 235.69 320.212, 2518.27 242.834 327.69, 2487.357 304.067 162.153, 2439.742 347.682 138.422, 2386.556 381.983 142.427, 2434.469 375.229 226.12, 2459.679 429.754 179.422, 2435.53 485.833 187.055, 2483.73 438.73 157.294, 2507.798 386.753 142.95, 2522.281 341.643 136.883, 2532.01 278.804 136.826, 2535.056 213.782 136.826, 2530.397 152.739 136.826, 2524.144 98.537 136.826, 2511.397 43.266 137.846, 2517.242 99.432 143.243, 2527.008 159.147 155.644, 2536.987 211.037 166.345, 2548.305 280.448 180.36, 2555.534 344.756 188.73, 2562.727 414.794 197.583, 2567.542 487.49 206.203, 2572.315 557.479 212.071, 2578.156 616.248 213.94, 2588.605 675.689 205.814, 2617.51 722.11 146.928</trace>
  <trace timeOffset="0.0" brushRef="#br1" contextRef="#ctx0"> 2652.117 90.275 215.821, 2722.27 136.238 253.002</trace>
</ink>
</file>

<file path=word/ink/ink17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34.515 250.908 136.826, 91.159 240.098 347.12, 113.215 285.399 203.915</trace>
  <trace timeOffset="0.0" brushRef="#br1" contextRef="#ctx0"> 0 407.559 136.826, 64.272 349.087 357.986, 114.255 324.735 284.528, 165.87 301.196 126.023</trace>
  <trace timeOffset="0.0" brushRef="#br1" contextRef="#ctx0"> 314.615 75.67 136.826, 267.773 128.565 136.826, 239.467 176.917 136.826, 264.669 231.956 136.826, 261.859 280.609 137.717, 255.206 340.515 140.177, 247.795 404.836 144.5, 238.171 465.899 98.799, 229.919 520.314 53.813, 225.734 568.169 17.46</trace>
  <trace timeOffset="0.0" brushRef="#br1" contextRef="#ctx0"> 298.685 196.477 162.466, 354.987 177.909 203.974, 406.314 171.64 213.575, 458.876 167.567 191.458, 517.577 162.587 126.286</trace>
  <trace timeOffset="0.0" brushRef="#br1" contextRef="#ctx0"> 435.416 127.447 136.826, 408.943 172.586 140.461, 405.593 219.205 148.525, 405.017 268.469 155.511, 405.498 320.743 164.128, 405.287 371.302 105.563, 397.981 419.412 36.659</trace>
  <trace timeOffset="0.0" brushRef="#br1" contextRef="#ctx0"> 322.579 361.102 136.826, 319.062 307.962 180.837, 373.43 295.053 206.968, 434.518 298.134 206.085, 420.558 352.637 189.763, 371.863 382.389 196.047, 430.087 425.746 149.632, 400.348 488.92 198.943, 352.04 540.3 261.159, 407.868 544.786 312.029, 454.051 522.681 258.863, 499.048 500.247 69.641</trace>
  <trace timeOffset="0.0" brushRef="#br1" contextRef="#ctx0"> 752.685 0 180.268, 702.152 49.115 238.462, 668.347 112.8 254.805, 663.027 162.493 209.065, 726.457 141.193 211.811, 780.066 124.576 202.759, 777.207 180.351 241.19, 722.514 230.945 280.249, 668.447 276.585 300.322, 608.68 326.036 291.52, 549.223 376.54 184.069, 500.127 415.149 92.791</trace>
  <trace timeOffset="0.0" brushRef="#br1" contextRef="#ctx0"> 538.961 268.172 136.826, 584.928 248.864 155.282, 635.572 245.547 175.476, 682.848 243.664 204.892, 730.174 243.577 225.832, 801.14 245.899 213.427, 851.811 247.152 181.714, 901.473 248.583 111.358, 947.452 260.181 20.517</trace>
  <trace timeOffset="0.0" brushRef="#br1" contextRef="#ctx0"> 747.376 323.927 136.826, 698.067 364.526 162.48, 698.079 411.864 165.851, 707.522 469.206 109.392, 714.115 518.974 26.713</trace>
  <trace timeOffset="0.0" brushRef="#br1" contextRef="#ctx0"> 684.984 416.858 136.826, 736.286 380.303 143.57, 790.243 378.733 147.524, 847.713 387.625 146.67, 893.708 413.66 142.745, 871.168 474.648 154.119, 837.095 522.581 147.05, 794.959 571.68 71.445</trace>
  <trace timeOffset="0.0" brushRef="#br1" contextRef="#ctx0"> 765.961 544.308 136.826, 765.89 488.184 181.547, 813.702 450.761 138.854, 760.992 463.441 186.386, 745.207 515.366 223.308, 747.025 582.771 239.409, 799.529 602.699 191.664, 844.455 579.968 19.535</trace>
  <trace timeOffset="0.0" brushRef="#br1" contextRef="#ctx0"> 1112.435 219.047 191.212, 1161.35 246.258 189.943, 1207.988 280.429 189.623, 1198.424 341.42 179.089, 1151.574 390.525 217.963, 1222.872 396.93 383.208, 1289.285 384.017 282.034, 1335.475 377.264 118.642</trace>
  <trace timeOffset="0.0" brushRef="#br1" contextRef="#ctx0"> 1470.857 104.877 136.826, 1439.241 158.75 264.313, 1408.713 218.746 279.315, 1385.473 264.587 274.516, 1434.851 251.283 142.899, 1436.672 315.384 191.646, 1432.018 365.058 219.653, 1438.019 421.434 253.521, 1486.76 375.426 171.292, 1509.182 327.645 142.427, 1530.245 269.089 136.826, 1544.128 223.284 136.826, 1561.289 165.193 136.826, 1580.842 106.499 146.969, 1607.594 57.891 193.082, 1656.289 32.559 215.923, 1712.297 30.789 207.071, 1766.055 49.89 197.757, 1764.156 99.897 117.389</trace>
  <trace timeOffset="0.0" brushRef="#br1" contextRef="#ctx0"> 1740.337 112.842 136.826, 1720.003 167.952 138.919, 1707.719 226.456 156.138, 1695.018 289.572 175.876, 1685.273 339.194 189.107, 1675.287 403.609 203.628, 1668.991 451.061 210.893, 1662.992 498.561 216.46, 1659.172 563.021 162.165, 1661.878 611.167 94.691</trace>
  <trace timeOffset="0.0" brushRef="#br1" contextRef="#ctx0"> 1676.617 307.995 158.533, 1688.913 260.843 269.243, 1735.671 246.093 300.971, 1788.309 249.781 302.091, 1779.419 304.771 271.963, 1729.706 354.565 271.843, 1680.407 404.891 272.557, 1669.051 453.496 436.092, 1747.855 428.417 464.147, 1824.826 396.433 362.349, 1878.674 375.055 102.068</trace>
</ink>
</file>

<file path=word/ink/ink17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107.173 0 136.826, 79.985 46.247 153.681, 54.005 97.09 165.153, 24.999 153.269 179.217, -0 201.234 193.824, 47.554 245.379 248.1, 93.442 238.787 264.127, 146.084 231.223 272.49, 193.704 227.929 275.117, 241.087 227.809 276.221</trace>
  <trace timeOffset="0.0" brushRef="#br1" contextRef="#ctx0"> 209.389 127.45 136.826, 188.079 176.523 159.439, 165.998 238.141 181.674, 147.705 296.374 197.86, 134.997 344.785 210.685, 125.358 399.966 219.164, 123.73 453.222 199.719</trace>
  <trace timeOffset="0.0" brushRef="#br1" contextRef="#ctx0"> 336.829 399.601 136.826, 378.866 457.023 141.411</trace>
</ink>
</file>

<file path=word/ink/ink17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34.221 22.97 136.826, 82.086 43.092 137.579, 136.38 61.266 143.366, 111.646 115.09 187.548, 64.066 170.171 198.964, 22.261 220.707 199.435, 73.556 233.099 159.725, 68.907 280.697 171.656, 13.551 318.272 176.196, 70.014 358.996 146.345, 117.367 360.546 141.409, 166.249 369.774 137.285, 155.527 428.349 159.034, 106.315 459.465 192.911, 50.414 490.002 221.206, 0 518.034 245.227</trace>
  <trace timeOffset="0.0" brushRef="#br1" contextRef="#ctx0"> 216.086 66.779 136.826, 232.713 117.874 175.9, 255.938 162.82 8.964</trace>
  <trace timeOffset="0.0" brushRef="#br1" contextRef="#ctx0"> 287.771 33.586 136.826, 335.992 9.276 136.826, 384.503 0 136.826, 431.136 14.854 136.826, 401.41 60.064 136.826, 353.838 102.087 136.826, 303.063 138.141 136.826, 254.066 162.894 138.391, 315.021 140.285 229.18, 376.076 123.051 226.448, 421.54 112.868 193.966</trace>
  <trace timeOffset="0.0" brushRef="#br1" contextRef="#ctx0"> 270.513 218.12 136.826, 249.422 270.113 136.826, 239.768 316.521 136.826</trace>
  <trace timeOffset="0.0" brushRef="#br1" contextRef="#ctx0"> 253.256 287.156 136.826, 306.819 258.857 136.826, 356.5 245.499 136.826, 405.387 243.496 136.826, 412.033 292.902 136.826, 367.891 345.625 136.826, 317.807 385.209 136.826</trace>
  <trace timeOffset="0.0" brushRef="#br1" contextRef="#ctx0"> 387.332 215.465 136.826, 337.631 244.756 136.826, 311.311 293.202 136.826, 291.791 349.384 136.826, 283.855 405.272 137.464, 290.353 458.977 139.447, 338.014 499.895 155.185, 381.208 454.869 153.768, 436.877 463.476 154.312, 481.85 477.313 0.702</trace>
  <trace timeOffset="0.0" brushRef="#br1" contextRef="#ctx0"> 574.508 61.469 168.079, 632.927 98.453 291.609, 630.549 151.112 143.195</trace>
  <trace timeOffset="0.0" brushRef="#br1" contextRef="#ctx0"> 533.356 195.55 136.826, 544.01 253.977 136.826, 547.258 300.537 138.076, 548.523 355.379 145.627, 543.802 411.222 170.154, 593.874 390.151 138.622, 628.521 342.331 100.014</trace>
  <trace timeOffset="0.0" brushRef="#br1" contextRef="#ctx0"> 686.017 187.585 136.826, 692.362 136.332 143.458, 678.139 195.453 180.257, 675.075 253.001 181.747, 676.955 314.748 189.694, 684.669 373.126 174.077, 705.363 421.534 87.295</trace>
  <trace timeOffset="0.0" brushRef="#br1" contextRef="#ctx0"> 768.322 86.694 136.826, 826.473 70.558 136.826, 877.558 73.584 137.544, 924.735 75.367 139.548, 974.625 77.741 142.019, 1030.934 84.714 141.301, 1068.35 130.296 137.584, 1075.019 190.531 146.329, 1072.131 259.316 160.598, 1065.415 311.392 171.879, 1057.091 365.824 183.533, 1046.872 418.993 194.499, 1038.064 464.374 203.282, 1025.359 526.928 219.951, 978.935 509.281 100.014</trace>
  <trace timeOffset="0.0" brushRef="#br1" contextRef="#ctx0"> 784.251 154.396 140.064, 848.001 146.386 211.412, 897.606 143.573 220.549, 948.786 142.956 120.239</trace>
  <trace timeOffset="0.0" brushRef="#br1" contextRef="#ctx0"> 863.9 110.588 136.826, 848.343 168.191 136.826, 837.512 214.066 136.826, 815.246 268.469 136.826, 862.294 258.321 163.486, 847.324 320.743 188.225, 810.716 371.867 204.013, 870.562 384.54 171.955, 920.421 401.245 163.785, 864.935 444.921 279.369</trace>
</ink>
</file>

<file path=word/ink/ink17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82.128 61.072 136.826, 145.816 23.261 241.835, 191.288 16.798 246.627, 239.052 6.476 253.935</trace>
  <trace timeOffset="0.0" brushRef="#br1" contextRef="#ctx0"> 86.111 74.346 136.826, 48.967 129.107 136.826, 31.207 176.85 136.826, 14.706 235.105 136.826, 3.958 284.32 117.389, 0 336.284 57.23</trace>
  <trace timeOffset="0.0" brushRef="#br1" contextRef="#ctx0"> 40.977 223.039 136.826, 94.026 178.293 136.826, 155.909 164.522 136.826, 213.45 155.559 136.898, 268.901 151.289 136.916, 317.301 151.467 137.091, 371.975 161.773 140.263, 339.461 216.405 166.398, 283.098 256.218 152.409, 235.199 271.85 45.891</trace>
  <trace timeOffset="0.0" brushRef="#br1" contextRef="#ctx0"> 149.831 148.692 136.826, 137.515 202.274 136.826, 138.028 258.159 99.896</trace>
  <trace timeOffset="0.0" brushRef="#br1" contextRef="#ctx0"> 232.135 83.638 136.826, 234.732 139.084 138.143, 205.224 191.59 137.4, 158.209 235.05 136.826, 109.785 254.652 136.826, 158.635 254.594 136.826, 207.823 255.676 136.826, 169.623 312.252 191.192, 133.833 372.164 199.025, 85.948 421.567 190.885, 90.57 470.265 167.59, 142.161 523.008 167.824, 188.637 548.377 147.058, 236.941 549.947 43.355</trace>
  <trace timeOffset="0.0" brushRef="#br1" contextRef="#ctx0"> 291.872 384.999 136.826, 243.931 410.062 149.722, 206.489 458.822 167.172, 169.827 508.906 179.735, 134.108 558.357 197.509, 85.657 577.688 146.928</trace>
  <trace timeOffset="0.0" brushRef="#br1" contextRef="#ctx0"> 30.357 447.398 136.826, 79.773 403.47 317.109, 132.194 400.957 315.704, 201.668 400.218 295.78, 259.865 399.756 234.687, 314.765 400.408 134.855</trace>
  <trace timeOffset="0.0" brushRef="#br1" contextRef="#ctx0"> 529.492 104.887 240.216, 596.999 100.53 293.068, 598.748 152.791 150.467, 550.408 198.253 136.826, 500.49 222.244 136.826, 444.926 241.484 141.223, 388.377 268.462 208.348, 457.337 274.063 250.411, 521.324 265.284 266.037, 588.853 248.412 279.445, 657.753 229.779 263.156, 705.072 221.178 196.174</trace>
  <trace timeOffset="0.0" brushRef="#br1" contextRef="#ctx0"> 614.452 183.209 136.826, 613.537 241.448 136.826, 610.569 293.48 139.463, 605.362 357.782 146, 598.451 411.948 153.405, 591.06 459.032 158.999, 582.525 507.66 165.016, 573.669 554.879 172.482, 563.617 612.101 182.517</trace>
  <trace timeOffset="0.0" brushRef="#br1" contextRef="#ctx0"> 660.914 321.276 136.826, 614.549 328.753 140.729, 557.719 376.46 144.969, 509.373 430.284 147.372, 466.352 481.347 142.924</trace>
  <trace timeOffset="0.0" brushRef="#br1" contextRef="#ctx0"> 489.668 395.615 136.826, 544.152 393.794 177.896, 593.915 427.115 193.421, 660.479 474.27 216.3, 707.288 489.214 223.138, 757.783 479.118 181.922</trace>
  <trace timeOffset="0.0" brushRef="#br1" contextRef="#ctx0"> 806.938 130.105 143.399, 794.025 180.964 136.826, 792.981 228.868 136.826</trace>
  <trace timeOffset="0.0" brushRef="#br1" contextRef="#ctx0"> 780.388 171.262 136.826, 830.842 154.936 136.826, 877.327 178.145 136.826, 866.361 227.88 138.361, 830.34 273.859 143.014, 778.804 317.232 149.941, 785.335 367.507 136.826, 837.306 399.653 136.826, 791.574 426.146 270.139, 761.714 471.851 233.428, 828.84 503.991 234.001, 887.142 513.363 186.451</trace>
  <trace timeOffset="0.0" brushRef="#br1" contextRef="#ctx0"> 1044.558 163.294 136.826, 1101.048 131.303 368.255, 1173.465 126.446 347.018, 1223.259 125.015 212.307</trace>
  <trace timeOffset="0.0" brushRef="#br1" contextRef="#ctx0"> 1164.032 0.003 136.826, 1159.653 60.542 136.826, 1160.519 117.948 137.205, 1158.257 170.59 139.092, 1153.231 231.187 141.824, 1145.96 293.286 145.414, 1137.438 349.236 150.532, 1129.817 396.239 156.793, 1121.7 452.644 165.482, 1115.52 498.448 43.308</trace>
  <trace timeOffset="0.0" brushRef="#br1" contextRef="#ctx0"> 1214.477 191.174 136.826, 1168.827 213.123 140.192, 1113.368 264.777 149.294, 1067.808 310.475 156.177, 1021.243 360.34 160.273, 974.387 415.02 150.227</trace>
  <trace timeOffset="0.0" brushRef="#br1" contextRef="#ctx0"> 1095.002 298.706 136.826, 1144.026 305.421 144.105, 1188.571 357.504 155.005, 1238.966 344.859 117.715</trace>
  <trace timeOffset="0.0" brushRef="#br1" contextRef="#ctx0"> 1292.798 165.949 136.826, 1271.685 223.992 155.278, 1264.128 278.953 165.253, 1254.782 339.43 174.969, 1247.817 391.804 184.367, 1295.812 342.909 143.741, 1314.546 280.574 137.247, 1326.283 235.544 136.826, 1345.836 171.198 136.826, 1368.843 116.382 142.386, 1398.494 65.781 185.881, 1453.216 64.809 234.935, 1445.304 127.486 219.367, 1416.849 182.996 208.976, 1465.663 212.5 136.826, 1510.122 275.109 136.826, 1501.348 328.039 139.373, 1473.703 380.129 163.396, 1426.911 433.3 200.759, 1367.463 480.074 199.951, 1328.433 431.776 136.826, 1343.536 385.8 136.826, 1397.543 365.317 198.025, 1447.254 400.447 225.922, 1499.574 444.863 239.566, 1553.203 474.667 207.336</trace>
</ink>
</file>

<file path=word/ink/ink17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6.514 131.433 136.826, 100.888 94.813 535.735, 146.815 90.117 533.297, 194.381 87.301 481.769</trace>
  <trace timeOffset="0.0" brushRef="#br1" contextRef="#ctx0"> 92.802 14.608 136.826, 94.096 75.984 137.365, 94.14 121.827 140.847, 93.362 188.929 145.912, 91.776 243.18 149.988, 88.778 300.014 154.8, 85.652 353.887 160.18, 83.082 404.11 166.724, 80.759 449.142 173.072, 78.322 495.984 177.794, 72.481 551.006 163.462, 57.871 598.064 142.61, 32.034 549.769 136.826, 26.231 495.971 136.826, 17.784 444.03 144.853, 0 396.174 350.431, 70.93 357.333 373.592, 145.616 315.562 248.261, 193.206 281.53 178.742, 251.112 229.343 143.705, 301.805 177.308 136.826, 345.945 122.421 136.826, 353.252 76.72 144.62, 305.472 70.286 233.132, 244.518 117.157 224.467, 211.891 165.684 200.77, 266.788 144.72 136.826, 275.696 190.308 136.826, 267.249 242.149 138.335, 257.57 297.026 141.169, 247.666 350.757 144.857, 238.266 407.714 151.666, 231.394 455.579 157.845</trace>
  <trace timeOffset="0.0" brushRef="#br1" contextRef="#ctx0"> 311.837 233.655 136.826, 340.804 185.796 169.924, 394.105 174.686 174.437, 443.802 171.398 169.404, 489.016 160.914 145.782, 516.942 113.779 136.826, 482.853 62.247 137.224, 439.933 126.694 165.236, 430.648 172.302 170.06, 423.075 223.533 174.205, 421.157 274.105 143.962, 422.251 331.301 92.672, 426.118 377.112 37.906</trace>
  <trace timeOffset="0.0" brushRef="#br1" contextRef="#ctx0"> 372.901 297.379 136.826, 427.434 259.668 264.746, 452.644 320.73 192.574, 402.366 371.977 178.774, 455.527 385.706 187.971, 433.624 438.29 186.004, 381.156 468.447 214.579, 434.854 498.487 349.662, 496.736 496.788 190.477</trace>
  <trace timeOffset="0.0" brushRef="#br1" contextRef="#ctx0"> 771.147 207.103 160.054, 829.24 169.815 622.407, 876.018 162.044 625.884, 860.329 208.12 259.731, 813.103 244.226 218.413, 766.756 273.472 198.688, 713.334 300.586 212.224, 761.413 307.472 268.674, 813.113 300.137 293.792, 865.314 292.201 241.539, 914.707 289.495 63.89</trace>
  <trace timeOffset="0.0" brushRef="#br1" contextRef="#ctx0"> 836.194 183.209 136.826, 825.658 230.787 144.738, 824.126 288.577 155.039, 820.248 339.55 129.837</trace>
  <trace timeOffset="0.0" brushRef="#br1" contextRef="#ctx0"> 921.153 120.816 136.826, 900.765 177.667 157.559, 895.184 233.942 163.979, 887.959 279.505 170.722, 878.364 325.339 162.45</trace>
  <trace timeOffset="0.0" brushRef="#br1" contextRef="#ctx0"> 678.223 142.052 136.826, 644.797 193.406 142.992, 635.791 251.613 146.839, 627.063 306.367 151.889, 620.414 361.783 156.523, 611.681 416.425 165.212, 602.904 469.803 161.047, 564.534 419.729 257.313, 616.958 428.139 302.631, 688.432 453.696 307.151, 766.143 487.91 320.609, 830.297 514.623 333.13, 887.402 531.466 328.763, 935.515 542.163 248.241</trace>
  <trace timeOffset="0.0" brushRef="#br1" contextRef="#ctx0"> 672.914 -0.003 248.781, 717.441 67.066 222.953</trace>
</ink>
</file>

<file path=word/ink/ink17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58.411 81.671 136.826, 120.455 121.22 334.016, 125.927 180.154 195.504, 117.641 225.119 37.79</trace>
  <trace timeOffset="0.0" brushRef="#br1" contextRef="#ctx0"> 0 267.529 136.826, 50.746 259.332 185.519, 85.774 321.092 187.271, 78.717 372.833 223.658, 125.316 323.356 174.898, 152.447 275.093 152.766, 179.702 223.685 139.522, 205.662 174.053 136.826, 226.668 129.149 136.826, 249.237 75.606 136.826, 271.757 26.93 148.387, 262.872 84.685 194.215, 260.59 132.715 190.753, 272.597 182.825 31.327</trace>
  <trace timeOffset="0.0" brushRef="#br1" contextRef="#ctx0"> 278.773 45.824 136.826, 320.151 -0.003 136.826, 375.322 15.619 136.826, 422.131 48.311 137.401, 454.971 108.437 148.63, 451.554 165.73 170.258, 412.539 222.131 177.291, 364.291 256.706 106.574</trace>
  <trace timeOffset="0.0" brushRef="#br1" contextRef="#ctx0"> 273.463 158.672 136.826, 329.23 154.306 136.826, 271.061 194.161 206.43, 306.099 246.474 186.367, 333.745 296.058 140.672, 288.77 318.017 136.826, 228.507 330.548 147.556, 287.372 357.892 216.242, 350.457 356.261 229.25, 405.18 341.387 226.6, 429.291 291.629 139.733, 384.261 252.397 103.081</trace>
  <trace timeOffset="0.0" brushRef="#br1" contextRef="#ctx0"> 331.873 211.77 136.826, 314.641 269.376 136.826, 320.648 320.633 136.826, 325.652 371.476 136.826, 326.658 433.811 136.826, 323.387 480.081 136.826, 318.869 527.665 136.826, 311.68 590.054 99.896, 307.897 635.01 35.424</trace>
  <trace timeOffset="0.0" brushRef="#br1" contextRef="#ctx0"> 398.247 344.53 136.826, 343.052 368.501 141.255, 292.209 407.304 153.685, 246.008 448.713 164.149, 196.685 494.721 174.868, 144.224 545.997 184.225, 162.22 492.422 136.879, 212.622 459.032 140.899, 268.309 454 148.364, 318.24 460.65 151.609, 376.483 473.053 154.088, 437.583 488.239 154.224, 490.316 501.077 127.651, 535.365 509.003 74.657</trace>
  <trace timeOffset="0.0" brushRef="#br1" contextRef="#ctx0"> 695.604 7.325 240.438, 653.383 71.142 234.833, 641.543 131.132 224.17, 638.326 186.998 173.124, 644.345 238.997 63.598</trace>
  <trace timeOffset="0.0" brushRef="#br1" contextRef="#ctx0"> 712.862 33.874 136.826, 763.393 23.639 136.826, 818.35 63.245 138.541, 831.987 113.323 154.392, 804.99 158.941 167.795, 750.28 210.275 102.458</trace>
  <trace timeOffset="0.0" brushRef="#br1" contextRef="#ctx0"> 739.412 69.718 136.826, 753.609 122.302 136.826, 757.638 171.246 136.826, 703.532 187.679 136.826, 648.542 200.398 152.63, 694.955 202.908 157.035, 741.566 205.911 157.964, 747.19 251.183 136.875, 702.072 287.99 136.826, 642.458 309.629 136.826, 595.698 312.597 136.826, 647.598 310.517 137.909, 712.361 311.428 137.984, 760.356 325.591 137.034, 782.686 377.083 144.232, 778.153 429.515 157.89, 766.593 480.048 159.809</trace>
  <trace timeOffset="0.0" brushRef="#br1" contextRef="#ctx0"> 834.991 316.647 136.826, 783.793 324.751 136.844, 736.84 358.218 142.851, 691.613 394.24 149.952, 636.113 442.095 158.826, 656.699 493.604 189.393, 701.979 510.447 201.838, 750.154 533.818 212.139, 798.695 563.68 203.24, 849.435 603.791 99.483</trace>
  <trace timeOffset="0.0" brushRef="#br1" contextRef="#ctx0"> 938.535 110.875 136.826, 954.796 61.156 216.323, 1012.096 46.386 204.541, 1058.766 73.707 182.186, 1047.17 121.724 184.48, 1004.318 167.002 170.336, 955.348 210.749 108.009</trace>
  <trace timeOffset="0.0" brushRef="#br1" contextRef="#ctx0"> 918.623 171.947 136.826, 913.681 218.691 137.452, 903.475 265.63 140.451, 886.756 321.654 144.974, 868.502 375.516 152.041, 852.015 430.801 159.861, 877.348 377.609 137.066, 911.513 318.74 136.826, 959.681 268.966 136.826, 1006.763 243.209 136.826, 1056.523 246.29 136.826, 1097.556 295.609 137.505, 1081.077 341.236 152.437, 1036.092 372.736 71.244</trace>
  <trace timeOffset="0.0" brushRef="#br1" contextRef="#ctx0"> 1055.355 292.753 136.826, 1001.164 309.38 166.443, 948.08 363.114 171.186, 908.216 415.763 173.46, 871.984 466.519 159.288</trace>
  <trace timeOffset="0.0" brushRef="#br1" contextRef="#ctx0"> 900.037 446.756 136.826, 952.023 437.977 182.395, 1010.03 465.324 207.162, 1056.087 489.876 220.37, 1115.574 515.828 112.269</trace>
</ink>
</file>

<file path=word/ink/ink17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151.367 228.339 136.826, 110.431 176.058 173.731, 173.753 172.057 303.644, 224.305 187.547 303.753, 273.767 198.431 304.252, 222.943 261.87 300.495, 165.679 306.839 303.982, 117.741 345.367 307.478, 57.181 397.999 310.906, 0 459.355 262.293, 50.479 461.991 70.197</trace>
  <trace timeOffset="0.0" brushRef="#br1" contextRef="#ctx0"> 154.022 379.686 136.826, 133.119 441.843 172.377, 179.345 423.844 136.826, 228.65 374.131 136.826, 278.533 405.159 136.826, 296.952 465.027 139.617, 263.692 510.021 287.456, 206.782 511.829 341.088, 180.03 454.078 90.112</trace>
  <trace timeOffset="0.0" brushRef="#br1" contextRef="#ctx0"> 382.35 118.152 136.826, 434.137 92.982 138.015, 488.769 106.612 154.056, 497.218 151.932 145.282, 460.181 205.491 137.726, 413.775 247.446 136.826, 365.274 272.386 136.826, 315.648 284.64 136.826, 262.201 287.072 193.508, 338.099 275.568 239.47, 397.011 265.804 238.775, 445.17 258.121 230.873, 503.538 253.644 136.159, 550.298 265.191 12.234</trace>
  <trace timeOffset="0.0" brushRef="#br1" contextRef="#ctx0"> 434.122 191.167 136.826, 383.359 233.8 136.826, 372.69 285.222 136.826, 367.631 331.323 137.251, 364.866 376.812 139.113, 368.195 433.229 144.269</trace>
  <trace timeOffset="0.0" brushRef="#br1" contextRef="#ctx0"> 451.38 219.047 136.826, 469.023 265.533 138.401, 475.28 313.518 143.923, 482.314 370.449 151.21, 487.803 437.845 159.652, 487.537 500.402 168.915, 482.884 551.756 175.753, 475.749 611.681 175.701, 466.792 672.217 165.845, 456.959 731.402 119.701, 448.724 781.935 10.23</trace>
  <trace timeOffset="0.0" brushRef="#br1" contextRef="#ctx0"> 747.411 -0.003 136.826, 803.101 34.052 194.404, 853.717 64.524 210.129</trace>
  <trace timeOffset="0.0" brushRef="#br1" contextRef="#ctx0"> 638.555 134.084 136.826, 621.041 183.968 136.826, 612.615 236.274 136.826, 606.13 289.808 84.152, 600.059 335.874 10.23</trace>
  <trace timeOffset="0.0" brushRef="#br1" contextRef="#ctx0"> 667.761 187.191 136.826, 714.741 157.568 136.826, 766.841 146.034 137.413, 826.455 146.422 149.732, 871.58 146.206 163.492, 857.013 192.307 140.878</trace>
  <trace timeOffset="0.0" brushRef="#br1" contextRef="#ctx0"> 771.304 203.121 136.826, 722.273 246.839 138.425, 685.087 296.862 146.145, 640.322 350.095 158.263, 604.448 401.584 103.649, 579.63 448.842 23.789</trace>
  <trace timeOffset="0.0" brushRef="#br1" contextRef="#ctx0"> 762.012 258.873 136.826, 821.912 280.125 136.826, 875.661 268.42 137.165, 824.768 310.44 136.826, 776.203 364.467 138.02, 740.679 413.541 141.905, 711.52 465.663 146.156, 689.373 517.01 151.424, 679.307 573.424 150.915</trace>
  <trace timeOffset="0.0" brushRef="#br1" contextRef="#ctx0"> 708.913 463.321 136.826, 691.117 406.277 153.662, 757.109 392.925 213.681, 814.771 390.37 216.787, 872.422 389.644 219.046, 922.592 416.322 188.855, 885.764 471.463 193.887, 822.017 530.694 258.642, 886.346 573.566 275.418, 935.691 565.356 231.473, 981.048 556.255 70.197</trace>
  <trace timeOffset="0.0" brushRef="#br1" contextRef="#ctx0"> 1184.153 173.907 222.197, 1229.633 161.534 251.718, 1277.021 169.047 258.79, 1304.802 231.775 230.907, 1250.406 298.535 230.515, 1196.116 336.888 233.292, 1145.528 367.058 247.825, 1114.46 414.119 305.013, 1176.26 422.258 322.382, 1240.018 421.363 305.035, 1317.124 414.875 197.398, 1363.363 412.872 10.23</trace>
  <trace timeOffset="0.0" brushRef="#br1" contextRef="#ctx0"> 1527.972 33.186 136.826, 1480.918 79.879 205.363, 1432.202 141.506 236.084, 1377.618 212.129 256.963, 1337.977 265.966 252.138, 1383.979 260.507 136.826, 1433.222 216.741 136.826, 1451.832 264.609 144.466, 1432.015 315.068 164.104, 1404.95 371.709 184.016, 1385.513 430.768 193.408</trace>
  <trace timeOffset="0.0" brushRef="#br1" contextRef="#ctx0"> 1590.364 2.655 138.65, 1635.453 7.952 137.298, 1691.282 15.093 137.599, 1747.519 16.637 137.275, 1797.88 13.975 30.513</trace>
  <trace timeOffset="0.0" brushRef="#br1" contextRef="#ctx0"> 1711.167 86.29 136.826, 1699.858 136.626 136.826, 1685.576 204.167 136.826, 1671.31 258.679 136.826, 1654.99 319.112 137.392, 1640.388 378.859 138.84, 1629.354 427.542 140.717, 1615.258 491.433 108.174, 1606.129 545.277 68.774, 1601.146 595.377 15.621</trace>
  <trace timeOffset="0.0" brushRef="#br1" contextRef="#ctx0"> 1624.879 245.599 158.881, 1693.93 219.896 281.057, 1741.534 220.226 298.109, 1749.541 278.213 276.21, 1701.501 324.654 282.518, 1635.181 374.351 292.399, 1579.532 411.548 305.334, 1639.993 425.119 457.114, 1718.296 429.618 361.053, 1790.14 437.228 187.683</trace>
</ink>
</file>

<file path=word/ink/ink17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254.653 0 136.826, 202.505 31.322 146.112, 172.16 78.522 165.986, 151.7 130.028 182.601, 137.617 175.403 188.769, 129.898 221.114 190.139, 132.235 267.665 189.388, 172.88 321.192 201.625, 111.59 379.082 368.494, 50.332 410.082 349.239, 0 415.495 114.352</trace>
  <trace timeOffset="0.0" brushRef="#br1" contextRef="#ctx0"> 156.419 42.481 136.826, 218.018 68.688 147.56, 266.524 96.777 120.207</trace>
</ink>
</file>

<file path=word/ink/ink1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77.536 0.001 136.826, 64.917 55.204 136.826, 51.74 114.817 136.826, 41.458 160.301 136.826, 31.405 208.608 136.826, 21.29 257.826 137.041, 12.587 304.074 137.773, 3.949 353.088 139.293, 0 410.292 139.941</trace>
  <trace timeOffset="0.0" brushRef="#br1" contextRef="#ctx0"> 210.285 240.291 136.826, 255.058 294.249 153.758</trace>
</ink>
</file>

<file path=word/ink/ink18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0 208.43 136.826, 63.608 191.387 393.632, 138.914 181.155 401.227, 213.673 171.301 410.479, 286.139 167.503 367.749, 227.098 162.887 152.885</trace>
  <trace timeOffset="0.0" brushRef="#br1" contextRef="#ctx0"> 143.369 0 136.826, 156.601 50.229 136.826, 161.233 111.011 136.826, 155.856 166.188 136.826, 151.529 223.788 138.631, 145.426 285.997 142.858, 138.903 346.555 147.693, 131.75 406.471 152.242, 120.984 471.922 158.503, 110.25 537.913 164.323, 100.787 599.366 143.985, 92.636 652.586 104.019, 88.148 708.368 56.482</trace>
  <trace timeOffset="0.0" brushRef="#br1" contextRef="#ctx0"> 238.948 281.446 136.826, 182.365 313.544 136.946, 137.667 362.591 138.667, 96.792 413.696 141.014, 52.872 471.919 144.255, 15.31 523.13 142.928</trace>
  <trace timeOffset="0.0" brushRef="#br1" contextRef="#ctx0"> 106.199 404.911 136.826, 151.477 381.398 185.587, 202.051 404.51 189.917, 251.124 416.331 173.837, 307.706 414.086 146.49</trace>
  <trace timeOffset="0.0" brushRef="#br1" contextRef="#ctx0"> 394.264 188.516 136.826, 361.172 235.648 140.255, 347.545 285.906 145.798, 345.848 337.731 87.133, 349.934 382.612 31.606</trace>
  <trace timeOffset="0.0" brushRef="#br1" contextRef="#ctx0"> 400.901 143.38 136.826, 451.727 144.332 136.826, 497.781 167.535 136.826, 525.717 231.162 145.836, 525.836 286.623 165.354, 519.837 337.082 181.598, 509.575 392.15 197.175, 494.031 449.65 219.304, 448.402 477.552 111.914</trace>
  <trace timeOffset="0.0" brushRef="#br1" contextRef="#ctx0"> 314.615 305.343 136.826, 358.703 259.467 136.826, 413.02 260.94 136.826, 447.056 314.39 136.826, 400.618 363.544 136.826, 411.622 417.891 136.826, 395.113 475.378 136.826, 445.037 446.817 169.937, 487.824 384.889 151.284, 516.926 337.828 141.764, 544.14 289.811 137.277, 569.896 241.313 136.826, 599.565 182.302 136.826, 628.633 124.059 136.826, 656.66 75.309 136.826, 703.332 69.473 245.515, 737.048 126.394 236.267, 789.396 126.446 175.365, 840.178 75.328 141.083, 872.729 29.284 136.826, 864.385 84.707 204.561, 823.655 135.731 180.493, 773.906 187.405 153.428, 724.983 227.325 141.599, 673.199 263.207 136.895, 623.334 293.474 139.004, 673.678 277.325 178.874, 722.476 256.05 186.032, 769.512 234.169 192.239, 829.905 211.528 195.211, 817.962 262.293 175.76, 766.448 318.188 195.62, 713.026 365.53 207.604, 652.806 405.792 211.751, 708.778 408.783 136.826, 758.532 387.812 136.826, 804.455 370.394 145.355, 851.125 361.548 170.439, 861.164 296.51 364.98, 863.275 249.726 312.574, 819.705 312.093 221.11, 791.419 371.211 228.431, 762.312 428.23 235.83, 729.628 484.26 246.159, 692.006 536.566 253.273, 644.13 592.952 205.732</trace>
  <trace timeOffset="0.0" brushRef="#br1" contextRef="#ctx0"> 739.411 419.513 136.826, 786.21 438.982 147.656, 828.577 489.314 174.877, 873.363 544.489 198.489, 921.038 582.497 210.756</trace>
</ink>
</file>

<file path=word/ink/ink18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169.879 92.93 136.826, 239.596 75.286 331.404, 287.819 92.811 304.951, 221.865 123.294 308.11, 170.168 148.053 300, 118.37 177.011 287.531, 57.958 219.609 271.263, 111.209 233.984 212.173, 165.858 224.027 215.105, 216.931 212.448 208.96, 188.77 257.81 205.144, 137.729 291.51 211.146, 89.852 318.944 201.376, 28.763 345.409 168.898, 87.262 347.182 136.826, 138.018 335.538 136.826, 191.979 324.534 136.826, 237.423 316.948 136.826, 288.73 315.252 136.826, 309.311 360.989 136.826, 262.803 408.36 136.826, 208.525 408.541 136.826</trace>
  <trace timeOffset="0.0" brushRef="#br1" contextRef="#ctx0"> 128.726 0 136.826, 126.685 46.196 136.826, 130.112 108.976 136.826, 134.207 167.296 136.826, 136.669 225.852 136.826, 137.833 274.114 137.06</trace>
  <trace timeOffset="0.0" brushRef="#br1" contextRef="#ctx0"> 195.102 14.602 136.826, 216.642 62.551 136.826, 219.922 108.175 136.826, 215.216 154.887 136.826, 208.499 209.086 136.826, 196.712 256.703 136.826, 180.744 314.089 136.826</trace>
  <trace timeOffset="0.0" brushRef="#br1" contextRef="#ctx0"> 94.212 398.273 136.826, 59.858 445.483 136.826, 27.588 504.595 137.127, 0 563.764 143.018</trace>
  <trace timeOffset="0.0" brushRef="#br1" contextRef="#ctx0"> 100.849 451.378 136.826, 153.914 429.738 136.826, 211.196 447.159 136.826, 260.379 488.43 136.826</trace>
  <trace timeOffset="0.0" brushRef="#br1" contextRef="#ctx0"> 161.914 484.567 136.826, 116.84 526.392 136.942, 76.114 586.398 137.193</trace>
  <trace timeOffset="0.0" brushRef="#br1" contextRef="#ctx0"> 88.902 544.308 139.488, 148.835 558.648 169.443, 195.587 569.403 188.722, 244.865 578.802 178.592, 294.071 584.651 123.352</trace>
  <trace timeOffset="0.0" brushRef="#br1" contextRef="#ctx0"> 465.909 213.74 151.582, 455.771 260.081 143.442, 446.911 316.26 146.322, 438.27 369.725 154.828, 431.037 417.788 113.539, 427.119 466.977 10.358</trace>
  <trace timeOffset="0.0" brushRef="#br1" contextRef="#ctx0"> 546.886 150.017 136.826, 603.805 115.229 136.826, 656.442 117.551 136.826, 707.023 133.764 136.826, 753.618 180.58 138.041, 771.473 240.757 143.671, 775.501 294.278 151.385, 772.943 357.649 160.621, 765.409 411.167 167.587, 754.723 467.523 174.776, 742.432 521.125 183.186, 728.228 570.905 192.572, 706.37 630.756 200.718, 677.673 679.209 183.117</trace>
  <trace timeOffset="0.0" brushRef="#br1" contextRef="#ctx0"> 629.189 215.064 136.826, 622.332 265.975 136.826, 620.344 321.024 136.826, 619.745 384.066 136.826, 622.829 440.057 136.863, 629.96 492.967 138.22</trace>
  <trace timeOffset="0.0" brushRef="#br1" contextRef="#ctx0"> 572.107 274.809 136.826, 636.375 249.164 172.706, 693.885 246.477 169.983, 685.363 292.828 150.532, 652.622 339.934 154.419, 607.934 397.921 163.945, 554.254 450.577 182.547, 494.204 492.496 230.371, 445.427 509.594 376.708, 514.387 464.319 556.969, 603.857 435.849 384.386, 651.992 428.223 273.004</trace>
  <trace timeOffset="0.0" brushRef="#br1" contextRef="#ctx0"> 955.752 175.238 208.165, 1006.597 220.739 210.744</trace>
  <trace timeOffset="0.0" brushRef="#br1" contextRef="#ctx0"> 889.377 315.966 136.826, 866.16 371.686 136.826, 855.905 418.531 136.826, 858.296 469.862 139.418</trace>
  <trace timeOffset="0.0" brushRef="#br1" contextRef="#ctx0"> 942.477 363.754 136.826, 978.173 412.921 145.948, 964.655 469.929 163.248, 1003.578 411.667 169.09, 1029.438 361.845 147.556, 1058.711 312.038 137.915, 1101.279 255.963 137.148, 1153.034 268.065 141.505, 1202.49 318.782 147.089, 1256.718 374.661 150.006, 1249.972 424.667 173.867, 1185.962 469.002 212.765, 1129.7 480.071 240.939, 1137.929 428.675 335.855, 1196.281 391.717 279.849, 1251.18 367.358 193.412</trace>
  <trace timeOffset="0.0" brushRef="#br1" contextRef="#ctx0"> 1474.8 147.362 136.826, 1448.612 206.373 150.212, 1426.482 267.396 159.875, 1407.66 316.977 169.086, 1385.203 365.165 187.588, 1436.57 319.031 290.248, 1493.157 288.5 283.331, 1554.388 267.09 279.53, 1610.197 253.379 277.015, 1659.28 244.614 262.712, 1708.054 226.401 100.014</trace>
  <trace timeOffset="0.0" brushRef="#br1" contextRef="#ctx0"> 1669.941 176.575 136.826, 1628.565 231.184 144.953, 1606.462 286.071 151.482, 1585.439 343.7 156.385, 1568.305 388.952 163.19, 1535.539 446.258 173.253, 1580.768 397.531 136.826, 1632.916 370.636 136.826, 1679.03 372.758 136.826, 1709.014 423.004 136.826, 1698.494 470.843 142.781, 1653.455 516.868 172.812, 1604.654 552.289 167.141, 1546.07 580.475 112.007</trace>
  <trace timeOffset="0.0" brushRef="#br1" contextRef="#ctx0"> 1518.607 467.304 136.826, 1570.132 474.403 141.354, 1615.73 493.148 151.585, 1666.527 525.504 161.128, 1719.463 567.633 172.057, 1765.317 591.004 159.618</trace>
  <trace timeOffset="0.0" brushRef="#br1" contextRef="#ctx0"> 1769.502 50.449 255.765, 1835.946 108.866 305.492, 1886.269 162.186 48.069</trace>
  <trace timeOffset="0.0" brushRef="#br1" contextRef="#ctx0"> 2062.877 99.571 188.582, 2047.464 155.688 178.127</trace>
  <trace timeOffset="0.0" brushRef="#br1" contextRef="#ctx0"> 1874.374 274.806 136.826, 1942.39 253.063 403.276, 2016.001 246.632 283.657</trace>
  <trace timeOffset="0.0" brushRef="#br1" contextRef="#ctx0"> 2001.813 292.069 136.826, 2006.012 340.238 136.826, 2006.957 389.056 136.826, 2005.865 441.885 136.826, 2003.852 495.012 136.826, 2003.223 552.266 136.826, 1999.765 603.452 136.826</trace>
  <trace timeOffset="0.0" brushRef="#br1" contextRef="#ctx0"> 2040.309 362.429 136.826, 1990.361 417.116 156.875, 1954.171 462.934 164.803, 1914.593 514.222 172.759, 1876.883 560.089 175.141</trace>
  <trace timeOffset="0.0" brushRef="#br1" contextRef="#ctx0"> 2109.339 286.756 136.826, 2156.915 260.662 139.794, 2165.571 310.378 146.374, 2212.131 342.331 146.541, 2254.413 393.971 143.445, 2248.214 448.942 144.233, 2232.899 497.36 144.356, 2201.111 547.806 146.03, 2143.16 588.213 157.578, 2096.839 558.664 145.001, 2099.784 502.712 140.192, 2117.816 448.758 200.77, 2170.804 473.101 260.727, 2224.165 534.567 257.292, 2272.428 581.328 132.315</trace>
  <trace timeOffset="0.0" brushRef="#br1" contextRef="#ctx0"> 2447.848 147.362 136.826, 2498.055 142.714 329.547, 2548.215 136.739 340.673</trace>
  <trace timeOffset="0.0" brushRef="#br1" contextRef="#ctx0"> 2405.369 126.12 136.826, 2384.368 182.269 136.834, 2371.277 235.344 139.797, 2356.201 302.662 145.773, 2343.654 359.132 152.382, 2333.353 406.858 157.204, 2324.113 451.852 161.474, 2314.02 502.563 169.156, 2363.321 449.004 137.333, 2376.928 403.48 136.826, 2387.135 357.743 136.826, 2398.055 293.777 136.826, 2407.643 237.812 136.826, 2420.095 189.271 137.614, 2449.223 140.983 186.403, 2505.191 126.704 209.463, 2550.694 126.898 207.122, 2601.598 143.237 200.767, 2564.824 191.348 201.965, 2538.401 250.453 185.985, 2583.989 270.927 178.012, 2619.706 319.36 156.501, 2611.204 379.286 160.799, 2573.321 427.403 184.837, 2514.63 473.547 217.431, 2450.191 497.809 175.384, 2412.581 446.901 136.826, 2423.797 395.073 136.826, 2487.48 369.864 179.662, 2535.96 377.047 202.056, 2596.911 406.374 213.718, 2650.253 444.288 219.218, 2696.83 480.462 211.622</trace>
</ink>
</file>

<file path=word/ink/ink18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29.067 4.615 136.826, 11.767 51.102 146.822, 4.465 103.395 161.742, 0 165.042 170.27, 44.98 191.807 255.316, 87.968 132.573 253.217, 112.041 74.579 201.737, 103.996 124.64 198.426, 102.145 184.724 207.551, 102.046 239.817 213.895, 102.098 294.181 224.13, 125.692 341.865 174.746, 155.804 295.67 143.526, 176.865 247.404 137.445, 201.008 189.439 136.826, 223.269 129.889 136.826, 243.556 78.487 136.826, 266.127 25.225 136.826, 313.117 1.147 136.826, 335.133 57.235 136.826, 364.29 106.266 136.826, 400.429 157.529 136.826, 417.28 207.817 138.919, 414.838 270.387 149.612, 388.819 324.321 169.434, 348.609 371.902 198.792, 285.864 404.126 163.655, 239.393 382.247 137.429, 223.792 331.608 136.826, 277.97 310.404 236.372, 341.838 345.241 244.448, 399.298 377.112 252.416, 449.102 404.504 173.915, 496.916 424.729 54.409</trace>
  <trace timeOffset="0.0" brushRef="#br1" contextRef="#ctx0"> 549.443 80.283 315.538, 604.106 23.199 413.216, 669.424 8.688 387.992, 731.414 0.003 258.947, 784.195 6.879 50.339</trace>
  <trace timeOffset="0.0" brushRef="#br1" contextRef="#ctx0"> 664.934 81.61 136.826, 645.85 126.759 136.826, 634.705 179.934 136.952, 624.049 234.605 138.957, 616.309 284.624 143.212, 609.197 332.822 112.787, 606.174 382.796 43.42</trace>
  <trace timeOffset="0.0" brushRef="#br1" contextRef="#ctx0"> 747.24 89.575 136.826, 731.902 147.236 139.588, 722.382 207.413 149.173, 715.891 264.574 157.749, 708.607 318.214 165.101, 697.72 381.127 171.348, 685.774 443.206 178.153, 675.531 496.171 186.552, 661.076 550.839 188.069</trace>
  <trace timeOffset="0.0" brushRef="#br1" contextRef="#ctx0"> 590.595 173.216 136.826, 654.347 165.901 222.533, 637.988 212.981 177.377, 675.492 264.367 136.826, 669.004 311.99 136.826, 648.612 357.988 136.826, 613.034 410.114 136.826, 636.172 348.8 181.048, 685.875 300.121 161.235, 747.712 247.314 146.531, 805.426 198.092 138.845, 851.027 159.49 136.826, 907.778 117.225 142.62, 948.477 164.428 165.623, 934.632 225.145 177.201, 915.312 270.29 188.003, 890.568 319.938 202.33, 853.399 371.305 221.661, 798.52 391.53 185.759, 769.603 339.075 138.738, 769.094 293.593 136.826, 778.003 237.205 136.826, 788.965 186.526 154.55, 837.355 236.578 194.71, 870.534 298.664 215.458, 889.519 346.19 226.38, 907.396 393.206 235.516, 928.227 439.628 245.756, 967.593 488.171 275.44</trace>
</ink>
</file>

<file path=word/ink/ink1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0 169.93 136.826, 48.924 155.873 136.826, 102.246 157.301 136.826, 151.53 153.854 136.826, 104.233 162.958 139.954, 69.547 214.146 147.234, 41.874 267.564 157.168, 21.399 319.146 169.934, 9.643 366.073 179.094, 61.339 324.667 136.826, 98.521 274.049 136.826, 143.806 222.185 136.826, 162.883 281.356 139.03, 127.016 337.633 140.376, 113.042 284.434 137.219, 128.501 232.271 136.826, 140.484 174.178 136.826, 142.607 118.508 136.826, 140.074 72.452 136.826</trace>
  <trace timeOffset="0.0" brushRef="#br1" contextRef="#ctx0"> 136.731 0 136.826, 141.735 45.143 136.826, 145.319 98.534 136.826, 146.722 147.485 136.826, 144.128 205.368 136.826, 138.129 259.596 136.826, 129.235 318.777 136.826, 123.599 370.023 136.826, 119.195 416.405 136.826, 117.123 463.176 136.826, 62.702 469.308 145.795, 84.394 408.284 226.359, 132.627 354.658 170.376, 171.455 308.657 149.066, 213.773 255.898 139.365, 251.669 203.537 136.826, 291.093 145.317 136.826, 319.07 91.196 137.235, 286.449 137.661 159.974, 259.955 193.169 163.12, 306.88 203.633 138.231, 317.151 266.512 170.595, 290.713 314.504 191.244, 344.828 287.959 212.279, 407.411 294.924 223.714, 351.621 330.552 117.389</trace>
  <trace timeOffset="0.0" brushRef="#br1" contextRef="#ctx0"> 130.094 440.754 136.826, 183.798 443.796 136.826, 237.4 422.538 136.826, 238.837 478.142 156.617, 219.934 534.8 167.823, 222.883 587.262 170.315, 276.078 636.836 172.824, 311.136 586.452 164.859, 303.143 541.143 167.482, 354.203 497.358 258.151, 410.931 484.759 99.134</trace>
  <trace timeOffset="0.0" brushRef="#br1" contextRef="#ctx0"> 553.562 318.616 136.826, 623.382 271.909 371.044, 682.093 270.422 291.272, 674.963 315.568 141.338, 627.794 353.341 136.826, 579.067 388.604 136.826, 526.958 415.086 136.826, 587.523 403.281 202.077, 642.589 386.789 116.682, 690.257 369.566 34.117</trace>
  <trace timeOffset="0.0" brushRef="#br1" contextRef="#ctx0"> 626.574 326.582 136.826, 606.276 381.525 136.826, 600.006 429.844 144.17, 598.45 477.021 154.2, 598.567 524.318 164.403, 601.688 569.984 174.432, 647.428 536.569 162.19, 669.865 488.758 149.192, 699.011 424.352 137.467, 720.302 376.543 136.826, 743.153 322.759 136.826, 765.905 267.503 136.826, 787.703 216.709 136.826, 813.309 156.418 136.826, 837.288 104.328 136.826, 846.253 159.309 136.903, 839.924 204.405 137.922, 828.571 259.11 139.462, 818.082 307.344 141.086, 805.835 356.301 143.718, 856.846 310.076 136.826, 904.466 268.684 136.826, 952.519 237.611 136.826, 989.34 284.791 137.776, 973.997 335.76 140.373, 923.614 342.982 136.826, 908.016 296.796 136.826, 879.588 352.501 136.922, 868.97 401.318 139.149, 862.495 458.507 142.263, 859.197 505.83 145.169, 854.706 550.85 147.942, 853.837 596.009 148.85, 845.752 542.589 136.826, 830.01 482.368 136.826, 877.108 484.101 148.091, 931.702 500.77 151.787, 899.47 546.445 162.862, 851.651 596.006 168.646, 809.941 643.565 184.022, 867.148 666.047 315.661, 935.021 642.969 324.628, 994.662 616.321 220.61, 1041.65 586.193 89.268</trace>
</ink>
</file>

<file path=word/ink/ink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0 146.034 136.826, 16.019 193.121 199.512, 33.136 244.249 232.666</trace>
  <trace timeOffset="0.0" brushRef="#br1" contextRef="#ctx0"> 57.081 0 136.826, 74.574 57.225 136.826, 75.903 110.587 136.826, 73.546 161.515 136.826, 68.492 219.716 136.826, 61.908 270.083 139.103, 56.029 317.474 144.923, 44.359 375.406 158.851, 25.476 425.866 168.035</trace>
  <trace timeOffset="0.0" brushRef="#br1" contextRef="#ctx0"> 150.007 151.344 136.826, 113.355 210.068 148.192, 84.275 259.219 166.752, 45.488 324.465 166.216, 0.069 362.945 1.399</trace>
  <trace timeOffset="0.0" brushRef="#br1" contextRef="#ctx0"> 58.41 300.032 136.826, 108.807 357.119 143.572, 155.274 414.23 169.83, 212.131 445.661 195.771, 257.382 450.507 69.641</trace>
</ink>
</file>

<file path=word/ink/ink2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143.173 6.637 136.826, 197.257 39.079 182.618</trace>
  <trace timeOffset="0.0" brushRef="#br1" contextRef="#ctx0"> 71.489 95.585 136.826, 65.579 150.08 136.826, 73.712 211.465 136.826, 72.101 261.262 136.826, 62.375 208.259 136.826, 89.071 149.728 136.826, 144.856 114.065 136.826, 190.336 114.305 136.826, 212.864 166.517 136.826, 175.391 213.018 137.571, 123.875 259.219 137.357, 77.107 294.405 136.826, 130.003 273.105 141.859, 96.165 329.955 143.786, 50.753 367.279 145.654, 0 408.258 146.006, 53.635 406.276 136.826, 107.874 375.971 136.826, 162.956 347.252 136.826, 126.942 405.674 191.377, 74.563 467.656 214.616, 23.228 526.592 189.597, 68.832 523.808 29.474</trace>
  <trace timeOffset="0.0" brushRef="#br1" contextRef="#ctx0"> 116.624 484.564 136.826, 155.802 538.716 159.147, 203.409 566.563 200.317, 250.657 563.768 237.357, 297.806 540.385 265.484, 351.409 495.465 252.325, 407.684 433.868 204.33, 453.025 374.837 128.597</trace>
  <trace timeOffset="0.0" brushRef="#br1" contextRef="#ctx0"> 521.507 0 136.826, 573.746 46.442 136.826</trace>
  <trace timeOffset="0.0" brushRef="#br1" contextRef="#ctx0"> 711.338 6.637 136.826, 660.125 33.977 145.541, 601.468 67.417 167.081, 553.277 96.326 167.122, 505.947 132.559 151.866, 553.172 134.939 136.826, 606.168 107.554 136.826, 659.77 88.566 136.826, 660.654 140.55 136.826, 641.84 194.392 136.826, 623.883 246.959 139.455, 612.405 295.572 145.186, 613.561 346.264 152.653, 632.939 297.603 136.826, 610.958 252.263 136.826, 573.917 206.667 145.966, 620.329 204.87 184.881, 628.385 259.715 136.826, 571.946 294.592 136.826, 632.033 297.081 136.903, 574.244 305.011 136.826, 522.79 331.106 136.826, 471.551 357.898 136.826, 415.279 389.243 136.826, 361.832 418.606 136.826, 313.077 451.448 136.826, 363.163 461.958 137.17, 420.804 451.67 142.638, 467.455 438.798 148.978, 519.356 422.457 155.681, 569.788 404.677 161.869, 615.18 388.363 166.544, 661.118 373.036 170.021, 725.011 353.388 171.517, 772.152 339.783 165.942</trace>
  <trace timeOffset="0.0" brushRef="#br1" contextRef="#ctx0"> 521.508 274.806 136.826, 495.778 333.335 136.826, 496.176 392.176 136.826, 514.946 438.179 38.077</trace>
  <trace timeOffset="0.0" brushRef="#br1" contextRef="#ctx0"> 671.514 333.22 136.826, 665.019 382.948 136.826, 631.441 434.604 136.826, 587.721 483.321 136.826, 551.387 530.068 137.188, 540.909 579.26 139.497, 595.593 520.666 136.826, 645.77 497.173 136.826, 685.461 549.527 136.826, 638.9 586.413 136.654</trace>
</ink>
</file>

<file path=word/ink/ink2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184.732 0 136.826, 180.768 48.302 136.826, 170.387 105.799 136.826, 160.406 152.81 139.479</trace>
  <trace timeOffset="0.0" brushRef="#br1" contextRef="#ctx0"> 50.655 92.93 136.826, 101.118 124.606 136.826</trace>
  <trace timeOffset="0.0" brushRef="#br1" contextRef="#ctx0"> 208.626 78.328 136.826, 258.586 72.098 156.207, 207.148 123.657 137.963</trace>
  <trace timeOffset="0.0" brushRef="#br1" contextRef="#ctx0"> 65.259 147.361 136.826, 40.245 195.659 136.826, 25.134 242.632 136.826, 13.993 294.587 136.826, 0 344.356 137.041, 40.936 296.359 136.826, 81.258 250.867 136.826, 135.363 214.425 136.826, 194.838 190.507 136.826, 244.185 196.722 136.826, 264.133 246.648 136.826, 234.397 294.536 117.389, 189.202 324.311 10.23</trace>
  <trace timeOffset="0.0" brushRef="#br1" contextRef="#ctx0"> 119.685 277.461 136.826, 107.28 328.547 136.826, 100.455 379.146 136.826</trace>
  <trace timeOffset="0.0" brushRef="#br1" contextRef="#ctx0"> 179.422 298.705 136.826, 170.226 346.743 142.44, 118.297 397.171 136.826, 170.076 405.146 136.826, 125.948 455.779 188.524, 87.79 505.854 196.714, 55.096 560.446 200.604, 103.203 504.902 136.826, 150.83 519.835 139.709, 172.447 567.836 146.073, 229.748 578.317 164.465, 277.59 555.611 167.868, 335.824 512.403 156.377, 388.306 462.89 145.561, 434.223 417.993 48.069</trace>
</ink>
</file>

<file path=word/ink/ink2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3.594 161.964 136.826, 67.196 137.986 335.097, 125.39 115.856 296.844, 184.746 84.094 159.645, 131.919 34.338 136.826, 88.764 97.335 141.205, 93.305 152.37 140.452, 108.86 208.382 139.483, 141.394 255.387 137.217, 182.5 309.307 136.826, 166.37 359.846 142.559, 134.28 411.588 151.289, 90.789 464.396 160.726, 31.127 496.834 153.283, -0 443.354 136.923, 6.832 392.986 136.826, 54.102 369.396 144.658, 102.018 419.242 156.98, 151.799 470.516 165.993, 196.789 485.982 156.272</trace>
  <trace timeOffset="0.0" brushRef="#br1" contextRef="#ctx0"> 472.198 0 146.412, 510.635 50.958 153.293, 488.926 100.049 137.152, 435.479 119.945 136.826, 384.71 112.425 139.446, 442 95.962 136.826, 493.184 92.947 136.826, 492.667 141.707 152.8, 460.985 202.908 164.094, 509.632 213.804 136.826, 556.567 179.136 136.826, 502.951 213.226 136.826, 450.713 255.207 136.826, 395.974 305.297 136.826, 348.094 353.983 136.826, 408.046 364.14 136.826, 459.567 350.44 136.826, 511.744 336.625 136.826, 506.232 391.874 137.054, 475.776 442.026 138.732, 443.992 488.237 141.913, 493.1 458.332 136.826, 541.175 400.075 142.945, 566.668 350.391 138.75, 610.454 297.295 137.082, 657.331 254.599 136.826, 707.84 218.086 136.826, 764.169 182.495 136.826, 821.623 159.048 136.826, 870.664 174.909 140.105, 873.267 227.476 147.473, 816.389 277.579 138.101, 757.487 272.548 136.826, 735.733 220.574 136.826, 734.319 173.266 136.826, 741.686 236.529 140.158, 738.131 283.101 143.223, 734.568 335.474 146.751, 730.263 393.317 150.645, 722.299 465.165 155.326, 713.293 525.739 156.953, 702.522 586.024 118.12, 690.702 642.424 82.895, 679.222 692.777 54.132, 663.495 752.11 20.598</trace>
</ink>
</file>

<file path=word/ink/ink2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188.314 80.983 136.826, 223.672 135.66 178.299, 183.91 191.636 136.826, 138.324 214.326 136.826, 186 222.804 136.826, 237.121 240.115 136.826, 214.988 290.437 152.78, 180.11 345.287 167.158, 153.15 395.164 173.307, 111.171 345.829 136.826, 162.021 317.121 151.762, 215.095 322.426 151.531, 205.751 370.682 137.113, 150.781 412.967 137.014, 100.331 446.917 136.826, 48.373 479.47 136.826, 0 506.902 136.826, 56.503 530.865 155.861, 101.879 521.158 165.456, 157.334 506.448 174.165, 219.014 489.327 181.371, 279.498 472.94 186.625, 332.836 458.776 189.908, 378.406 447.154 192.093, 430.859 433.871 194.75, 484.825 424.147 195.015</trace>
  <trace timeOffset="0.0" brushRef="#br1" contextRef="#ctx0"> 497.619 90.275 155.383, 512.805 150.764 211.948, 506.175 197.01 227.694, 497.219 254.131 188.036</trace>
  <trace timeOffset="0.0" brushRef="#br1" contextRef="#ctx0"> 625.057 14.603 136.826, 651.83 68.943 136.826, 653.144 127.119 136.826, 651.237 179.484 138.885, 630.913 227.094 138.354</trace>
  <trace timeOffset="0.0" brushRef="#br1" contextRef="#ctx0"> 526.823 165.947 136.826, 582.055 137.958 159.892, 580.338 186.996 136.826, 574.706 234.102 136.826, 526.363 275.601 136.826, 479.812 320.236 136.826, 541.122 320.412 136.826, 593.977 306.327 136.826, 598.378 363.771 157.628, 579.698 417.663 172.755, 563.374 476.418 178.082, 567.142 523.895 146.857, 621.423 467.451 136.826, 655.181 412.953 136.826, 673.97 366.769 136.826, 619.558 347.157 215.212, 560.143 383.954 233.647, 513.308 420.364 208.907, 492.842 465.394 162.785, 489.711 512.729 160.939, 511.542 579.63 175.445, 555.579 626.048 186.195, 604.674 655.348 184.649, 662.327 674.921 165.141, 717.551 680.465 149.276, 768.496 678.547 87.24</trace>
  <trace timeOffset="0.0" brushRef="#br1" contextRef="#ctx0"> 768.426 151.345 136.826, 815.943 152.672 146.62, 865.82 148.995 160.439, 855.715 210.547 187.217, 807.009 267.495 204.226, 759.289 297.622 208.612</trace>
  <trace timeOffset="0.0" brushRef="#br1" contextRef="#ctx0"> 788.338 301.359 136.826, 766.936 348.382 136.826, 742.982 399.231 138.839, 774.047 347.021 136.826, 831.95 302.198 136.826, 891.28 293.827 136.826, 940.252 299.665 136.826, 925.442 345.776 136.826, 878.223 376.842 136.826, 837.53 424.863 136.826, 801.943 471.977 84.152</trace>
  <trace timeOffset="0.0" brushRef="#br1" contextRef="#ctx0"> 804.268 488.548 136.826, 847.184 544.364 191.1, 907.088 568.635 130.173</trace>
  <trace timeOffset="0.0" brushRef="#br1" contextRef="#ctx0"> 1085.695 207.101 136.826, 1135.507 168.632 163.495, 1185.352 154.175 146.309, 1237.719 128.506 136.826, 1190.554 128.479 136.826, 1167.896 184.96 136.826, 1143.66 243.448 136.826, 1120.617 288.952 69.641</trace>
  <trace timeOffset="0.0" brushRef="#br1" contextRef="#ctx0"> 1041.889 369.064 136.826, 1069.545 320.425 139.153, 1124.516 287.941 140.732, 1177.99 271.705 137.233, 1223.465 249.598 136.826</trace>
  <trace timeOffset="0.0" brushRef="#br1" contextRef="#ctx0"> 1278.182 151.343 136.826, 1227.529 192.129 157.545, 1192.295 249.945 159.188, 1160.567 300.352 161.271, 1129.551 345.322 163.377, 1088.732 394.359 166.044, 1139.317 415.652 140.27, 1187.345 403.957 139.999, 1213.299 460.464 142.42, 1191.033 515.058 145.489, 1163.48 561.641 148.783, 1113.304 575.601 175.49, 1119.849 520.867 157.449, 1145.953 474.848 142.4</trace>
  <trace timeOffset="0.0" brushRef="#br1" contextRef="#ctx0"> 1339.246 284.099 136.826, 1384.132 295.148 147.528, 1374.285 353.586 159.557, 1351.748 398.49 165.159, 1313.886 445.353 169.731, 1362.157 450.943 143.362, 1400.897 504.316 157.744</trace>
  <trace timeOffset="0.0" brushRef="#br1" contextRef="#ctx0"> 1726.873 0 178.322, 1764.761 52.797 163.469, 1755.885 108.555 157.447, 1702.271 153.559 137.174, 1653.767 170.798 136.826, 1603.756 177.031 136.826, 1558.126 179.556 141.603, 1609.165 189.67 141.951, 1654.302 184.156 144.869, 1707.154 171.785 147.73, 1757.186 155.004 148.846, 1812.964 135.567 149.371, 1772.848 192.114 207.381, 1723.614 241.745 220.179, 1674.272 293.854 216.448, 1623.406 345.03 198.01, 1572.887 393.992 166.615, 1624.828 378.893 136.826, 1675.941 349.408 136.826, 1729.236 317.653 136.826, 1774.55 288.309 136.826, 1752.891 348.206 148.509, 1724.927 402.767 151.172, 1710.584 460.511 148.766, 1751.18 412.93 136.826, 1792.912 474.658 138.042, 1790.8 522.371 142.669, 1772.091 575.86 153.712, 1724.129 600.235 197.429, 1731.43 540.252 144.578, 1748.113 491.203 70.197</trace>
  <trace timeOffset="0.0" brushRef="#br1" contextRef="#ctx0"> 1817.142 318.618 136.826, 1831.125 269.137 161.769, 1876.419 313.74 255.753, 1878.477 358.96 10.23</trace>
  <trace timeOffset="0.0" brushRef="#br1" contextRef="#ctx0"> 2164.942 173.913 136.942, 2227.948 172.706 249.696, 2233.226 222.817 120.705</trace>
  <trace timeOffset="0.0" brushRef="#br1" contextRef="#ctx0"> 2109.189 262.86 136.826, 2142.799 314.542 136.826, 2140.651 370.996 138.173, 2133.094 421.735 142.782, 2119.367 481.418 157.788, 2138.394 434.116 70.197</trace>
  <trace timeOffset="0.0" brushRef="#br1" contextRef="#ctx0"> 2301.677 143.38 136.826, 2359.169 111.065 144.802, 2393.037 165.688 152.23, 2366.793 221.738 144.2, 2311.773 269.017 138.14, 2256.53 310.056 136.826, 2209.243 338.729 136.826, 2256.125 343.171 139.745, 2316.502 324.232 144.136, 2365.839 304.368 142.294, 2413.667 284.38 119.51, 2464.057 263.044 45.753</trace>
  <trace timeOffset="0.0" brushRef="#br1" contextRef="#ctx0"> 2364.067 229.671 136.826, 2350.172 275.062 136.826, 2337.914 328.869 136.826, 2323.112 378.397 136.826, 2307.72 433.243 136.826, 2353.507 420.649 136.826, 2406.955 382.361 136.826, 2457.208 368.289 136.826, 2479.236 414.312 136.826, 2457.727 467.297 142.517, 2403.58 516.109 189.655, 2347.969 541.342 162.8</trace>
  <trace timeOffset="0.0" brushRef="#br1" contextRef="#ctx0"> 2533.985 138.069 136.826, 2582.51 111.196 161.036, 2627.479 124.064 164.048, 2630.731 173.752 139.35, 2589.244 226.65 136.826, 2541.259 260.413 136.826, 2588.512 259.777 136.826, 2608.295 312.853 138.319, 2591.194 357.814 148.317, 2567.252 405.546 162.106, 2543.835 456.095 174.529, 2595.652 431.629 136.826, 2644 423.18 160.966, 2699.765 373.369 136.826, 2750.556 324.133 136.826, 2806.459 300.579 136.826, 2857.704 295.232 136.826, 2904.178 303.575 136.826, 2956.28 334.398 141.761, 2975.592 385.26 152.258, 2970.862 438.81 161.688, 2958.866 500.057 166.78, 2903.859 500.378 282.643, 2869.42 430.105 188.059, 2859.186 371.441 146.18, 2858.79 309.029 137.242, 2863.19 258.429 136.826, 2870.072 205.929 136.826, 2879.216 160.832 136.826, 2893.259 100.283 150.815, 2892.034 150.746 197.163, 2877.003 217.467 216.78, 2861.426 274.117 228.84, 2838.675 336.467 236.872, 2818.342 382.472 239.242, 2789.303 442.443 226.932, 2757.124 506.817 181.808, 2722.998 569.243 125.418, 2695.49 615.986 79.51</trace>
</ink>
</file>

<file path=word/ink/ink2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0 160.636 136.826, 63.66 159.903 225.067</trace>
  <trace timeOffset="0.0" brushRef="#br1" contextRef="#ctx0"> 6.638 256.221 136.826, 62.231 214.091 267.051, 116.408 175.998 223.997, 174.064 132.52 149.909</trace>
  <trace timeOffset="0.0" brushRef="#br1" contextRef="#ctx0"> 205.76 0.001 136.826, 188.143 55.611 136.826, 162.422 108.837 136.826, 223.572 88.741 137.341, 283.849 71.022 136.826, 332.523 71.703 136.826, 303.955 129.967 164.237, 258.979 172.123 170.91</trace>
  <trace timeOffset="0.0" brushRef="#br1" contextRef="#ctx0"> 258.859 136.738 136.826, 213.537 165.604 136.826, 166.823 209.816 136.826, 121.042 262.019 139.273, 80.74 313.04 149.796, 48.56 362.003 163.619, 101.363 324.928 136.826, 161.971 285.357 136.826, 212.871 278.465 136.826, 261.739 277.58 136.826, 316.474 282.249 136.826, 296.153 327.945 136.826, 250.401 352.036 89.398</trace>
  <trace timeOffset="0.0" brushRef="#br1" contextRef="#ctx0"> 196.468 296.049 136.826, 191.646 349.455 139.493, 171.753 397.419 144.783, 143.063 448.076 142.085, 107.762 495.849 53.049</trace>
  <trace timeOffset="0.0" brushRef="#br1" contextRef="#ctx0"> 140.713 475.271 136.826, 197.249 468.176 140.493, 258.691 479.707 152.145, 306.394 487.824 145.525, 352.056 483.471 93.677</trace>
  <trace timeOffset="0.0" brushRef="#br1" contextRef="#ctx0"> 520.374 114.169 136.826, 569.806 144.779 156.288, 620.082 111.291 144.291, 674.201 67.957 137.403, 617.893 81.475 142.751, 557.46 124.141 141.385, 493.394 174.244 140.784, 444.577 219.681 139.729, 506.117 228.381 142.539, 558.052 207.391 142.306, 608.674 185.472 139.325, 663.582 162.468 136.826, 617.147 124.889 136.826, 566.116 81.181 136.826, 564.412 31.254 136.826, 592.109 88.857 136.826, 586.916 139.673 136.826, 577.629 204.763 136.826, 569.779 251.31 136.826, 561.024 298.337 136.826, 547.654 359.989 136.826, 536.996 417.048 136.826, 487.569 369.893 204.808, 487.135 297.326 528.75, 545.129 232.834 539.016, 615.985 178.078 421.637, 672.575 145.958 179.258, 719.872 118.784 32.711</trace>
  <trace timeOffset="0.0" brushRef="#br1" contextRef="#ctx0"> 800.475 69.034 136.826, 850.938 87.669 169.699, 824.812 140.727 136.826, 810.813 188.361 137.65, 794.364 238.882 139.687, 749.45 269.909 138.705, 698.614 305.994 138.208, 681.804 351.244 160.73, 731.389 353.464 178.729, 789.496 341.527 194.222, 855.874 317.49 198.078, 920.377 286.502 194.466, 972.731 254.657 185.891, 1023.034 210.347 176.356, 1050.986 150.949 162.859, 1033.836 95.599 142.768, 996.1 48.321 136.826, 953.754 3.251 136.826, 950.72 58.707 138.107, 947.816 103.95 142.011, 945.797 158.12 148.839, 942.912 218.352 157.346, 937.784 283.388 166.143, 930.794 353.459 174.282, 921.195 425.686 181.536, 913.267 476.546 186.652, 901.394 534.973 153.65, 888.19 591.435 119.016, 875.376 641.273 81.936, 857.683 701.558 36.2</trace>
</ink>
</file>

<file path=word/ink/ink2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2599.222 9770.156 136.826, 2665.469 9729.494 240.017, 2682.604 9791.595 251.699, 2648.08 9855.986 277.869, 2608.321 9911.341 288.079, 2560.389 9966.564 294.606, 2514.228 10011.497 298.066, 2456.681 10055.791 264.661, 2517.4 10009.772 273.716, 2562.859 9992.355 289.57, 2611.014 9978.865 280.944, 2675.7 9970.628 163.517, 2723.235 9976.198 41.868</trace>
</ink>
</file>

<file path=word/ink/ink2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125.758 -0.001 136.826, 178.954 5.1 150.278</trace>
  <trace timeOffset="0.0" brushRef="#br1" contextRef="#ctx0"> 46.109 49.12 136.826, 31.523 102.003 136.826, 29.801 151.751 137.589, 31.229 201.838 73.746, 38.579 249.054 10.748</trace>
  <trace timeOffset="0.0" brushRef="#br1" contextRef="#ctx0"> 56.728 146.033 136.826, 118.59 99.192 136.826, 167.641 84.309 136.826, 225.519 80.183 136.826, 224.666 131.376 150.754, 175.941 164.76 136.899, 130.565 181.892 136.826, 83.074 213.249 136.826, 135.538 206.711 136.826, 187.837 178.243 136.826, 152.869 227.82 151.277, 101.201 280.4 138.889, 56.061 314.911 136.826, 0 346.591 136.826, 52.553 321.318 136.826, 99.596 295.512 136.826, 150.206 268.336 136.826, 198.837 246.162 136.826, 167.2 296.519 198.221, 106.893 364.262 220.971, 61.995 418.955 190.566, 110.187 404.346 136.826, 161.74 348.949 136.826, 186.52 405.591 178.01, 248.99 410.669 202.23, 296.501 387.946 211.779, 346.37 364.571 215.149, 396.079 343.593 215.927, 428.68 298.713 286.54, 383.291 254.895 70.197</trace>
</ink>
</file>

<file path=word/ink/ink2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214.215 0 136.826, 207.025 51.102 136.826</trace>
  <trace timeOffset="0.0" brushRef="#br1" contextRef="#ctx0"> 325.724 31.862 136.826, 267.563 59.367 218.621, 213.77 110.139 168.745, 176.337 155.472 144.432, 129.607 199.989 136.826, 175.698 174.17 136.826, 229.941 152.274 117.389</trace>
  <trace timeOffset="0.0" brushRef="#br1" contextRef="#ctx0"> 262.004 168.601 136.826, 248.006 221.266 156.285, 251.095 280.301 162.672, 246.953 330.938 66.716</trace>
  <trace timeOffset="0.0" brushRef="#br1" contextRef="#ctx0"> 181.027 250.91 136.826, 203.646 205.306 137.434, 257.891 188.239 137.476, 269.752 241.541 138.27, 219.089 286.628 137.551, 273.902 289.715 136.826, 325.588 269.703 136.826, 266.955 320.857 136.826, 214.666 348.74 136.826, 155.043 378.2 136.826, 108.406 399.293 136.826, 51.578 422.774 136.826, 0 438.726 136.826, 47.863 434.84 136.826, 99.874 426.109 138.656, 164.337 415.902 144.115, 216.391 407.784 149.362, 276.769 398.309 153.801, 329.879 390.533 155.692, 392.058 381.676 156.796</trace>
  <trace timeOffset="0.0" brushRef="#br1" contextRef="#ctx0"> 167.752 252.239 136.826, 147.35 300.869 136.826, 149.87 355.779 136.826, 185.539 401.019 90.364</trace>
  <trace timeOffset="0.0" brushRef="#br1" contextRef="#ctx0"> 338.999 289.41 136.826, 330.605 337.65 138.694, 303.494 387.38 137.835</trace>
  <trace timeOffset="0.0" brushRef="#br1" contextRef="#ctx0"> 195.63 476.598 136.826, 185.408 536.237 136.826, 238.697 501.009 136.826, 289.09 486.59 136.826, 340.626 489.464 136.826, 321.895 548.441 179.422, 274.901 588.273 72.822</trace>
</ink>
</file>

<file path=word/ink/ink2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86.292 136.826, 9.864 34.714 146.07, 10.659 81.627 185.621, 3.953 136.859 197.282, 2.479 186.482 206.828, 23.137 241.262 214.027, 73.981 256.676 204.162, 119.48 212.457 152.33, 129.731 163.268 137.807, 119.933 111.877 139.499, 101.252 157.462 187.788, 94.491 204.518 195.911, 92.241 251.903 201.221, 93.655 310.744 205.882, 92.638 366.52 211.046, 90.907 412.81 216.372, 90.07 460.712 205.602, 80.968 506.694 157.026, 32.45 486.133 136.826, 16.647 440.205 139.06, 34.71 390.193 317.162, 88.414 371.864 229.754, 141.732 354.122 145.304</trace>
  <trace timeOffset="0.0" brushRef="#br1" contextRef="#ctx0"> 228.328 173.912 136.826, 255.684 123.933 156.265, 313.71 92.307 161.158, 368.868 71.962 153.983, 422.275 54.872 137.331</trace>
  <trace timeOffset="0.0" brushRef="#br1" contextRef="#ctx0"> 353.112 22.57 136.826, 317.307 70.225 136.826, 297.838 123.482 138.605, 286.427 174.853 142.088, 349.986 195.811 149.328, 403.111 180.813 154.483, 354.967 232.663 141.441, 306.229 274.99 138.474, 252.276 318.098 136.826, 204.588 362.277 138.037, 259.148 371.755 140.154, 309.143 361.283 138.492, 360.067 342.148 137.022, 413.79 310.197 136.826, 392.729 258.842 136.826, 387.74 307.852 136.826, 402.571 362.65 136.826, 410.219 411.565 136.873, 410.321 461.739 136.884, 399.319 515.099 136.86, 350.663 540.442 136.962, 324.434 479.556 223.32, 366.523 422.606 268.691, 413.393 384.092 234.888, 468.534 336.614 179.433, 520.433 290.526 145.067, 564.184 242.945 10.23</trace>
  <trace timeOffset="0.0" brushRef="#br1" contextRef="#ctx0"> 740.738 0 136.826, 687.163 49.836 146.688, 640.636 100.211 147.914, 695.637 96.331 141.62, 749.214 73.678 144.422, 795.267 64.94 144.919, 770.962 117.707 170.169, 718.549 158.42 168.189, 666.383 193.197 151.393, 612.558 220.431 138.276, 663.442 214.55 136.826, 710.916 190.556 136.826, 755.896 165.049 136.826, 806.934 138.943 147.948, 845.282 186.039 143.673, 836.818 234.335 163.92, 820.915 289.03 155.589, 790.272 234.399 138.453</trace>
  <trace timeOffset="0.0" brushRef="#br1" contextRef="#ctx0"> 789.856 181.878 136.826, 754.165 234.232 136.826, 720.195 282.978 136.826, 767.069 261.647 136.826, 780.563 216.393 10.23</trace>
  <trace timeOffset="0.0" brushRef="#br1" contextRef="#ctx0"> 687.639 236.307 136.826, 661.749 294.974 136.826, 643.649 348.063 136.826, 629.418 398.638 136.826, 623.676 451.676 138.861, 641.997 506.548 152.498, 697.264 531.201 168.742, 754.402 516.647 149.103</trace>
  <trace timeOffset="0.0" brushRef="#br1" contextRef="#ctx0"> 698.259 358.444 136.826, 752.379 345.388 284.2, 798.729 342.478 175.418</trace>
  <trace timeOffset="0.0" brushRef="#br1" contextRef="#ctx0"> 1019.511 265.515 136.826, 1069.981 209.586 240.852, 1132.209 185.835 209.421, 1185.038 169.379 67.695</trace>
  <trace timeOffset="0.0" brushRef="#br1" contextRef="#ctx0"> 1145.623 114.172 136.826, 1131.919 162.569 137.19, 1125.28 223.885 139.693, 1116.893 289.486 140.992, 1108.409 338.136 140.074, 1098.783 385.144 119.792, 1087.641 435.552 70.976, 1070.197 489.215 26.127</trace>
  <trace timeOffset="0.0" brushRef="#br1" contextRef="#ctx0"> 1039.424 446.063 136.826, 1063.129 387.651 223.184, 1109.457 346.429 169.251, 1147.673 300.458 148.113, 1196.059 240.857 139.274, 1245.585 181.112 136.959, 1288.281 124.674 136.826, 1323.801 69.323 138.704, 1284.821 120.648 225.697, 1250.67 176.003 227.506, 1220.006 227.39 229.14, 1213.877 273.512 173.1, 1261.072 253.304 156.634, 1321.59 219.24 148.211, 1282.811 281.807 196.546, 1225.288 334.951 197.501, 1282.701 322.774 136.974, 1334.091 325.926 136.826, 1336.658 382.298 152.051, 1307.531 442.331 185.036, 1245.606 496.514 225.617, 1188.736 512.757 182.028</trace>
  <trace timeOffset="0.0" brushRef="#br1" contextRef="#ctx0"> 1189.43 373.048 136.826, 1242.135 390.889 136.826, 1291.145 433.999 137.144, 1341.818 484.964 139.546, 1387.368 523.686 142.943, 1413.102 472.496 119.47</trace>
</ink>
</file>

<file path=word/ink/ink2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261.497 21.241 136.826, 233.28 73.037 143.617, 199.542 131.277 158.754, 172.219 177.237 169.891, 138.24 223.459 176.901, 93.418 279.686 179.405, 48.002 335.757 132.499, 0 386.857 59.156</trace>
  <trace timeOffset="0.0" brushRef="#br1" contextRef="#ctx0"> 229.638 169.929 136.826, 284.36 165.402 136.826, 331.284 188.271 138.678, 301.962 245.303 140.245, 247.332 285.278 137.023</trace>
  <trace timeOffset="0.0" brushRef="#br1" contextRef="#ctx0"> 107.51 326.583 136.826, 161.221 294.4 136.826, 210.301 290.659 136.826, 259.684 317.27 136.826, 242.869 366.899 153.866, 196.774 412.342 64.539</trace>
  <trace timeOffset="0.0" brushRef="#br1" contextRef="#ctx0"> 171.228 290.738 136.826, 127.927 346.46 136.826, 109.567 394.981 140.191, 102.946 442.954 147.369, 121.23 494.518 162.821, 173.387 501.752 168.714, 232.771 481.91 153.604, 281.914 451.91 143.735, 327.95 415.922 136.899, 378.132 358.979 136.826, 392.414 311.297 136.826, 445.455 341.492 139.064, 467.609 293.603 136.871, 478.217 232.716 136.826, 481.634 187.279 136.826, 528.314 184.005 136.826, 547.038 236.45 136.826, 558.981 290.701 136.826, 565.781 352.664 136.826, 565.752 408.709 136.826, 564.294 457.551 136.942, 518.946 491.584 161.682, 458.505 506.481 150.508</trace>
  <trace timeOffset="0.0" brushRef="#br1" contextRef="#ctx0"> 827.007 100.896 136.826, 881.893 94.54 290.283, 928.074 90.254 285.027, 994.166 67.573 279.126, 1013.298 122.016 223.457, 988.778 169.761 247.505, 925.864 210.964 199.58, 874.406 234.214 89.799</trace>
  <trace timeOffset="0.0" brushRef="#br1" contextRef="#ctx0"> 825.68 189.842 136.826, 871.153 196.692 177.022, 866.749 250.574 136.826, 822.934 299.282 137.132, 869.278 248.472 141.759</trace>
  <trace timeOffset="0.0" brushRef="#br1" contextRef="#ctx0"> 909.312 0 136.826, 942.719 58.621 136.826, 939.288 112.596 136.826, 932.671 162.8 136.826, 924.321 220.802 136.826, 917.874 266.378 137.477, 910.515 319.737 139.456, 902.007 377.274 142.418, 893.8 434.529 145.704, 886.345 492.786 150.543, 883.978 544.909 154.463, 881.552 483.874 218.763, 881.434 438.478 120.407</trace>
  <trace timeOffset="0.0" brushRef="#br1" contextRef="#ctx0"> 837.627 379.685 136.826, 893.576 346.546 152.269, 948.032 323.69 148.225, 913.914 372.502 136.861, 867.844 423.844 136.826, 820.465 468.391 136.844, 872.183 413.985 147.374</trace>
  <trace timeOffset="0.0" brushRef="#br1" contextRef="#ctx0"> 702.223 212.411 136.826, 656.864 268.751 136.826, 657.988 322.106 136.826, 662.978 377.463 136.826, 666.03 423.978 136.826, 667.337 474.411 136.826, 668.628 520.954 136.826, 665.659 572.786 136.912, 621.842 515.414 136.826, 619.059 457.488 136.826, 667.345 446.857 137.861, 719.38 483.905 146.51, 769.548 516.351 157.376, 819.39 550.714 134.169, 870.032 583.718 104.004, 921.794 606.31 84.663, 974.141 615.231 83.306, 1028.354 610.007 86.041, 1083.223 584.314 41.411</trace>
</ink>
</file>

<file path=word/ink/ink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147.994 31.861 136.826, 160.217 77.559 188.991, 202.199 130.134 181.459</trace>
  <trace timeOffset="0.0" brushRef="#br1" contextRef="#ctx0"> 251.537 37.172 136.826, 266.479 84.88 136.826</trace>
  <trace timeOffset="0.0" brushRef="#br1" contextRef="#ctx0"> 360.392 0 136.826, 405.493 36.417 171.544, 342.173 92.61 253.099, 292.568 122.595 244.071, 242.408 155.897 223.409, 181.027 193.42 206.845, 127.81 227.407 203.043, 178.719 226.365 179.352, 227.204 216.396 186.894, 273.911 204.247 196.012, 328.07 190.097 196.876, 271.17 224.248 214.369, 220.673 261.747 197.434, 168.156 297.322 183.562, 122.032 338.106 169.154, 182.885 348.356 140.532, 235.355 324.921 141.721, 280.593 311.914 140.879, 261.742 364.049 147.744, 205.738 402.706 149.31, 152.018 433.383 148.463, 102.432 455.884 147.652, 51.728 478.721 147.11, 0 505.725 146.465, 45.728 513.368 136.826, 105.561 491.089 136.826, 162.304 466.584 136.826, 217.46 439.558 136.826, 265.481 413.103 136.826, 313.409 394.919 136.826, 364.528 400.802 138.476, 397.934 461.79 147.918, 401.169 521.568 158.258, 392.85 572.537 171.664, 347.216 607.464 152.094, 301.868 589.837 1.174</trace>
  <trace timeOffset="0.0" brushRef="#br1" contextRef="#ctx0"> 286.052 285.427 136.826, 279.432 331.253 136.826, 275.274 386.713 136.826, 270.868 437.87 137.282, 265.402 484.13 139.616, 259.252 537.07 143.903, 253.688 587.37 150.22, 251.147 632.714 149.916</trace>
  <trace timeOffset="0.0" brushRef="#br1" contextRef="#ctx0"> 274.104 442.081 136.826, 223.667 495.901 137.203, 175.469 546.574 160.532, 122.127 602.266 194.739</trace>
  <trace timeOffset="0.0" brushRef="#br1" contextRef="#ctx0"> 619.252 269.496 136.826, 577.504 320.141 182.932, 557.205 379.804 247.102, 546.887 431.792 270.72, 542.595 479.13 279.063</trace>
  <trace timeOffset="0.0" brushRef="#br1" contextRef="#ctx0"> 648.456 346.496 136.826, 658.965 399.457 136.826, 705.985 437.399 136.893, 763.493 409.817 148.654, 803.797 351.5 158.39, 780.971 297.77 239.391, 709.174 271.346 432.163, 692.843 316.266 1.155</trace>
  <trace timeOffset="0.0" brushRef="#br1" contextRef="#ctx0"> 943.158 143.377 136.826, 961.254 197.324 136.826, 966.377 252.327 140.809, 968.444 300.193 150.858, 967.669 348.192 163.695, 965.476 398.298 178.118, 960.411 451.806 196.707, 943.014 506.087 172.17</trace>
  <trace timeOffset="0.0" brushRef="#br1" contextRef="#ctx0"> 917.936 108.86 136.826, 970.487 82.42 136.826, 1016.849 76.088 136.826, 1070.918 75.65 136.826, 1121.645 79.726 136.826, 1181.286 85.525 136.826, 1232.005 93.992 136.826, 1285.505 101.899 136.826, 1305.847 154.303 137.571, 1308.175 208.333 140.779, 1310.598 263.686 146.75, 1315.793 322.445 154.532, 1319.546 389.937 163.629, 1319.988 436.901 168.93, 1321.433 500.574 176.465, 1323.584 557.23 191.987, 1313.223 611.815 290.949, 1265.033 625.513 340.713, 1217.691 620.152 205.966</trace>
  <trace timeOffset="0.0" brushRef="#br1" contextRef="#ctx0"> 1020.153 233.653 136.826, 1065.094 227.026 136.826, 1111.613 227.011 136.826, 1161.808 221.389 57.23</trace>
  <trace timeOffset="0.0" brushRef="#br1" contextRef="#ctx0"> 1110.422 124.791 136.826, 1098.014 178.917 136.826, 1093.989 225.636 136.826, 1092.722 278.438 117.389, 1087.387 324.612 10.23</trace>
  <trace timeOffset="0.0" brushRef="#br1" contextRef="#ctx0"> 1005.551 359.772 136.826, 1064.781 320.429 137.004, 1114.527 302.852 137, 1163.741 301.722 136.826, 1166.677 348.931 136.826, 1117.339 392.286 137.211, 1162.792 381.923 136.826, 1208.206 409.857 136.826, 1197.75 460.199 146.194, 1146.199 487.064 209.824, 1094.908 469.035 184.076</trace>
  <trace timeOffset="0.0" brushRef="#br1" contextRef="#ctx0"> 1552.476 75.671 136.826, 1484.679 124.917 362.818, 1423.839 166.886 383.216, 1369.656 201.61 393.541, 1423.72 197.33 229.451, 1478.26 186.394 222.992, 1534.488 191.969 204.054, 1513.352 250.202 255.119, 1454.241 287.829 307.032, 1460.999 342.512 177.636, 1484.823 405.051 200.53, 1470.231 465.049 258.86</trace>
  <trace timeOffset="0.0" brushRef="#br1" contextRef="#ctx0"> 1640.09 95.585 136.826, 1698.226 74.843 149.912, 1746.396 73.244 181.637, 1766.654 122.787 216.587, 1710.455 167.552 229.013, 1655.428 202.701 230.2, 1717.573 243.043 247.277, 1774.585 258.398 152.092</trace>
  <trace timeOffset="0.0" brushRef="#br1" contextRef="#ctx0"> 1701.153 237.635 136.826, 1717.042 301.457 139.047, 1729.345 351.681 151.481, 1737.45 403.524 170.848, 1735.041 459.399 190.96, 1722.872 511.33 212.336, 1693.217 565.745 252.42, 1644.541 614.437 237.162, 1588.899 651.841 90.267</trace>
  <trace timeOffset="0.0" brushRef="#br1" contextRef="#ctx0"> 1893.64 193.826 136.826, 1955.26 166.606 325.932, 2010.832 160.812 310.288, 1976.477 209.331 145.223, 1971.947 258.653 152.415, 1964.719 311.212 156.73, 1955.936 357.09 143.826, 1977.154 302.746 136.826, 2036.4 273.947 195.99</trace>
  <trace timeOffset="0.0" brushRef="#br1" contextRef="#ctx0"> 1845.851 281.445 136.826, 1847.383 331.706 137.274, 1846.472 379.413 143.409, 1839.448 435.162 150.518, 1825.923 484.106 148.392, 1811.884 536.974 141.858, 1851.86 486.223 201.26, 1901.236 446.74 278.446, 1953.404 418.952 275.61, 2020.129 375.84 181.098, 2065.037 342.007 44.436</trace>
  <trace timeOffset="0.0" brushRef="#br1" contextRef="#ctx0"> 2110.021 100.896 136.826, 2097.351 158.531 136.826, 2088.086 209.144 137.046, 2072.207 263.099 136.943, 2118.982 238.344 136.826, 2171.914 200.185 136.826, 2218.147 177.441 136.826, 2225.943 223.204 138.997, 2211.159 278.363 160.905, 2192.745 329.723 187.283, 2171.191 391.624 212.75, 2140.432 453.516 236.36, 2081.579 480.125 144.471</trace>
  <trace timeOffset="0.0" brushRef="#br1" contextRef="#ctx0"> 2054.266 349.151 136.826, 2099.286 384.428 136.826, 2156.636 436.827 141.018, 2206.829 472.008 151.759, 2253.06 490.472 153.683, 2305.425 495.329 143.013</trace>
  <trace timeOffset="0.0" brushRef="#br1" contextRef="#ctx0"> 2453.84 25.224 136.826, 2439.609 85.297 138.68, 2415.67 134.916 164.557, 2384.473 191.724 214.173, 2338.638 246.891 266.26, 2285.993 299.227 264.363, 2231.954 345.264 199.73</trace>
  <trace timeOffset="0.0" brushRef="#br1" contextRef="#ctx0"> 2380.829 96.912 136.826, 2432.382 128.061 136.826, 2488.935 171.432 140.346, 2535.005 204.038 154.541, 2586.56 232.377 176.35, 2632.083 248.645 201.309, 2686.406 258.549 243.735</trace>
  <trace timeOffset="0.0" brushRef="#br1" contextRef="#ctx0"> 2346.313 261.532 136.826, 2400.196 303.168 185.735</trace>
  <trace timeOffset="0.0" brushRef="#br1" contextRef="#ctx0"> 2307.816 374.375 136.826, 2364.558 379.164 140.315, 2415.174 369.399 143.446, 2467.556 363.757 137.834, 2423.637 414.995 142.326, 2377.595 464.549 148.991, 2332.46 514.488 153.58, 2392.771 515.57 235.983, 2456.462 490.892 252.97, 2509.787 463.604 206.46, 2557.707 422.554 139.415, 2575.391 468.786 290.429, 2585.202 528.04 307.531, 2607.663 573.29 117.645</trace>
</ink>
</file>

<file path=word/ink/ink3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51.654 208.43 136.826, 102.633 199.095 246.748, 156.091 187.845 256.738, 204.915 171.756 253.868, 209.077 124.46 140.636, 156.867 97.283 136.826, 169.693 47.641 136.826, 187.258 95.435 136.826, 182.939 148.944 139.206, 175.682 194.222 142.756, 166.208 242.925 146.627, 151.641 309.281 152.238, 139.769 364.291 156.198, 125.487 424.289 159.988, 110.368 482.805 162.789, 96.623 535.991 161.978, 84.346 581.674 156.683, 71.061 631.768 147.5</trace>
  <trace timeOffset="0.0" brushRef="#br1" contextRef="#ctx0"> 216.263 254.895 136.826, 158.784 271.741 177.293, 110.866 317.465 204.661, 68.795 370.089 222.388, 34.092 421.551 224.014, 0 483.566 181.112</trace>
  <trace timeOffset="0.0" brushRef="#br1" contextRef="#ctx0"> 88.824 398.272 136.826, 151.322 433.653 149.081, 214.352 432.721 140.863, 260.83 411.573 48.069</trace>
  <trace timeOffset="0.0" brushRef="#br1" contextRef="#ctx0"> 331.754 246.929 136.826, 305.756 293.195 136.826, 292.586 347.773 136.826, 283.893 401.192 136.826, 280.937 455.609 136.826</trace>
  <trace timeOffset="0.0" brushRef="#br1" contextRef="#ctx0"> 309.186 315.964 136.826, 329.286 262.933 136.826, 360.891 209.351 136.826, 411.394 180.285 136.826, 461.133 185.292 136.826, 507.41 227.916 136.826, 512.765 274.407 136.826, 509.96 329.952 138.822, 502.671 382.955 147.19, 497.419 440.147 165.874, 492.857 488.475 188.742</trace>
  <trace timeOffset="0.0" brushRef="#br1" contextRef="#ctx0"> 359.631 351.807 136.826, 339.915 306.292 268.127, 404.311 279.616 263.779, 453.231 268.835 259.603, 452.971 314.622 162.554, 405.291 356.582 165.801, 352.455 394.188 168.8, 401.548 373.56 139.78, 405.081 422.289 136.826, 364.24 474.97 139.063, 421.182 434.54 161.264</trace>
  <trace timeOffset="0.0" brushRef="#br1" contextRef="#ctx0"> 678.228 90.275 146.773, 687.68 144.488 207.533, 693.319 194.487 204.822, 711.515 239.503 64.727</trace>
  <trace timeOffset="0.0" brushRef="#br1" contextRef="#ctx0"> 803.011 66.38 136.826, 788.324 122.635 145.627, 749.372 174.439 140.068, 702.351 213.949 136.923, 654.673 245.077 136.826, 702.429 260.2 147.091, 750.003 248.981 143.697, 705.782 296.218 136.826, 658.596 336.758 136.826, 610.581 375.311 136.826, 554.621 406.978 137.748, 604.365 390.368 142.645, 656.125 364.487 140.964, 706.724 335.777 138.575, 708.195 383.187 176.828, 665.821 437.727 191.76, 616.227 494.682 195.218, 565.599 542.331 165.907</trace>
  <trace timeOffset="0.0" brushRef="#br1" contextRef="#ctx0"> 633.094 504.478 136.826, 685.962 491.876 138.081, 738.478 510.003 150.472, 794.683 534.22 153.102, 839.886 526.825 80.246</trace>
  <trace timeOffset="0.0" brushRef="#br1" contextRef="#ctx0"> 1010.1 181.878 136.826, 1070.126 156.291 304.368, 1059.673 204.656 137.344, 1012.471 241.984 136.826, 959.144 267.275 136.826, 1009.556 251.343 210.364, 1065.291 220.155 115.786</trace>
  <trace timeOffset="0.0" brushRef="#br1" contextRef="#ctx0"> 1152.141 0 136.826, 1150.328 59.982 136.826, 1136.5 115.984 136.826, 1122.514 169.637 136.826, 1097.632 218.746 136.826, 1152.009 172.546 136.826, 1201.246 138.649 136.826, 1252.277 115.373 136.826, 1268.764 172.629 139.177, 1224.29 226.7 142.91</trace>
  <trace timeOffset="0.0" brushRef="#br1" contextRef="#ctx0"> 1181.347 205.775 136.826, 1145.392 265.945 136.826, 1113.999 314.326 136.826, 1085.354 365.775 136.826, 1052.03 417.131 136.826, 1013.788 464.786 136.826, 1066.069 417.143 136.826, 1122.45 380.955 136.826, 1167.567 368.142 136.826, 1216.022 358.014 136.826, 1267.067 354.569 140.101, 1257.82 399.641 183.094, 1197.934 434.377 142.9</trace>
  <trace timeOffset="0.0" brushRef="#br1" contextRef="#ctx0"> 1182.673 406.238 136.826, 1141.145 456.179 136.826, 1103.128 503.073 26.127</trace>
  <trace timeOffset="0.0" brushRef="#br1" contextRef="#ctx0"> 1129.574 448.72 136.826, 1090.205 496.032 136.826, 1139.125 520.676 148.911, 1191.105 531.017 159.658, 1238.217 537.794 166.137, 1300.053 537.887 177.251, 1345.411 529.439 1.765</trace>
  <trace timeOffset="0.0" brushRef="#br1" contextRef="#ctx0"> 1543.75 144.706 136.826, 1526.545 190.678 158.807, 1555.73 240.165 143.407</trace>
  <trace timeOffset="0.0" brushRef="#br1" contextRef="#ctx0"> 1685.791 193.827 136.826, 1624.469 229.996 136.826, 1574.94 260.622 136.826, 1520.635 291.879 140.336, 1474.361 320.06 147.262, 1520.309 330.892 159.951, 1578.113 310.089 164.005, 1623.509 292.548 162.673, 1670.582 275.317 150.811, 1655.722 227.028 136.826, 1625.066 176.179 136.826, 1618.264 127.568 136.826, 1625.81 182.255 139.08, 1617.346 239.131 144.085, 1607.077 289.618 148.679, 1593.724 347.251 153.477, 1578.964 405.32 157.615, 1564.989 459.345 161.324, 1553.874 505.061 164.409, 1544.573 556.496 166.997, 1539.035 601.765 161.244, 1529.512 542.024 158.342, 1531.696 487.547 231.745, 1533.026 438.44 416.406, 1570.748 364.401 468.388, 1627.025 307.635 290.97</trace>
  <trace timeOffset="0.0" brushRef="#br1" contextRef="#ctx0"> 1807.921 207.102 140.284, 1829.598 258.037 143.733, 1775.603 303.1 137.66, 1821.266 341.061 141.035, 1816.882 392.743 137.658, 1764.161 425.533 139.729, 1822.857 424.442 226.165, 1880.289 392.861 243.109, 1934.522 360.892 245.16, 1988.788 326.806 217.222, 2037.645 284.211 156.468, 2047.278 232.038 136.951, 2037.492 186.924 84.402</trace>
  <trace timeOffset="0.0" brushRef="#br1" contextRef="#ctx0"> 1967.219 82.311 136.826, 1937.745 139.395 149.134, 1937.19 205.277 165.058, 1935.181 259.81 177.155, 1929.969 321.682 188.468, 1922.324 387.488 198.264, 1915.842 440.465 206.053, 1908.124 490.684 211.422, 1898.67 543.902 175.245, 1889.293 592.258 130.909, 1878.922 653.201 68.748</trace>
</ink>
</file>

<file path=word/ink/ink3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-0 31.116 136.826, 60.108 0 200.671, 107.355 15.497 213.949, 102.568 80.546 247.85, 71.83 126.002 265.168, 22.858 183.503 276.632, 68.643 175.098 136.826, 120.482 165.374 136.826, 153.766 227.261 137.966, 129.854 280.945 155.03, 88.8 333.323 186.086, 46.275 378.982 10.23</trace>
  <trace timeOffset="0.0" brushRef="#br1" contextRef="#ctx0"> 273.463 267.422 136.826, 265.777 321.561 130.829</trace>
</ink>
</file>

<file path=word/ink/ink3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38.497 168.601 136.826, 85.855 184.722 172.764, 132.481 211.442 39.177</trace>
  <trace timeOffset="0.0" brushRef="#br1" contextRef="#ctx0"> 0 325.255 136.826, 49.886 335.179 136.826, 73.313 387.225 136.826, 66.015 437.393 136.826, 47.87 491.608 138.286, 32.768 542.121 158.569, 73.707 486.902 268.435, 112.062 436.437 126.399</trace>
  <trace timeOffset="0.0" brushRef="#br1" contextRef="#ctx0"> 257.533 92.93 136.826, 317.74 64.86 176.264</trace>
  <trace timeOffset="0.0" brushRef="#br1" contextRef="#ctx0"> 333.2 0 136.826, 286.717 24.693 161.158, 268.222 92.071 171.746, 265.586 153.655 174.82, 273.531 212.428 151.513</trace>
  <trace timeOffset="0.0" brushRef="#br1" contextRef="#ctx0"> 237.62 165.946 136.826, 286.184 167.604 150.363, 332.413 164.028 148.673, 331.038 211.308 136.826, 285.713 247.328 136.826, 229.913 283.132 136.826, 176.588 308.722 136.826, 127.682 323.155 147.337, 181.568 296.495 185.536, 235.295 268.359 185.621, 291.152 242.001 182.224, 347.338 219.023 171.389, 406.81 198.605 155.705, 451.897 184.391 144.387, 404.669 212.497 136.826, 354.295 222.247 136.826, 305.687 239.611 136.826, 276.587 290.841 138.163, 270.965 339.522 142.59, 268.541 387.825 128.023, 266.28 435.033 61.847, 266.026 480.454 22.433</trace>
  <trace timeOffset="0.0" brushRef="#br1" contextRef="#ctx0"> 284.083 327.91 136.826, 337.513 292.449 136.826, 362.483 349.866 136.826, 372.583 410.666 136.826, 372.577 467.44 138.168, 370.908 513.54 142.38, 365.795 562.45 148.99, 360.758 614.505 156.197</trace>
  <trace timeOffset="0.0" brushRef="#br1" contextRef="#ctx0"> 281.427 422.168 136.826, 332.29 414.185 136.826, 345.215 464.229 136.826, 294.896 516.503 143.163, 345.043 522.68 100.014</trace>
</ink>
</file>

<file path=word/ink/ink3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286.321 2.675 136.826, 332.288 0.001 186.674, 387.363 26.337 188.626, 386.758 77.146 119.096</trace>
  <trace timeOffset="0.0" brushRef="#br1" contextRef="#ctx0"> 206.671 147.38 136.826, 257.704 136.865 163.116, 306.021 123.3 170.827, 360.459 105.85 137.252, 406.603 91.282 49.324</trace>
  <trace timeOffset="0.0" brushRef="#br1" contextRef="#ctx0"> 265.081 131.449 136.826, 243.695 177.473 136.826, 228.199 239.65 136.826, 214.931 293.387 136.826, 197.217 343.598 139.725, 174.629 394.526 148.149, 144.141 449.199 162.091, 96.123 507.171 175.651, 44.903 555.191 111.383, 0 586.937 0.102</trace>
  <trace timeOffset="0.0" brushRef="#br1" contextRef="#ctx0"> 303.578 152.691 136.826, 334.768 201.642 142.842</trace>
  <trace timeOffset="0.0" brushRef="#br1" contextRef="#ctx0"> 458.894 168.622 136.826, 408.248 182.721 173.854, 358.068 206.099 201.088, 307.67 239.008 165.512, 258.957 269.698 136.826, 307.883 249.969 136.826, 359.812 239.303 99.896, 408.934 237.833 17.76</trace>
  <trace timeOffset="0.0" brushRef="#br1" contextRef="#ctx0"> 234.549 322.619 136.826, 184.583 328.255 136.826, 239.554 336.42 136.826, 292.492 325.916 136.826, 358.853 305.648 136.826, 422.068 281.039 136.826, 474.983 259.5 136.826, 525.6 237.754 136.826, 513.306 299.413 158.528, 494.977 345.208 163.692, 480.32 390.511 163.63, 426.514 391.63 166.052, 377.936 378.249 141.493, 332.009 366.409 136.826, 387.121 338.636 144.547, 439.021 319.662 148.266, 491.969 300.544 148.122, 440.699 349.857 142.8, 383.312 395.673 140.043, 330.776 432.926 138.057, 279.33 464.622 136.829, 226.952 488.667 147.854, 282.163 466.396 149.874, 333.907 441.143 142.908, 385.628 409.918 101.216, 432.515 383.537 35.424</trace>
  <trace timeOffset="0.0" brushRef="#br1" contextRef="#ctx0"> 356.678 330.585 136.826, 347.599 381.098 137.277, 346.191 430.246 139.026, 341.59 487.27 140.563</trace>
  <trace timeOffset="0.0" brushRef="#br1" contextRef="#ctx0"> 411.105 281.465 136.826, 413.83 337.444 136.826, 412.099 390.843 136.826, 408.35 435.775 136.826, 401.199 482.766 136.826, 391.758 530.329 69.983</trace>
  <trace timeOffset="0.0" brushRef="#br1" contextRef="#ctx0"> 401.813 371.741 136.826, 355.546 403.568 137.192, 306.288 453.216 150.054, 254.213 501.718 168.414, 205.889 549.658 132.699, 156.97 596.163 50.337</trace>
  <trace timeOffset="0.0" brushRef="#br1" contextRef="#ctx0"> 323.49 479.273 136.826, 379.118 488.497 155.005, 445.362 503.133 191.345, 508.675 508.257 220.368, 555.623 502.456 214.209, 601.863 487.795 136.335</trace>
  <trace timeOffset="0.0" brushRef="#br1" contextRef="#ctx0"> 746.959 91.622 138.719, 796.55 125.969 128.247</trace>
  <trace timeOffset="0.0" brushRef="#br1" contextRef="#ctx0"> 845.193 11.97 136.826, 880 60.306 69.983</trace>
  <trace timeOffset="0.0" brushRef="#br1" contextRef="#ctx0"> 959.358 75.692 136.826, 963.094 129.485 143.095, 912.483 142.66 168.946</trace>
  <trace timeOffset="0.0" brushRef="#br1" contextRef="#ctx0"> 701.825 189.863 136.826, 680.256 236.756 143.388, 663.727 295.899 164.469, 647.83 364.681 197.847, 642.538 423.64 217.521, 677.023 372.201 137.002, 690.179 325.56 136.826, 700.742 278.626 136.826, 711.337 233.456 136.826, 732.563 183.919 143.381, 781.145 142.985 172.774, 835.352 146.227 179.701, 886.033 166.694 178.334, 921.498 218.162 183.233, 875.854 273.558 163.582, 824.135 320.827 139.732, 847.189 369.08 136.826, 886.753 424.18 136.826, 893.682 475.076 146.067, 842.463 512.671 160.992, 785.368 527.262 141.567, 744.05 473.169 190.384, 791.549 426.672 280.49, 839.585 402.781 288.111, 901.123 379.853 244.143, 951.301 362.22 155.842, 997.854 343.861 10.23</trace>
  <trace timeOffset="0.0" brushRef="#br1" contextRef="#ctx0"> 1112.018 237.655 162.836, 1171.875 186.956 329.549, 1221.504 160.733 270.838, 1279.424 129.563 165.391, 1296.872 83.157 136.826, 1248.866 55.006 213.511, 1241.992 127.183 211.105, 1237.383 181.22 212.589, 1226.307 246.12 214.328, 1216.534 310.897 206.332, 1206.478 363.834 186.502, 1193.902 415.75 155.504, 1170.226 475.853 137.159</trace>
  <trace timeOffset="0.0" brushRef="#br1" contextRef="#ctx0"> 1138.568 436.792 136.826, 1131.28 365.881 361.475, 1180.556 298.278 273.95, 1228.429 239.496 212.521, 1273.733 188.54 167.934, 1325.316 130.359 145.82, 1375.274 74.766 137.365, 1426.786 20.44 136.826, 1416.025 69.609 265.81, 1371.917 128.876 282.72, 1427.904 137.509 195.521, 1410.401 186.196 199.252, 1356.347 218.205 215.557, 1327.094 264.456 158.322, 1378.842 263.553 137.159, 1431.59 251.261 136.826, 1451.619 307.128 146.722, 1426.569 361.134 155.507, 1387.763 419.239 162.55, 1334.345 465.22 166.602, 1287.108 457.223 140.166, 1282.787 403.096 136.826, 1304.434 353.426 136.826, 1366.066 367.738 152.94, 1419.403 404.814 166.688, 1467.582 456.204 171.069</trace>
  <trace timeOffset="0.0" brushRef="#br1" contextRef="#ctx0"> 1538.142 139.415 146.054, 1553.806 197.401 142.964</trace>
</ink>
</file>

<file path=word/ink/ink3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187.176 106.925 136.826, 240.183 88.8 300.083, 290.436 94.951 297.247, 347.549 123.444 223.639, 317.446 183.072 245.477, 283.498 235.825 258.144, 225.993 268.906 140.148, 177.447 230.326 136.826, 221.918 184.718 162.448, 267.1 199.45 154.483, 240.641 249.485 148.355, 194.178 299.346 149.561, 245.49 243.517 165.276, 270.929 198.206 144.285, 282.884 143.018 136.826, 270.522 94.628 136.826, 259.254 46.289 136.826, 262.685 0.001 136.826, 277.863 51.89 136.826, 266.677 113.021 136.826, 261.512 160.031 136.826, 255.457 218.975 136.826, 251.236 270.789 136.826, 248.168 315.809 137.009, 245.949 367.718 138.421, 246.858 418.837 140.5, 252.894 467.225 146.35, 237.661 416.239 137.09, 191.485 363.754 136.826, 249.768 313.721 191.704, 298.441 298.574 186.257, 253.002 355.359 181.186, 208.223 401.41 175.44, 257.316 393.629 152.397</trace>
  <trace timeOffset="0.0" brushRef="#br1" contextRef="#ctx0"> 111.508 191.89 136.826, 83 251.319 139.598, 86.986 300.842 141.877, 90.752 346.462 145.262, 90.101 400.277 147.576, 90.297 454.374 147.452, 102.08 508.083 145.107, 52.818 461.929 149.084</trace>
  <trace timeOffset="0.0" brushRef="#br1" contextRef="#ctx0"> 0 365.801 136.826, 29.422 414.17 189.231, 84.639 446.389 230.404, 151.209 476.018 265.3, 206.772 496.124 285.537, 254.308 511.779 299.764, 307.055 527.013 249.579</trace>
  <trace timeOffset="0.0" brushRef="#br1" contextRef="#ctx0"> 505.773 145.426 136.826, 554.898 140.546 260.51, 549.055 185.445 93.782</trace>
  <trace timeOffset="0.0" brushRef="#br1" contextRef="#ctx0"> 456.656 244.994 136.826, 500.269 291.499 136.826, 503.764 340.157 136.826, 495.495 395.101 147.816, 522.206 344.611 178.014, 548.675 296.994 152.492, 577.581 245.074 140.126, 607.668 187.962 136.826, 626.053 139.798 136.826, 639.104 199.343 140.064, 677.742 143.426 137.953, 692.319 96.336 136.826, 728.542 46.358 136.826, 745.565 92.179 139.293, 736.044 143.312 147.601, 787.515 147.426 171.118, 730.438 186.207 136.826, 676.869 221.533 136.826, 662.364 267.454 136.856, 717.893 284.938 137.619, 714.218 342.546 156.326, 680.056 393.528 172.168, 631.549 450.375 162.754, 585.913 476.9 121.192</trace>
  <trace timeOffset="0.0" brushRef="#br1" contextRef="#ctx0"> 619.936 341.906 136.826, 665.388 370.398 142.62, 700.783 427.007 165.846, 739.888 479.494 195.183, 787.55 505.092 229.101, 854.438 504.628 230.195, 905.566 486.637 90.112</trace>
</ink>
</file>

<file path=word/ink/ink3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38.352 146.033 145.175, 92.146 157.624 252.158, 130.865 205.034 32.375</trace>
  <trace timeOffset="0.0" brushRef="#br1" contextRef="#ctx0"> 54.282 224.36 136.826, 28.515 279.81 139.023, 12.771 332.008 159.004, 1.118 387.192 190.427, 0 433.577 192.391, 50.3 384.997 70.197</trace>
  <trace timeOffset="0.0" brushRef="#br1" contextRef="#ctx0"> 88.797 315.961 136.826, 95.525 367.428 136.826, 93.483 419.693 136.826, 93.444 470.66 139.044, 122.16 417.727 136.863, 139.752 364.207 136.826, 155.337 313.959 136.826, 171.712 259.429 136.826, 189.07 211.488 136.826, 214.297 160.97 137.143, 249.448 207.191 136.826, 256.545 256.659 136.826, 271.917 316.829 136.838, 325.069 360.698 136.826, 348.74 411.519 141.062, 292.565 449.47 157.49, 244.909 431.497 170.493, 207.091 376.188 289.592, 261.838 358.697 246.333, 317.256 342.83 200.559, 369.526 326.304 158.026, 414.596 310.546 68.32</trace>
  <trace timeOffset="0.0" brushRef="#br1" contextRef="#ctx0"> 501.647 187.188 170.361, 549.321 135.98 436.991, 617.732 117.037 355.865, 667.124 99.592 187.335, 653.848 47.779 136.826, 608.573 100.28 172.396, 606.926 153.425 179.098, 604.211 214.573 185.533, 601.695 263.481 189.977, 596.279 331.85 199.512, 589.437 380.019 200.579, 565.928 435.806 160.378</trace>
  <trace timeOffset="0.0" brushRef="#br1" contextRef="#ctx0"> 510.938 456.684 136.826, 489.176 409.233 227.811, 490.438 356.739 474.087, 548.313 304.544 373.994, 602.575 271.819 212.005</trace>
  <trace timeOffset="0.0" brushRef="#br1" contextRef="#ctx0"> 850.775 0 146.955, 789.903 69.015 299.882, 738.211 133.037 296.37, 702.003 180.1 257.727, 747.865 168.794 136.826, 788.505 226.61 136.942, 777.704 272.359 138.615, 761.127 318.878 140.849, 735.762 373.74 87.122</trace>
  <trace timeOffset="0.0" brushRef="#br1" contextRef="#ctx0"> 821.57 185.861 136.826, 877.738 137.776 162.23, 925.446 114.776 183.79, 971.595 91.906 190.893, 960.855 141.271 140.151, 956.521 189.477 144.464, 949.22 242.001 149.591, 942.822 287.463 154.329, 935.233 346.031 161.675</trace>
  <trace timeOffset="0.0" brushRef="#br1" contextRef="#ctx0"> 902.547 246.928 136.826, 948.079 236.936 173.449, 931.758 291.843 141.855, 946.166 338.565 136.826, 919.379 383.649 136.826, 872.298 423.448 136.826, 925.182 459.372 136.826, 979.071 454.379 136.826, 1026.172 447.716 136.826</trace>
  <trace timeOffset="0.0" brushRef="#br1" contextRef="#ctx0"> 1262.297 155.326 136.826, 1310.369 145.146 241.366, 1373.317 138.595 260.857</trace>
  <trace timeOffset="0.0" brushRef="#br1" contextRef="#ctx0"> 1221.145 258.876 136.826, 1278.58 237.252 161.391, 1326.939 211.347 169.797, 1380.92 179.57 166.84, 1425.98 155.475 91.027</trace>
  <trace timeOffset="0.0" brushRef="#br1" contextRef="#ctx0"> 1303.448 152.672 136.826, 1286.951 199.634 141.444, 1273.679 252.931 145.939, 1262.236 302.849 107.818, 1256.607 348.846 27.626</trace>
  <trace timeOffset="0.0" brushRef="#br1" contextRef="#ctx0"> 1418.94 57.086 136.826, 1401.931 107.321 147.514, 1393.963 152.548 159.571, 1386.256 203.641 169.864, 1380.104 253.412 177.192, 1376.933 302.348 184.356</trace>
  <trace timeOffset="0.0" brushRef="#br1" contextRef="#ctx0"> 1199.904 184.533 136.826, 1209.975 231.358 136.826, 1211.158 281.806 136.826, 1207.779 327.666 136.826, 1201.802 375.093 136.826, 1190.455 432.902 136.826, 1137.518 462.051 137.202, 1106.028 408.988 136.826, 1084.797 347.222 136.826, 1134.249 402.555 151.267, 1172.542 448.197 163.277, 1216.597 494.388 173.737, 1263.283 534.972 182.421, 1320.905 570.836 195.36, 1378.664 583.781 183.221</trace>
  <trace timeOffset="0.0" brushRef="#br1" contextRef="#ctx0"> 1141.495 33.188 281.495, 1185.601 81.104 202.667, 1235.302 119.346 114.471</trace>
  <trace timeOffset="0.0" brushRef="#br1" contextRef="#ctx0"> 1606.116 163.291 175.544, 1663.684 164.696 188.729, 1699.761 212.577 213.664, 1661.628 277.196 230.598, 1614.218 328.17 236.201, 1581.175 389.795 225.555, 1637.28 398.738 240.215, 1699.311 380.322 279.174, 1773.895 351.207 266.412, 1827.932 329.365 174.617, 1872.941 309.325 10.23</trace>
  <trace timeOffset="0.0" brushRef="#br1" contextRef="#ctx0"> 2016.31 66.378 148.158, 1969.755 130.12 189.392, 1932.085 182.009 199.215, 1897.438 230.331 204.774, 1860.412 283.829 182.734, 1917.515 228.861 136.826, 1962.935 231.972 136.826, 1965.988 285.399 137.99, 1952.312 339.974 141.273, 1935.505 389.548 147.099, 1956.693 340.539 143.002, 1982.978 286.698 137.207, 2012.591 225.792 136.826, 2038.332 167.521 136.826, 2061.542 116.542 136.826, 2078.877 67.527 155.326, 2125.834 50.557 261.541, 2179.221 47.503 271.536, 2231.109 33.703 209.511, 2276.797 21.627 1.419</trace>
  <trace timeOffset="0.0" brushRef="#br1" contextRef="#ctx0"> 2200.83 43.81 136.826, 2170.65 89.312 136.826, 2158.574 140.122 137.768, 2148.68 196.354 143.428, 2142.678 251.702 149.692, 2138.185 315.786 156.383, 2136.319 378.095 126.787, 2137.312 435.151 90.095, 2141.605 480.772 52.711, 2148.486 529.203 18.46</trace>
  <trace timeOffset="0.0" brushRef="#br1" contextRef="#ctx0"> 2174.282 196.481 156.712, 2234.142 191.004 189.98, 2287.714 194.17 205.101, 2280.49 250.241 163.251, 2230.452 299.008 159.409, 2184.469 331.237 161.141, 2131.948 359.313 206.53, 2184.567 350.335 322.539, 2235.912 330.297 344.96, 2287.432 309.368 185.379</trace>
</ink>
</file>

<file path=word/ink/ink3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98.037 13.275 136.826, 117.574 71.492 156.674, 94.908 129.94 184.8, 50.47 174.882 206.825, 0 211.962 209.063, 45.403 200.757 136.826, 90.701 209.842 136.826, 79.937 256.076 136.826, 35.487 308.176 136.826, 33.814 360.211 136.826, 51.914 423.773 136.826, 45.055 475.835 136.826, 32.994 536.096 136.826, 16.844 584.535 147</trace>
  <trace timeOffset="0.0" brushRef="#br1" contextRef="#ctx0"> 132.552 223.031 136.826, 135.653 175.151 163.405, 183.747 141.786 223.41, 245.182 125.919 232.967, 308.281 109.182 193.836, 343.271 55.166 136.826, 286.344 48.091 138.149, 249.751 108.862 141.495, 223.353 167.122 144.109, 191.811 220.243 150.851, 166.819 269.832 156.424, 217.386 242.672 136.826, 268.068 222.278 136.826, 321.292 209.237 136.826, 379.064 193.888 136.826, 425.849 219.966 136.826, 416.694 268.059 136.912, 364.442 312.168 168.13, 301.717 320.471 189.822, 282.659 370.585 148.649, 228.484 415.26 145.04, 279.8 448.006 136.826, 273.276 500.233 148.579, 232.87 545.933 157.421, 278.27 562.105 136.826, 325.705 572.184 136.826, 378.829 584.067 140.482, 431.037 571.311 156.267, 464.59 515.396 161.817, 441.63 464.661 216.257, 487.106 461.439 207.107, 543.536 463.183 215.133</trace>
  <trace timeOffset="0.0" brushRef="#br1" contextRef="#ctx0"> 721.956 0.001 211.567, 764.137 56.518 190.805, 717.838 108.475 139.928, 667.569 143.029 136.826, 608.26 166.724 136.826, 557.408 179.305 136.826, 610.971 146.027 195.94, 672.662 120.143 205.915, 723.961 100.713 211.104, 776.476 84.147 211.446, 836.421 74.505 205.866, 841.59 133.78 227.111, 796.04 188.059 240.388, 749.043 226.347 215.665, 687.623 268.712 162.681, 738.362 276.672 136.826, 785.505 253.764 136.826, 841.85 220.693 136.826, 859.651 275.912 138.983, 844.872 321.17 143.785, 831.507 367.242 146.875, 816.5 422.972 150.731, 809.6 469.585 154.431, 832.857 423.01 144.329, 868.016 365.521 136.826, 913.644 368.31 136.826, 923.456 423.639 136.826, 923.263 471.535 136.826, 916.225 535.038 136.826, 873.714 490.117 183.274, 873.442 436.739 160.794, 879.701 382.149 147.122, 890.002 321.805 139.784, 903.375 264.667 140.186, 924.582 210.346 163.153, 972.294 176.856 205.127, 1008.291 225.995 143.209</trace>
  <trace timeOffset="0.0" brushRef="#br1" contextRef="#ctx0"> 1214.454 169.927 136.826, 1201.047 228.88 149.225, 1189.987 284.836 163.236, 1181.101 332.393 177.563, 1171.992 391.16 190.914, 1165.665 445.935 201.186, 1161.291 508.088 215.611, 1161.549 453.7 152.268, 1166.852 397.46 138.558, 1173.354 349.426 136.826, 1184.335 295.894 136.826, 1198.76 241.506 136.826, 1215.904 180.24 136.826, 1234.43 128.095 136.826, 1274.596 73.322 137.173, 1322.338 72.095 148.545, 1352.99 127 175.223, 1346.7 174.823 156.781, 1391.994 230.5 136.826, 1391.769 277.299 138.597, 1383.775 323.712 142.364, 1369.552 378.732 148.188, 1351.531 426.625 155.46, 1316.436 477.414 173.715, 1267.336 501.732 181.641, 1249.505 446.579 140.392, 1267.262 391.396 136.826, 1285.412 343.585 136.826, 1333.905 362.152 156.745, 1381.506 414.846 180.088, 1423.744 462.907 190.439, 1468.933 507.184 200.594</trace>
  <trace timeOffset="0.0" brushRef="#br1" contextRef="#ctx0"> 1652.526 83.637 136.826, 1714.585 71.759 206.019, 1774.638 81.857 233.361, 1769.099 135.385 90.112</trace>
  <trace timeOffset="0.0" brushRef="#br1" contextRef="#ctx0"> 1610.046 165.945 136.826, 1573.092 220.889 136.826, 1559.333 272.751 136.972, 1553.974 318.252 137.928, 1551.257 373.759 139.683, 1597.073 328.438 137.141, 1608.492 278.028 136.826, 1624.036 230.005 136.826, 1677.128 188.945 136.826, 1728.683 172.414 136.826, 1773.971 162.643 136.826, 1819.119 155.603 137.54, 1872.374 150.101 145.061, 1830.623 200.45 151.263, 1779.41 246.296 120.219</trace>
  <trace timeOffset="0.0" brushRef="#br1" contextRef="#ctx0"> 1724.21 285.428 136.826, 1708.586 343.892 136.826, 1696.122 390.306 136.826, 1681.39 451.352 136.826, 1688.164 497.152 138.534, 1733.588 531.567 157.181, 1780.266 537.055 174.39, 1831.375 526.06 116.287</trace>
  <trace timeOffset="0.0" brushRef="#br1" contextRef="#ctx0"> 1833.064 382.341 136.826, 1798.269 431.111 141.106, 1767.054 484.925 156.206, 1731.266 532.598 110.359, 1681.602 580.689 15.71</trace>
  <trace timeOffset="0.0" brushRef="#br1" contextRef="#ctx0"> 1656.508 420.841 136.826, 1709.622 401.653 183.805, 1761.221 397.52 208.232, 1820.065 375.391 239.993, 1865.827 356.374 244.33</trace>
  <trace timeOffset="0.0" brushRef="#br1" contextRef="#ctx0"> 2149.006 79.655 136.826, 2122.411 135.714 145.315, 2086.289 195.347 163.393, 2058.75 249.429 176.292, 2032.332 307.66 150.385, 2005.381 361.141 105.632, 1966.244 411.644 29.881</trace>
  <trace timeOffset="0.0" brushRef="#br1" contextRef="#ctx0"> 2114.491 154 136.826, 2155.239 211.68 136.826, 2172.255 267.283 139.088</trace>
  <trace timeOffset="0.0" brushRef="#br1" contextRef="#ctx0"> 2049.444 325.254 136.826, 2107.561 349.79 137.499, 2162.033 372.603 137.41, 2168.174 423.648 136.826, 2151.614 472.172 137.003, 2121.255 522.172 140.941, 2072.431 549.064 149.067, 2062.061 490.518 137.468, 2117.175 472.767 186.505, 2099.001 525.226 202.08, 2046.28 559.08 200.053, 1991.73 594.818 205.021, 2049.203 594.23 229.113, 2111.496 577.558 252.178, 2163.103 563.22 270.134, 2242.291 543.912 285.289, 2300.426 533.789 279.624, 2345.538 549.288 118.155</trace>
</ink>
</file>

<file path=word/ink/ink3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0 54.7 136.826, 7.481 0 485.844, 63.99 46.453 290.783</trace>
  <trace timeOffset="0.0" brushRef="#br1" contextRef="#ctx0"> 2.655 137.008 136.826, 56.429 165.893 100.014</trace>
</ink>
</file>

<file path=word/ink/ink3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2686.836 12465.902 136.826, 2658.058 12517.056 194.1, 2644.05 12570.793 201.503, 2627.341 12627.818 207.848, 2614.594 12681.045 212.897, 2604.428 12732.116 219.927, 2599.639 12798.214 189.357</trace>
</ink>
</file>

<file path=word/ink/ink3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2877.994 12602.474 136.826, 2888.926 12652.071 182.287, 2896.479 12715.02 192.445, 2900.663 12763.488 199.144</trace>
</ink>
</file>

<file path=word/ink/ink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202.012 0 136.826, 199.674 59.542 210.651, 208.733 114.845 234.357</trace>
  <trace timeOffset="0.0" brushRef="#br1" contextRef="#ctx0"> 81.21 67.706 136.826, 87.078 114.371 136.826, 145.244 148.147 136.872</trace>
  <trace timeOffset="0.0" brushRef="#br1" contextRef="#ctx0"> 232.544 63.724 136.826, 283.521 73.528 136.826, 287.872 122.979 166.829, 233.803 157.44 149.796, 188.212 178.965 118.992</trace>
  <trace timeOffset="0.0" brushRef="#br1" contextRef="#ctx0"> 32.093 184.533 136.826, 10.288 234.767 137.446, 4.498 282.597 144.46, 1.33 331.966 152.702, 0 385.48 162.804</trace>
  <trace timeOffset="0.0" brushRef="#br1" contextRef="#ctx0"> 8.198 288.084 136.826, 74.483 273.116 136.826, 134.955 258.099 136.826, 182.024 246.415 136.826, 240.061 233.909 141.552, 294.477 225.482 155.794, 316.41 285.328 238.899, 264.562 317.806 134.138, 215.312 323.279 26.127</trace>
  <trace timeOffset="0.0" brushRef="#br1" contextRef="#ctx0"> 146.257 313.307 136.826, 103.105 364.475 136.826, 95.303 417.779 136.826</trace>
  <trace timeOffset="0.0" brushRef="#br1" contextRef="#ctx0"> 140.947 331.894 136.826, 188.288 327.587 136.826, 236.75 332.413 136.826, 188.717 377.355 141.235, 140.213 413.771 142.511, 93.825 440.681 142.789, 146.852 440.714 136.826, 204.491 425.023 136.826, 171.107 475.005 266.599, 127.576 526.62 287.685, 87.283 584.687 257.866, 139.533 551.117 138.067, 184.465 506.101 136.826, 231.357 461.129 136.826, 258.806 506.747 192.243, 252.743 564.423 202.808, 302.456 597.764 169.007, 368.796 584.894 159.358, 417.396 568.724 158.497, 476.988 548.672 185.446, 450.234 502.71 167.519</trace>
  <trace timeOffset="0.0" brushRef="#br1" contextRef="#ctx0"> 689.2 136.739 177.143, 701.302 194.781 239.293, 716.46 244.302 179.607</trace>
  <trace timeOffset="0.0" brushRef="#br1" contextRef="#ctx0"> 694.509 143.378 136.826, 743.175 128.215 136.826, 796.395 119.322 136.826, 845.059 112.087 136.826, 820.391 162.53 161.955, 767.692 196.347 175.264, 711.503 234.125 180.029, 759.07 239.693 166.982</trace>
  <trace timeOffset="0.0" brushRef="#br1" contextRef="#ctx0"> 698.492 273.48 136.826, 654.432 318.706 142.301, 638.349 366.993 154.119, 630.238 431.975 163.013, 634.785 483.027 149.345</trace>
  <trace timeOffset="0.0" brushRef="#br1" contextRef="#ctx0"> 683.89 362.427 136.826, 729.874 338.701 136.826, 779.488 327.022 136.826, 825.178 319.012 136.826, 876.965 324.679 136.826, 911.678 381.633 146.203, 893.173 426.6 163.373, 850.263 475.14 90.788</trace>
  <trace timeOffset="0.0" brushRef="#br1" contextRef="#ctx0"> 812.656 339.858 136.826, 777.015 389.339 161.048, 743.881 447.481 210.901, 721.172 499.619 230.742, 693.723 558.784 187.895</trace>
  <trace timeOffset="0.0" brushRef="#br1" contextRef="#ctx0"> 705.13 519.08 136.826, 739.019 570.039 136.826, 789.441 611.752 136.883, 835.718 623.605 138.732, 892.648 622.126 85.233</trace>
  <trace timeOffset="0.0" brushRef="#br1" contextRef="#ctx0"> 1108.686 160.636 136.826, 1162.525 173.572 243.556, 1215.48 196.725 77.178</trace>
  <trace timeOffset="0.0" brushRef="#br1" contextRef="#ctx0"> 1068.861 232.325 136.826, 1110.773 281.616 136.826, 1121.541 328.015 136.826, 1114.402 373.857 136.826, 1100.659 423.686 136.826, 1079.536 481.115 136.826, 1150.579 429.015 218.898</trace>
  <trace timeOffset="0.0" brushRef="#br1" contextRef="#ctx0"> 1299.844 164.618 136.826, 1355.216 157.111 291.592, 1404.577 163.998 235.248, 1378.946 214.099 139.1</trace>
  <trace timeOffset="0.0" brushRef="#br1" contextRef="#ctx0"> 1244.09 305.342 136.826, 1292.35 305.552 152.544, 1339.752 290.846 157.123, 1386.651 273.078 39.975</trace>
  <trace timeOffset="0.0" brushRef="#br1" contextRef="#ctx0"> 1329.049 216.394 136.826, 1308.402 264.151 141.079, 1293.076 310.311 171.73, 1277.55 375.8 217.57, 1269.507 423.06 236.571, 1263.062 483.866 256.291, 1271.559 433.851 159.838, 1290.811 387.66 137.694, 1342.322 374.712 136.826, 1393.42 381.889 136.826, 1415.064 427.334 210.757, 1368.564 457.062 191.837</trace>
  <trace timeOffset="0.0" brushRef="#br1" contextRef="#ctx0"> 1497.64 171.257 136.826, 1551.729 168.85 175.066, 1599.338 177.427 198.965, 1581.793 232.531 136.826</trace>
  <trace timeOffset="0.0" brushRef="#br1" contextRef="#ctx0"> 1504.277 281.444 136.826, 1457.333 302.259 136.826, 1515.852 291.235 140.221, 1562.697 274.127 137.369, 1549.203 325.803 142.786, 1533.198 382.585 150.144, 1521.916 436.906 171.383, 1575.462 407.886 186.872, 1620.46 398.127 173.072, 1625.298 445.362 153.025</trace>
  <trace timeOffset="0.0" brushRef="#br1" contextRef="#ctx0"> 1696.763 314.634 136.826, 1744.474 291.529 136.826, 1794.875 277.143 140.512, 1839.788 268.666 154.921, 1905.94 260.763 175.194, 1962.316 275.142 183.366, 2005.497 320.771 210.955, 2007.172 380.031 250.283, 1992.515 425.494 283.319, 1965.509 470.924 312.604, 1935.797 516.212 298.464, 1888.144 570.754 189.636</trace>
  <trace timeOffset="0.0" brushRef="#br1" contextRef="#ctx0"> 1934.384 183.206 136.826, 1909.158 228.316 195.479, 1878.243 283.397 277.216, 1833.8 351.927 346.441, 1785.928 414.629 389.888, 1740.141 463.727 326.974</trace>
</ink>
</file>

<file path=word/ink/ink4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107.358 70.511 136.826, 79.554 118.31 136.826, 49.261 165.637 136.826, 0 208.706 141.737, 53.182 177.48 136.826, 75.514 222.777 138.992, 41.039 282.526 150.774, 4.252 331.738 158.68, 56.25 375.689 136.826, 65.391 423.104 136.826, 54 479.054 141.366, 37.694 533.4 154.303</trace>
  <trace timeOffset="0.0" brushRef="#br1" contextRef="#ctx0"> 169.75 98.391 136.826, 227.469 55.884 197.592, 285.491 46.954 214.669, 348.108 39.914 205.849, 295.508 0 136.826, 255.222 49.436 139.351, 242.017 98.256 143.967, 231.425 147.433 148.641, 218.556 199.843 153.768, 205.471 245.453 160.493, 250.377 198.5 136.826, 304.358 152.355 136.826, 351.377 123.728 136.826, 401.971 120.054 136.826, 415.401 167.592 137.096, 399.22 222.489 142.155, 354.111 272.328 172.117</trace>
  <trace timeOffset="0.0" brushRef="#br1" contextRef="#ctx0"> 315.773 197.958 136.826, 299.977 250.275 136.826, 327.638 200.974 136.826, 337.254 250.009 136.826, 283.864 301.081 136.826, 231.406 332.166 136.826, 279.775 352.729 136.826, 233.338 402.087 140.106, 181.484 457.283 141.731, 227.022 506.893 136.826, 266.519 553.103 136.826, 315.642 583.623 136.952, 367.379 572.576 148.534, 411.129 527.485 146.914, 392.775 480.458 157.037, 438.146 480.305 213.093</trace>
  <trace timeOffset="0.0" brushRef="#br1" contextRef="#ctx0"> 571.978 95.735 182.713, 633.386 73.33 306.579, 680.006 93.213 250.387, 645.476 144.797 145.54, 600.006 170.935 136.826, 547.139 194.749 136.826, 607.353 186.26 180.183, 661.535 182.146 184.883, 632.955 242.949 181.382, 576.06 298.367 185.714, 534.093 353.785 179.257, 581.778 351.912 137.701, 627.885 322.048 136.826, 677.705 285.307 137.649, 723.912 283.433 139.611, 723.004 339.69 144.107, 706.271 401.221 151.029, 685.549 460.905 158.181, 718.127 415.409 157.496, 765.687 412.229 155.112, 777.956 477.513 159.988, 775.744 539.209 167.09, 725.962 525.555 190.108, 726.669 465.471 147.917, 735.463 416.567 137.076, 756.871 351.693 136.826, 779.285 298.112 136.826, 806.026 249.847 156.044, 858.601 260.287 287.71</trace>
</ink>
</file>

<file path=word/ink/ink4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183.583 0 136.826, 218.349 51.232 150.121</trace>
  <trace timeOffset="0.0" brushRef="#br1" contextRef="#ctx0"> 93.314 55.758 136.826, 83.703 106.826 136.826, 113.29 155.053 136.826, 163.645 130.128 90.112</trace>
  <trace timeOffset="0.0" brushRef="#br1" contextRef="#ctx0"> 271.198 29.206 136.826, 234.481 74.147 143.164</trace>
  <trace timeOffset="0.0" brushRef="#br1" contextRef="#ctx0"> 53.489 204.446 136.826, 34.685 260.058 136.826, 22.593 313.819 136.826, 10.193 367.163 136.826, 0 418.103 136.826</trace>
  <trace timeOffset="0.0" brushRef="#br1" contextRef="#ctx0"> 127.829 187.188 136.826, 176.193 162.088 136.826, 235.184 146.195 136.826, 280.08 140.676 136.826, 331.759 136.968 136.826, 381.869 142.679 136.826, 371.596 188.758 90.112</trace>
  <trace timeOffset="0.0" brushRef="#br1" contextRef="#ctx0"> 207.478 245.602 136.826, 200.084 290.829 136.826, 189.218 340.014 136.826, 195.766 287.34 136.826, 230.806 234.915 136.826, 275.778 203.71 136.826, 325.303 205.949 136.826, 329.379 256.111 136.826, 299.227 306.548 136.826, 263.772 352.113 136.826, 222.279 405.248 136.826, 173.897 459.571 136.826, 225.992 441.062 136.826, 282.212 405.113 136.826, 336.131 402.902 136.826, 364.229 455.78 136.826, 316.966 478.336 137.689, 278.465 429.886 136.826</trace>
  <trace timeOffset="0.0" brushRef="#br1" contextRef="#ctx0"> 283.144 325.254 136.826, 280.489 384.442 136.826, 278.883 436.498 136.826, 278.561 481.703 137.133, 276.696 532.621 139.509, 272.592 582.595 72.818, 261.526 628.27 10.23</trace>
</ink>
</file>

<file path=word/ink/ink4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60.734 45.137 136.826, 117.176 43.289 173.2, 165.139 29.724 197.506, 139.059 85.353 136.826, 92.776 124.008 136.826, 46.317 160.495 136.826, 0 199.139 136.826, 51.299 201.925 144.489, 99.251 179.505 151.519, 147 154.844 152.097, 198.986 121.31 77.601, 240.187 75.824 10.23</trace>
  <trace timeOffset="0.0" brushRef="#br1" contextRef="#ctx0"> 152.33 -0.001 136.826, 114.462 50.002 136.826, 111.634 106.27 138.855, 111.401 169.051 144.802, 107.11 223.269 151.271, 94.588 278.773 127.026, 73.656 326.159 10.23</trace>
  <trace timeOffset="0.0" brushRef="#br1" contextRef="#ctx0"> 81.973 211.084 136.826, 127.919 238.915 137.119, 166.115 287.608 139.463, 214.722 274.807 70.197</trace>
  <trace timeOffset="0.0" brushRef="#br1" contextRef="#ctx0"> 266.495 51.776 136.826, 261.57 99.32 143.834, 257.634 154.992 149.224, 299.817 103.721 136.826, 330.92 53.256 136.826, 383.447 14.255 137.892, 432.442 35.805 162.145, 444.786 99.21 187.864, 402.203 150.712 142.065</trace>
  <trace timeOffset="0.0" brushRef="#br1" contextRef="#ctx0"> 362.074 74.344 136.826, 347.142 124.975 136.826, 328.623 178.666 136.826, 312.193 229.796 137.112, 291.365 281.329 87.546, 264.215 334.621 28.948</trace>
  <trace timeOffset="0.0" brushRef="#br1" contextRef="#ctx0"> 346.144 281.445 136.826, 400.114 313.044 165.921, 461.4 314.355 205.508, 507.016 293.554 222.491, 562.169 245.474 188.371, 604.709 199.134 140.222</trace>
</ink>
</file>

<file path=word/ink/ink4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67.21 113.662 136.826, 42.476 162.054 136.826, 30.087 214.508 136.826, 14.765 272.725 136.826, 5.25 322.579 136.844, 0 373.69 137.263, 1.057 429.117 137.279</trace>
  <trace timeOffset="0.0" brushRef="#br1" contextRef="#ctx0"> 144.204 257.039 136.826, 123.903 311.883 136.826, 119.43 369.377 136.826, 177.232 393.869 136.826, 222.69 372.223 136.826, 270.008 322.775 137.142, 300.554 265.49 140.46, 290.96 205.97 158.923, 228.41 157.658 248.584, 181.746 162.421 311.761, 147.454 230.351 268.899, 197.517 267.568 133.518</trace>
  <trace timeOffset="0.0" brushRef="#br1" contextRef="#ctx0"> 482.714 125.61 136.826, 473.831 171.194 144.567, 463.088 219.08 158.345, 450.006 280.784 176.139, 441.433 325.819 183.341, 430.874 374.254 188.781, 416.656 438.162 194.936, 406.604 492.58 197.414, 422.938 442.161 137.028, 431.978 396.815 136.826, 440.746 347.097 136.826, 448.62 297.65 136.826, 456.351 239.285 136.826, 464.255 177.076 136.826, 473.44 116.674 136.826, 485.414 67.602 136.826, 510.32 19.133 136.826, 557.49 0.691 136.826, 608.442 0.001 136.826, 633.847 54.701 136.826, 629.071 100.478 136.826, 625.406 162.698 136.826, 619.448 227.209 139.122, 614.074 274.028 143.521, 608.872 322.375 149.466, 605.608 371.088 155.68, 604.254 416.018 161.312, 603.549 479.442 168.933, 603.102 528.742 173.62, 555.375 471.015 137.058, 524.974 410.375 136.826, 499.847 359.297 136.826, 477.118 313.085 136.826, 453.271 264.525 141.145, 478.145 218.259 193.644, 533.667 198.182 188.952, 583.551 203.544 184.332, 574.216 254.376 166.567, 527.398 309.612 161.83, 481.174 355.431 161.947, 529.143 344.473 169.465</trace>
</ink>
</file>

<file path=word/ink/ink4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195.504 126.12 136.826, 142.367 171.684 204.927, 99.03 217.826 238.579, 61.033 263.611 254.648, 0 328.742 272.645, 46.141 296.565 136.826, 98.323 264.218 136.826, 115.144 327.024 143.613, 100.211 386.272 155.464, 83.822 437.211 162.478, 66.981 482.95 168.731, 49.032 529.855 182.25</trace>
  <trace timeOffset="0.0" brushRef="#br1" contextRef="#ctx0"> 293.738 71.691 136.826, 261.156 124.304 151.498, 231.542 175.513 159.531, 197.88 227.91 153.156, 246.214 197.465 137.931, 292.003 173.068 144.032, 343.556 148.059 152.35, 401.384 132.859 158.138, 404.065 185.61 145.13, 344.421 245.345 139.19, 298.792 287.151 137.058, 242.928 328.083 136.826, 182.153 364.16 136.826, 134.151 393.093 136.826, 185.877 392.906 136.826, 239.395 372.816 136.826, 298.023 357.121 136.826, 351.04 349.614 136.826, 408.819 360.882 136.826, 417.13 424.612 142.427, 395.148 470.642 156.883, 362.461 518.246 176.088, 323.527 566.713 190.692, 319.722 511.308 136.826, 347.596 448.114 136.826, 372.642 389.904 136.826, 391.252 339.219 136.826, 346.328 367.91 150.647, 299.919 420.389 175.928, 254.882 472.554 192.714, 211.813 520.756 203.463, 157.153 575.563 193.921</trace>
  <trace timeOffset="0.0" brushRef="#br1" contextRef="#ctx0"> 644.195 230.998 136.826, 706.741 213.025 242.969, 751.808 198.396 239.418, 805.092 171.437 169.855, 747.261 139.81 136.826, 697.954 116.564 136.826, 684.167 64.461 136.826, 736.988 48.583 136.826, 745.64 95.438 136.826, 744.07 140.834 136.826, 739.392 201.557 136.826, 732.337 260.061 136.826, 720.474 328.703 136.826, 711.542 378.914 136.826, 703.144 431.451 136.834, 695.75 480.231 137.455, 686.331 538.024 139.673, 674.395 591.21 138.163</trace>
  <trace timeOffset="0.0" brushRef="#br1" contextRef="#ctx0"> 747.739 244.275 136.826, 693.919 301.439 143.058, 650.677 355.618 154.256, 611.399 405.89 163.04, 573.249 454.201 134.906, 534.664 502.843 69.025</trace>
  <trace timeOffset="0.0" brushRef="#br1" contextRef="#ctx0"> 640.213 347.825 136.826, 687.514 396.936 136.826, 740.57 444.329 136.826, 801.602 465.751 136.826</trace>
  <trace timeOffset="0.0" brushRef="#br1" contextRef="#ctx0"> 1030.494 26.552 136.826, 984.624 62.77 222.066, 923.288 127.286 235.874, 881.447 175.909 237.143, 837.413 227.204 185.141, 788.448 283.942 83.937</trace>
  <trace timeOffset="0.0" brushRef="#br1" contextRef="#ctx0"> 953.5 103.551 136.826, 1000.174 93.251 136.826, 1047.437 107.833 141.121, 1038.46 157.982 70.197</trace>
  <trace timeOffset="0.0" brushRef="#br1" contextRef="#ctx0"> 812.786 290.74 136.826, 866.77 255.947 172.028, 913.827 232.287 180.535, 978.497 203.465 113.775</trace>
  <trace timeOffset="0.0" brushRef="#br1" contextRef="#ctx0"> 868.541 325.256 136.826, 868.886 376.868 139.491, 875.183 428.797 85.221</trace>
  <trace timeOffset="0.0" brushRef="#br1" contextRef="#ctx0"> 941.553 321.274 136.826, 920.834 373.935 136.826, 911.979 422.149 84.152</trace>
  <trace timeOffset="0.0" brushRef="#br1" contextRef="#ctx0"> 1066.337 338.531 136.826, 1017.537 378.204 136.826, 964.545 423.069 136.826, 914.295 472.214 138.054, 870.584 521.112 140.92, 937.382 544.628 318.641, 996.733 538.555 344.248, 1054.428 531.186 333.79, 1099.575 525.501 172.016</trace>
  <trace timeOffset="0.0" brushRef="#br1" contextRef="#ctx0"> 1228.29 104.879 136.826, 1279.121 95.924 263.047, 1329.542 102.384 276.842, 1380.921 106.632 281.737, 1427.193 102.51 223.195</trace>
  <trace timeOffset="0.0" brushRef="#br1" contextRef="#ctx0"> 1317.232 0 136.826, 1341.003 57.509 136.826, 1348.539 116.896 136.826, 1347.042 172.972 136.826, 1339.49 237.896 136.826, 1329.42 288.936 137.542, 1317.31 343.551 137.523</trace>
  <trace timeOffset="0.0" brushRef="#br1" contextRef="#ctx0"> 1380.952 139.396 136.826, 1329.216 146.502 145.241, 1275.227 188.572 152.654, 1230.6 239.062 146.004, 1284.637 220.925 136.826, 1340.201 203.651 117.389, 1385.189 193.808 57.23, 1433.327 189.41 10.23</trace>
  <trace timeOffset="0.0" brushRef="#br1" contextRef="#ctx0"> 1370.331 257.55 136.826, 1325.442 298.985 136.826, 1285.718 357.092 138.105, 1275.818 413.059 143.897, 1302.088 359.165 136.826, 1327.991 304.511 136.826, 1380.651 287.681 136.826, 1435.551 295.758 136.826, 1459.587 342.918 136.826, 1411.739 396.139 144.866, 1365.451 434.716 146.926, 1309.423 467.953 140.609, 1300.88 414.444 136.826, 1353.219 392.313 136.826, 1398.213 425.547 136.826, 1379.811 470.742 136.826, 1342.083 519.089 136.826, 1300.988 566.807 136.996, 1250.159 614.378 140.895, 1306.424 617.755 179.161, 1357.537 601.074 185.335, 1419.259 578.164 174.525, 1482.523 554.428 137.909, 1534.185 535.788 76.845</trace>
</ink>
</file>

<file path=word/ink/ink4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7741.911 12766.257 136.826, 7733.539 12811.224 214.627, 7752.192 12870.312 93.872</trace>
</ink>
</file>

<file path=word/ink/ink4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114.974 9.636 149.886, 173.249 0 147.515, 217.484 53.254 141.769, 203.35 99.784 139.192, 164.073 158.506 137.461, 114.788 211.374 136.826, 61.622 250.598 136.826, 111.716 252.749 136.826, 166.907 240.502 136.826, 216.964 237.438 136.826, 205.82 285.62 163.087, 156.2 323.758 187.007, 101.457 359.284 185.434, 49.836 388.76 97.824, 0 404.65 19.56</trace>
  <trace timeOffset="0.0" brushRef="#br1" contextRef="#ctx0"> 26.033 364.097 136.826, 76.186 397.654 136.826, 126.739 426.302 136.826, 181.98 442.717 137.188, 235.439 435.433 137.04, 280.357 404.752 0.102</trace>
  <trace timeOffset="0.0" brushRef="#br1" contextRef="#ctx0"> 359.233 235.322 136.826, 363.221 289.556 136.826, 357.018 334.483 136.826, 384.587 284.53 136.826, 436.259 229.276 136.826, 436.459 279.103 142.848, 422.984 328.848 147.921, 454.558 283.686 34.615</trace>
  <trace timeOffset="0.0" brushRef="#br1" contextRef="#ctx0"> 541.098 76.014 136.826, 546.766 125.366 136.854, 541.842 184.159 139.077, 538.183 236.718 142.437, 534.211 284.395 145.288, 528.027 338.326 148.302, 521.419 396.043 151.496, 515.544 450.447 154.31, 510.44 496.873 154.273, 504.519 545.568 148.241</trace>
  <trace timeOffset="0.0" brushRef="#br1" contextRef="#ctx0"> 539.771 89.29 136.826, 576.934 43.925 136.826, 628.494 61.547 136.826, 660.836 113.621 136.826, 656.599 168.679 136.826, 652.711 216.545 141.339, 650.818 265.743 148.693, 649.158 325.014 157.366, 647.013 390.244 164.971, 645.233 450.767 171.149, 644.23 505.156 178.038</trace>
  <trace timeOffset="0.0" brushRef="#br1" contextRef="#ctx0"> 514.549 293.734 136.826, 563.132 247.311 193.451, 618.069 238.192 205.185, 619.673 303.837 166.511, 593.037 353.434 159.476, 563.242 402.534 155.061, 534.404 449.859 156.262, 583.437 417.276 187.146</trace>
</ink>
</file>

<file path=word/ink/ink4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30.749 55.98 136.826, 86.288 82.668 140.131, 94.717 140.538 137.51, 97.869 186.84 141.738, 99.841 232.537 147.296, 97.584 285.721 154.647, 90.953 332.301 165.884, 34.647 347.505 164.162, 0 288.203 151.62, 10.652 242.944 153.515, 60.862 240.492 149.763, 74.782 301.155 141.96, 56.901 349.951 143.772, 37.055 406.388 147.987, 83.167 375.467 167.815, 130.924 323.851 149.489, 171.521 270.866 138.051, 204.09 218.482 136.826, 214.54 271.983 177.156, 209.916 329.278 183.932, 237.091 278.849 150.992, 256.309 227.984 141.086, 273.262 169.831 136.826, 282.731 124.113 136.826, 290.756 76.158 136.826, 302.28 122.044 137.527, 305.522 181.534 140.04, 305.424 226.965 142.383, 304.278 275.678 145.205, 303.171 325.858 148.379, 301.686 378.584 152.184, 299.88 444.391 150.871</trace>
  <trace timeOffset="0.0" brushRef="#br1" contextRef="#ctx0"> 324.125 168.825 136.826, 353.831 123.003 136.826, 406.526 124.525 136.826, 427.083 180.594 140.129, 421.066 232.591 143.896, 414.848 277.802 147.115, 406.454 326.155 151.207, 359.778 327.717 136.826, 332.35 280.252 147.645, 387.929 237.723 157.674, 436.254 226.739 155.368, 442.312 274.43 137.298, 407.839 323.05 141.527, 377.581 369.619 155.282, 349.704 415.048 177.544, 412.099 393.458 230.941, 475.766 328.924 207.41, 518.596 281.28 188.642, 559.807 232.56 171.571, 595.554 185.2 159.765, 637.499 121.52 151.584, 669.886 65.432 150.494, 696.476 13.744 183.671, 649.949 78.961 210.886, 625.225 138.272 212.26, 676.466 170.26 161.72, 662.865 215.437 159.863, 614.497 267.372 173.528, 668.321 304.037 142.774, 656.896 365.293 141.745, 637.933 416.873 154.911, 625.483 465.545 170.499, 673.745 429.666 151.6, 704.684 379.815 139.543, 727.828 325.072 136.826, 751.745 269.205 136.826, 775.674 211.927 136.826, 799.135 162.685 136.826, 817.73 215.301 166.512, 809.008 264.46 180.553, 796.939 319.17 192.373, 782.228 379.96 203.937, 806.068 324.443 149.904, 825.376 271.993 138.072, 843.292 210.924 136.826, 862.321 149.305 136.826, 882.176 93.959 136.826, 901.316 47.272 142.005, 940.183 0 180.311, 969.221 51.236 188.129, 958.16 100.394 197.911, 949.439 150.42 174.785, 996.614 161.341 137.584, 1046.042 149.574 136.826, 1043.863 195.515 139.704, 1025.726 246.876 150.063, 995.946 303.402 163.983, 966.644 348.652 174.835, 928.369 393.874 184.654, 880.398 435.516 169.693, 833.65 455.059 144.762, 833.63 394.735 136.826, 848.9 346.56 136.826, 864.266 296.869 143.233, 925.103 321.249 183.952, 989.838 373.717 203.111, 1041.209 412.616 213.429, 1087.326 406.863 179.683</trace>
</ink>
</file>

<file path=word/ink/ink4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0 348.383 136.826, 48.938 398.31 138.425</trace>
  <trace timeOffset="0.0" brushRef="#br1" contextRef="#ctx0"> 261.514 31.092 136.826, 271.065 78.934 136.922, 250.992 125.497 136.826, 221.95 176.111 136.826, 269.551 192.211 136.826, 315.009 166.128 136.826, 361.362 140.561 136.826, 371.351 191.387 138.189, 336.012 246.786 148.736, 285.047 306.116 162.381, 231.745 357.652 174.629, 179.802 396.948 174.945, 119.556 420.233 147.084, 115.659 369.808 136.826, 142.978 318.757 136.826, 198.718 336.791 137.79, 244.383 361.149 141.517, 293.325 387.163 147.144, 356.431 398.912 149.813, 409.985 384.228 140.349</trace>
  <trace timeOffset="0.0" brushRef="#br1" contextRef="#ctx0"> 488.514 189.073 136.826, 480.067 240.431 136.883, 473.547 292.914 141.965, 523.858 235.513 136.826, 549.243 190.46 136.826, 570.492 144.883 136.826, 571.058 204.67 137.696, 568.358 252.299 140.475, 588.121 204.736 158.216, 607.65 157.908 142.089, 628.096 108.775 136.826, 647.734 57.576 136.826, 657.794 114.078 137.123, 651.691 162.442 138.017, 642.558 213.772 139.441, 635.253 263.334 140.498, 628.805 311.813 141.884, 630.482 264.518 136.826, 645.238 214.507 136.826, 660.197 159.375 136.826, 670.961 106.6 136.826, 680.898 58.411 136.826, 690.016 0 137.368, 740.93 9.14 147.697, 788.781 19.44 140.122, 797.772 66.477 136.826, 799.062 121.021 137.679, 799.915 168.583 138.569, 799.558 224.66 139.952, 796.531 289.066 141.416, 795.403 335.189 142.508, 793.425 399.884 143.741, 790.674 456.909 144.643, 788.842 511.562 146.109</trace>
  <trace timeOffset="0.0" brushRef="#br1" contextRef="#ctx0"> 695.603 210.313 136.826, 694.175 155.363 231.834, 757.633 125.947 238.438, 818.738 128.572 230.827, 814.897 185.558 207.403, 779.279 234.873 208.751, 720.852 288.641 230.949, 666.423 333.028 276.902, 715.229 310.787 194.797, 760.285 286.883 25.077</trace>
</ink>
</file>

<file path=word/ink/ink4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117.809 33.192 136.826, 171.189 28.984 192.107, 219.559 41.611 200.11</trace>
  <trace timeOffset="0.0" brushRef="#br1" contextRef="#ctx0"> 48.779 103.551 136.826, 28.8 160.226 138.42, 14.863 215.036 154.431, 12.112 268.227 164.364</trace>
  <trace timeOffset="0.0" brushRef="#br1" contextRef="#ctx0"> 38.16 209.758 136.826, 95.928 160.681 136.826, 152.042 142.939 136.826, 200.953 125.822 136.826, 246.643 109.359 142.219, 301.807 104.51 169.543, 293.061 160.765 194.86, 248.745 212.456 174.8</trace>
  <trace timeOffset="0.0" brushRef="#br1" contextRef="#ctx0"> 38.16 284.1 136.826, 83.675 266.255 136.895, 92.223 321.677 136.826, 46.635 358.691 136.826, 0 403.005 136.826, 46.474 372.397 137.886, 93.702 332.117 137.387</trace>
  <trace timeOffset="0.0" brushRef="#br1" contextRef="#ctx0"> 109.843 241.618 136.826, 104.16 298.168 136.826, 105.131 346.242 137.587, 102.956 391.514 140.285, 100.122 447.645 144.116, 94.651 506.29 149.329, 90.324 553.979 152.513, 85.574 600.114 141.641</trace>
  <trace timeOffset="0.0" brushRef="#br1" contextRef="#ctx0"> 161.615 245.603 136.826, 171.653 199.422 168.506, 225.389 198.434 147.033, 237.927 253.269 137.465, 232.331 300.829 142.987, 183.87 311.965 159.327, 175.04 364.135 145.185, 181.417 410.262 145.374, 233.97 426.049 136.826, 237.129 480.643 151.28, 197.918 527.813 161.6, 152.454 554.116 161.099</trace>
  <trace timeOffset="0.0" brushRef="#br1" contextRef="#ctx0"> 172.237 464.651 136.826, 220.579 504.071 136.826, 272.511 535.544 136.826, 335.471 551.635 136.922, 387.699 533.266 137.039, 437.734 500.495 70.197</trace>
  <trace timeOffset="0.0" brushRef="#br1" contextRef="#ctx0"> 554.552 0.001 136.826, 606.895 23.993 185.479, 611.389 69.55 90.112</trace>
  <trace timeOffset="0.0" brushRef="#br1" contextRef="#ctx0"> 469.593 83.637 136.826, 456.426 129.517 136.826, 449.335 182.025 136.826, 445.105 227.044 136.826, 438.056 274.919 136.872</trace>
  <trace timeOffset="0.0" brushRef="#br1" contextRef="#ctx0"> 510.745 122.136 136.826, 565.334 88.01 136.826, 615.716 72.231 136.826, 666.785 63.023 136.826, 638.587 109.908 136.826</trace>
  <trace timeOffset="0.0" brushRef="#br1" contextRef="#ctx0"> 486.85 217.722 136.826, 539.155 196.861 136.826, 587.902 179.111 136.826, 568.656 232.798 157.836, 524.989 281.138 153.491, 474.886 334.644 141.67, 528.568 321.246 139.037, 575.053 295.315 136.903, 622.465 262.255 136.826, 674.727 279.28 144.746, 650.291 324.415 69.641</trace>
  <trace timeOffset="0.0" brushRef="#br1" contextRef="#ctx0"> 557.208 325.256 136.826, 548.85 386.843 136.826, 543.473 443.71 136.826, 539.467 493.072 136.826</trace>
  <trace timeOffset="0.0" brushRef="#br1" contextRef="#ctx0"> 516.055 426.151 136.826, 565.238 397.464 171.754, 631.866 367.548 171.008, 678.723 360.334 157.7, 641.361 411.998 145.398, 583.847 468.169 147.785, 532.086 510.609 149.726, 475.759 550.385 157.462, 521.322 536.678 246.679, 587.85 507.289 259.362, 648.351 481.074 238.371, 709.734 452.951 156.854, 756.467 431.357 80.173</trace>
</ink>
</file>

<file path=word/ink/ink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145.635 0 136.826, 190.778 3.423 187.881, 240.383 8.218 125.319</trace>
  <trace timeOffset="0.0" brushRef="#br1" contextRef="#ctx0"> 87.227 34.516 136.826, 68.497 79.587 136.826, 44.406 134.808 137.609, 31.787 180.067 141.126, 15.878 232.424 73.451</trace>
  <trace timeOffset="0.0" brushRef="#br1" contextRef="#ctx0"> 31.472 144.705 136.826, 87.284 122.992 136.826, 134.923 108.756 136.826, 190.782 96.039 136.826, 240.601 91.409 136.826, 184.953 124.961 155.93, 137.042 143.975 152.522, 84.347 168.479 148.408, 140.594 183.611 145.922, 192.39 172.148 151.054, 174.346 221.256 166.758, 115.882 264.993 168.958, 61.656 289.292 168.095, 14.287 301.147 178.291, 62.651 287.4 195.945, 129.163 276.487 174.779, 181.337 264.548 144.291, 228.07 250.415 136.826</trace>
  <trace timeOffset="0.0" brushRef="#br1" contextRef="#ctx0"> 289.004 164.618 136.826, 283.144 212.43 220.572, 313.126 257.395 147.653</trace>
  <trace timeOffset="0.0" brushRef="#br1" contextRef="#ctx0"> 165.548 278.789 136.826, 149.478 328.627 194.262, 148.033 392.103 202.778, 96.85 410.448 136.826, 65.986 363.198 224.076, 123.377 355.211 222.573, 171.022 349.631 226.039, 229.707 350.674 211.784, 187.649 399.884 174.289, 124.774 432.412 163.462, 62.023 449.801 165.041, 0 461.255 193.565, 63.442 481.13 209.762, 113.304 479.31 215.63, 160.56 478.257 218.18, 206.76 478.727 221.689, 254.188 481.222 244.415</trace>
</ink>
</file>

<file path=word/ink/ink5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99.56 115.499 147.137, 152.359 124.044 184.585, 161.295 169.728 77.469</trace>
  <trace timeOffset="0.0" brushRef="#br1" contextRef="#ctx0"> 0.001 241.62 136.826, 15.417 287.383 136.826, 26.557 344.218 137.95, 28.845 390.797 143.114, 26.868 447.177 155.434, 21.236 495.538 175.684, 51.526 442.047 137.913</trace>
  <trace timeOffset="0.0" brushRef="#br1" contextRef="#ctx0"> 150.005 236.309 136.826, 202.904 207.688 136.826, 254.451 198.491 136.826, 300.553 205.522 136.826, 300.449 253.279 179.635, 263.468 299.001 203.697, 216.076 355.095 215.057, 167.264 403.583 222.962, 231.657 414.176 204.047, 292.1 396.888 204.613</trace>
  <trace timeOffset="0.0" brushRef="#br1" contextRef="#ctx0"> 499.136 0.001 206.675, 547.838 34.215 194.51</trace>
  <trace timeOffset="0.0" brushRef="#br1" contextRef="#ctx0"> 690.294 5.311 136.826, 689.684 59.706 155.085, 655.282 112.717 160.956, 622.971 157.922 47.688</trace>
  <trace timeOffset="0.0" brushRef="#br1" contextRef="#ctx0"> 513.738 181.878 136.826, 501.656 230.163 136.826, 504.249 285.054 84.152</trace>
  <trace timeOffset="0.0" brushRef="#br1" contextRef="#ctx0"> 565.51 151.344 136.826, 611.325 140.547 136.826, 660.282 154.159 136.826, 626.84 205.684 142.163, 575.494 247.194 144.808, 529.223 282.548 143.426, 589.037 274.555 144.402</trace>
  <trace timeOffset="0.0" brushRef="#br1" contextRef="#ctx0"> 403.555 350.48 136.826, 380.65 403.269 139.081, 377.592 458.433 140.246, 391.516 511.875 85.91</trace>
  <trace timeOffset="0.0" brushRef="#br1" contextRef="#ctx0"> 443.381 487.221 136.826, 498.215 521.744 136.826, 545.364 528.945 136.826, 600.554 521.934 136.826, 651.153 506.033 137.188, 700.332 464.544 157.645, 647.306 426.398 143.361, 702.959 380.764 137.003, 752.094 371.117 147.838, 804.024 382.228 232.359</trace>
</ink>
</file>

<file path=word/ink/ink5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2588.602 13277.373 136.826, 2568.328 13223.582 147.842, 2624.372 13212.158 222.945, 2669.719 13222.753 223.01, 2677.669 13269.477 218.24, 2639.09 13322.138 223.831, 2597.048 13375.222 225.919, 2552.254 13424.891 224.124, 2494.829 13476.427 218.8, 2448.595 13512.295 215.375, 2497.271 13468.931 253.527, 2553.841 13436.182 260.44, 2615.346 13410.781 221.234, 2671.373 13400.015 171.565, 2726.622 13404.521 75.982, 2771.795 13411.456 10.23</trace>
</ink>
</file>

<file path=word/ink/ink5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2941.713 13319.854 136.826, 2941.952 13367.758 145.003, 2954.14 13427.914 189.428</trace>
</ink>
</file>

<file path=word/ink/ink5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70.579 41.155 136.826, 84.888 94.212 160.576, 67.585 146.977 190.368, 38.177 196.613 210.811, 0 241.633 242.412, 45.547 229.909 148.842, 60.517 275.758 142.553, 32.147 325.608 156.218, 50.457 377.69 136.826, 66.297 422.896 136.826, 55.886 476.648 136.826, 90.062 429.359 139.025</trace>
  <trace timeOffset="0.0" brushRef="#br1" contextRef="#ctx0"> 272.358 135.413 136.826, 262.882 186.249 163.158, 320.211 194.166 139.249, 365.537 174.989 78.96</trace>
  <trace timeOffset="0.0" brushRef="#br1" contextRef="#ctx0"> 443.603 115.497 136.826, 395.962 145.019 136.826, 345.653 186.538 136.826, 298.302 228.881 136.826, 253.393 269.044 136.826, 205.731 311.757 136.826, 257.613 327.379 140.228, 317.478 297.999 141.042, 375.312 268.595 139.733, 430.329 234.528 137.713, 472.635 188.762 136.826, 433.297 138.316 117.389</trace>
  <trace timeOffset="0.0" brushRef="#br1" contextRef="#ctx0"> 383.866 7.965 136.826, 394.813 54.318 136.826, 389.957 101.518 136.826, 381.613 149.508 138.37, 373.82 199.813 146.262, 366.654 256.481 158.814, 360.34 312.458 172.147, 359.537 363.864 183.06, 362.698 415.973 190.526, 379.407 462.981 178.253, 424.652 435.552 46.36</trace>
  <trace timeOffset="0.0" brushRef="#br1" contextRef="#ctx0"> 438.293 300.031 136.826, 389.441 323.757 163.425, 342.285 371.599 212.828, 309.181 424.108 177.327, 368.206 415.394 137.054, 424.708 391.249 159.817, 461.553 343.482 143.277</trace>
  <trace timeOffset="0.0" brushRef="#br1" contextRef="#ctx0"> 244.48 216.393 136.826, 225.305 270.307 138.146, 225.771 324.895 149.396, 231.494 377.004 159.947, 236.681 425.653 166.889, 239.588 477.812 173.34, 238.581 523.607 178.414, 232.762 573.021 170.598, 230.058 516.894 136.826, 285.093 505.732 140.47, 332.907 512.78 141.257, 382.547 520.577 143.384, 430.477 522.83 146.391</trace>
  <trace timeOffset="0.0" brushRef="#br1" contextRef="#ctx0"> 709.101 132.758 136.826, 670.579 180.568 152.433, 628.627 231.244 137.273, 684.603 241.837 136.826, 700.368 294.705 136.826, 681.075 346.072 136.826, 698.906 395.667 136.826, 694.816 450.904 136.826, 732.205 403.347 136.826, 756.718 358.206 19.535</trace>
  <trace timeOffset="0.0" brushRef="#br1" contextRef="#ctx0"> 825.92 102.223 136.826, 876.177 60.904 137.202, 927.642 41.939 161.414</trace>
  <trace timeOffset="0.0" brushRef="#br1" contextRef="#ctx0"> 926.809 0 136.826, 895.567 46.004 147.822, 875.265 98.754 156.203, 851.479 156.24 161.03, 826.155 206.065 163.968, 800.165 253.052 168.242, 845.404 247.581 141.071, 893.886 221.276 139.297, 942.646 197.146 137.709, 1003.014 179.484 138.589, 1052.988 192.246 143.562, 1085.815 248.914 149.36, 1082.683 300.21 157.031, 1058.3 350.965 144.551, 1012.747 354.601 57.887</trace>
  <trace timeOffset="0.0" brushRef="#br1" contextRef="#ctx0"> 880.347 278.79 136.826, 901.098 330.411 136.826, 850.803 361.777 136.826, 904.192 340.281 136.826, 867.709 391.849 136.826, 820.138 432.048 136.826, 867.331 431.683 136.826, 924.937 395.203 136.826, 901.822 459.605 196.224, 852.428 521.901 173.663, 899.745 502.798 136.826, 950.641 505.793 140.964, 1007.885 542.124 159.803, 1058.514 570.508 178.597</trace>
</ink>
</file>

<file path=word/ink/ink5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69.036 136.826, 63.791 58.522 212.864, 120.418 48.548 221.966, 97.192 100.084 206.155, 39.14 145.893 202.863, 86.391 182.654 137.913, 61.843 229.854 137.174, 15.575 277.457 138.662, 63.563 286.184 136.826, 110.324 285.265 136.826, 124.772 332.517 136.826, 105.866 386.644 142.601, 71.471 443.236 162.576, 57.433 394.285 139.522</trace>
  <trace timeOffset="0.0" brushRef="#br1" contextRef="#ctx0"> 254.879 0 136.826, 260.905 45.886 138.602, 254.869 100.978 149.312, 248.152 154.509 159.26, 294.948 102.276 90.112</trace>
  <trace timeOffset="0.0" brushRef="#br1" contextRef="#ctx0"> 327.89 19.916 136.826, 373.183 22.395 136.826, 357.361 72.198 160.005, 301.418 134.39 174.667, 248.615 183.576 183.525, 202.456 224.638 180.361, 250.589 230.108 148.86, 298.155 203.849 152.469, 345.229 180.574 152.918, 393.193 161.496 149.154, 378.345 216.86 169.662, 321.669 274.185 188.799, 273.363 316.29 193.188, 220.193 356.765 184.806, 266.61 374.279 147.296, 323.047 353.287 146.78, 363.381 306.945 149.069, 371.388 261.292 141.253, 374.981 210.82 136.826, 345.74 262.293 137.427, 330.927 314.185 140.451, 319.772 363.943 144.486, 314.324 421.827 147.791, 360.23 409.088 141.779, 409.534 367.839 137.317, 436.505 417.441 143.307</trace>
  <trace timeOffset="0.0" brushRef="#br1" contextRef="#ctx0"> 645.159 118.155 136.826, 585.276 168.277 275.589, 543.89 234.215 263.393, 512.248 296.182 168.895, 558.165 244.824 136.826, 572.362 292.732 147.74, 561.839 351.977 154.794, 547.679 412.528 160.722, 585.182 367.183 78.96</trace>
  <trace timeOffset="0.0" brushRef="#br1" contextRef="#ctx0"> 678.346 168.604 136.826, 694.023 226.433 200.527, 679.495 285.462 208.451, 667.622 332.665 209.69, 666.26 386.919 207.352, 690.5 435.544 194.986, 747.081 435.941 191.127, 807.872 422.649 190.403, 854.06 408.529 185.876, 913.609 376.164 158.505, 942.535 331.084 65.749</trace>
  <trace timeOffset="0.0" brushRef="#br1" contextRef="#ctx0"> 881.452 180.551 136.826, 828.561 215.597 223.682, 762.881 286.678 302.9, 704.084 358.294 311.27, 662.023 410.738 218.103, 624.08 459.826 15.76</trace>
</ink>
</file>

<file path=word/ink/ink5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0 274.613 136.826, 57.586 262.042 251.274, 125.724 247.258 257.383, 173.573 234.014 248.059, 218.666 200.447 134.081</trace>
  <trace timeOffset="0.0" brushRef="#br1" contextRef="#ctx0"> 86.287 106.012 136.826, 105.197 151.385 136.826, 110.557 207.765 137.672, 108.632 254.775 142.162, 100.474 308.918 149.64, 86.428 365.171 158.279, 69.116 416.697 167.275, 38.196 474.838 170.65</trace>
  <trace timeOffset="0.0" brushRef="#br1" contextRef="#ctx0"> 99.562 338.336 136.826, 144.13 387.792 136.826, 176.942 432.942 138.538, 223.832 481.213 151.325, 278.324 505.611 125.456</trace>
  <trace timeOffset="0.0" brushRef="#br1" contextRef="#ctx0"> 435.416 72.823 136.826, 481.913 91.498 168.73, 540.253 122.049 180.18, 522.507 173.814 105.912</trace>
  <trace timeOffset="0.0" brushRef="#br1" contextRef="#ctx0"> 355.766 256.027 136.826, 402.046 273.735 136.826, 446.672 328.262 138.571, 459.422 387.672 151.697, 456.313 440.477 170.319, 446.406 493.651 199.028, 479.636 444.265 205.593, 500.965 398.403 172.422, 529.038 335.522 148.079, 549.164 287.599 140.141, 569.025 239.35 137.316, 594.357 175.096 136.826, 618.323 124.392 136.826, 645.849 182.198 187.304, 643.256 227.331 199.709</trace>
  <trace timeOffset="0.0" brushRef="#br1" contextRef="#ctx0"> 688.966 98.045 136.826, 712.164 42.916 136.826, 759.615 15.565 136.826, 811.947 0.566 136.826, 867.016 -0.001 136.826, 894.918 56.387 164.2, 887.245 103.761 196.778, 861.106 167.175 201.27, 834.574 212.308 75.971</trace>
  <trace timeOffset="0.0" brushRef="#br1" contextRef="#ctx0"> 761.978 111.322 136.826, 751.747 62.212 175.534, 800.222 71.003 171.668, 807.404 126.077 141.685, 759.625 179.481 136.826, 713.42 221.163 136.826, 765.224 243.823 167.638, 753.523 298.588 136.826, 707.159 338.656 136.826, 652.521 374.993 136.826, 604.375 405.004 139.9, 674.994 381.526 216.549, 721.925 355.894 223.212, 767.401 327.117 198.018, 817.406 287.313 89.915</trace>
  <trace timeOffset="0.0" brushRef="#br1" contextRef="#ctx0"> 736.756 145.839 136.826, 757.033 199.713 136.826, 762.586 245.852 136.826, 764.237 291.68 137.003, 763.293 337.941 138.035, 759.269 392.25 139.652, 753.658 449.119 141.699, 745.678 507.597 143.824, 735.62 565.247 108.013, 726.89 617.907 76.186, 716.54 677.979 38.919</trace>
  <trace timeOffset="0.0" brushRef="#br1" contextRef="#ctx0"> 788.527 370.198 136.826, 738.146 422.964 155.039, 702.267 470.533 162.107, 662.181 519.132 132.854, 622.592 565.351 10.23</trace>
  <trace timeOffset="0.0" brushRef="#br1" contextRef="#ctx0"> 695.604 467.111 136.826, 743.473 483.503 138.161, 796.367 518.782 87.665, 842.2 559.296 15.121</trace>
  <trace timeOffset="0.0" brushRef="#br1" contextRef="#ctx0"> 999.599 188.32 136.826, 1015.33 242.326 137.268, 1014.223 290.15 142.043, 1009.398 348.352 150.568, 998.532 411.865 169.973</trace>
  <trace timeOffset="0.0" brushRef="#br1" contextRef="#ctx0"> 1085.885 137.874 140.431, 1127.513 189.394 147.754</trace>
  <trace timeOffset="0.0" brushRef="#br1" contextRef="#ctx0"> 1177.482 133.89 136.826, 1237.216 134.393 136.826, 1283.987 142.535 136.826, 1332.986 154.55 136.826, 1360.843 206.795 136.826, 1372.005 265.99 137.818, 1375.073 325.503 141.972, 1374.826 372.912 146.621, 1373.899 420.827 152.433, 1369.083 483.03 162.219, 1363.277 531.959 174.187, 1339.823 584.19 185.175, 1294.3 591.903 70.197</trace>
  <trace timeOffset="0.0" brushRef="#br1" contextRef="#ctx0"> 1144.294 330.371 136.826, 1145.539 382.286 136.826, 1143.508 427.528 10.23</trace>
  <trace timeOffset="0.0" brushRef="#br1" contextRef="#ctx0"> 1124.382 294.527 136.826, 1177.628 303.597 136.826, 1232.693 327.74 143.244, 1252.797 374.751 157.877, 1235.531 435.089 180.539, 1183.585 485.267 164.183, 1128.812 489.834 138.547, 1097.46 444.777 136.826, 1102.738 391.252 136.826, 1140.104 343.606 136.826, 1191.156 354.399 136.826, 1212.6 400.889 136.826, 1192.679 453.474 141.136, 1146.007 496.596 152.143</trace>
</ink>
</file>

<file path=word/ink/ink5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25.222 115.501 143.235, 73.729 104.281 202.008, 135.795 111.105 199.564, 157.556 161.503 139.446, 125.892 207.592 90.112</trace>
  <trace timeOffset="0.0" brushRef="#br1" contextRef="#ctx0"> 0 269.498 136.826, 52.151 321.162 136.826, 81.784 372.775 136.826, 132.271 319.872 136.826, 176.863 266.899 136.826, 224.151 329.256 138.949, 272.382 324.08 136.826, 286.124 272.774 136.826, 300.289 218.115 136.826, 326.53 168.992 136.826, 348.266 221.164 136.826, 350.855 272.475 136.826, 370.225 213.792 136.826, 385.45 163.017 136.826, 433.841 139.196 136.826, 455.556 197.404 136.826, 469.518 250.601 136.962, 478.669 297.567 138.419, 485.403 348.512 140.918, 491.047 397.697 144.271, 497.003 448.352 145.294, 496.714 497.682 72.456</trace>
  <trace timeOffset="0.0" brushRef="#br1" contextRef="#ctx0"> 807.113 75.674 136.826, 785.789 127.793 136.826, 758.802 173.616 136.826, 723.974 222.05 136.826, 748.943 270.747 136.826, 723.586 316.364 138.857, 694.427 370.317 136.826, 696.185 419.905 136.826, 705.731 465.728 137.248, 708.296 517.263 147.165</trace>
  <trace timeOffset="0.0" brushRef="#br1" contextRef="#ctx0"> 812.423 201.792 136.826, 866.119 156.505 164.995, 926.793 136.105 143.145, 974.935 127.691 53.788</trace>
  <trace timeOffset="0.0" brushRef="#br1" contextRef="#ctx0"> 967.739 0.001 136.826, 938.362 54.563 136.826, 923.036 100.323 136.826, 905.801 154.238 136.826, 888.724 202.255 137.341, 871.25 249.065 140.17, 854.072 302.854 146.418, 847.622 360.06 151.869, 903.505 375.345 155.901, 950.379 358.434 163.712, 998.225 331.144 170.089, 1043.207 295.654 173.045, 987.901 266.955 136.972, 938.55 279.289 136.826, 891.712 291.174 136.826, 839.038 299.9 136.826, 894.106 296.343 136.826, 951.599 300.712 136.826, 996.798 327.176 136.826, 1009.787 382.996 136.826, 1002.753 434.983 138.404, 988.576 499.741 155.383, 982.321 544.737 166.086</trace>
  <trace timeOffset="0.0" brushRef="#br1" contextRef="#ctx0"> 949.154 423.498 136.826, 892.11 459.306 218.311, 844.417 502.684 74.093</trace>
  <trace timeOffset="0.0" brushRef="#br1" contextRef="#ctx0"> 1052.698 463.324 136.826, 1099.74 479.749 136.826, 1149.009 501.514 138.546</trace>
</ink>
</file>

<file path=word/ink/ink5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23.517 91.33 136.826, 23.034 42.95 136.826, 79.22 0 153.1, 126.148 25.843 151.469, 155.514 78.629 153.882, 146.544 124.668 167.436, 108.294 175.511 184.764, 52.384 225.251 188.276, 0 258.734 173.23, 52.646 251.824 136.826, 105.985 246.146 136.826, 166.527 256.083 136.826, 199.101 305.303 138.912, 159.379 354.99 190.905, 113.856 393.653 220.059, 64.214 436.128 209.138, 31.903 485.163 33.021</trace>
  <trace timeOffset="0.0" brushRef="#br1" contextRef="#ctx0"> 318.219 412.602 136.826, 334.824 461.48 162.841</trace>
</ink>
</file>

<file path=word/ink/ink5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108.117 165.948 136.826, 160.939 133.764 238.814, 208.902 123.529 231.535, 269.807 114.245 193.963, 315.34 113.753 1.503</trace>
  <trace timeOffset="0.0" brushRef="#br1" contextRef="#ctx0"> 223.608 142.052 136.826, 193.261 193.26 136.826, 180.549 240.446 136.826, 173.126 289.327 136.826, 167.508 336.661 136.854, 169.336 383.215 137.729, 227.847 373.378 136.826, 265.56 328.187 136.826, 299.133 279.497 136.826, 344.427 244.165 136.826, 352.681 295.878 136.826, 363.241 344.097 136.826, 401.479 292.275 136.826, 363.417 246.952 127.982</trace>
  <trace timeOffset="0.0" brushRef="#br1" contextRef="#ctx0"> 321.843 160.636 136.826, 374.08 162.795 136.826, 428.201 186.331 136.826, 457.34 236.024 136.826, 442.44 284.815 141.381, 382.437 330.427 198.674, 356.198 273.833 142.531, 353.97 225.403 136.826, 355.653 285.141 141.056, 353.47 334.752 143.642, 350.728 386.435 146.118, 347.507 432.852 148.625, 342.654 487.554 151.266</trace>
  <trace timeOffset="0.0" brushRef="#br1" contextRef="#ctx0"> 76.257 159.31 136.826, 80.765 216.692 136.826, 72.203 268.173 136.826, 63.441 313.156 136.826, 57.149 369.937 136.826, 56.464 418.127 136.826, 44.064 370.864 137.838, 12.22 324.21 167.823, 0 369.17 165.617, 37 418.135 165.977, 90.118 457.793 174.499, 135.851 488.551 180.23, 181.612 514.72 185.434, 230.388 539.408 193.674, 286.067 565.994 195.498</trace>
  <trace timeOffset="0.0" brushRef="#br1" contextRef="#ctx0"> 9.883 61.069 136.826, 57.673 104.945 175.824, 95.993 149.823 19.535</trace>
  <trace timeOffset="0.0" brushRef="#br1" contextRef="#ctx0"> 660.353 126.12 170.633, 714.863 113.502 290.061, 771.618 104.596 305.577, 824.517 94.264 298.547, 873.433 80.669 248.193</trace>
  <trace timeOffset="0.0" brushRef="#br1" contextRef="#ctx0"> 736.019 0 136.826, 734.625 52.106 138.029, 736.117 109.299 149.748, 733.831 176.246 164.235, 730.278 230.512 174.024, 723.943 288.606 181.696, 715.039 348.265 188.416, 705.544 408.077 174.836, 694.866 464.626 142.303, 684.647 516.945 105.552, 673.375 571.246 53.22, 661.07 620.258 13.006</trace>
  <trace timeOffset="0.0" brushRef="#br1" contextRef="#ctx0"> 770.534 193.827 136.826, 717.497 225.156 191.23, 674.805 285.075 208.452, 637.697 340.528 214.976, 601.004 399.425 201.91, 571.263 446.292 99.207</trace>
  <trace timeOffset="0.0" brushRef="#br1" contextRef="#ctx0"> 656.369 317.29 137.323, 692.456 377.162 169.73, 731.625 432.923 114.788</trace>
</ink>
</file>

<file path=word/ink/ink5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181.866 0 136.826, 165.624 51.646 153.827, 142.941 100.897 185.135, 105.262 171.177 222.671, 72.861 221.521 237.55, 21.761 277.137 236.976</trace>
  <trace timeOffset="0.0" brushRef="#br1" contextRef="#ctx0"> 106.199 151.343 136.826, 151.7 196.265 136.826, 201.862 211.344 147.455</trace>
  <trace timeOffset="0.0" brushRef="#br1" contextRef="#ctx0"> 0 365.081 136.826, 56.374 317.246 170.728, 115.58 284.65 177.917, 166.85 268.025 73.513</trace>
  <trace timeOffset="0.0" brushRef="#br1" contextRef="#ctx0"> 92.924 307.996 136.826, 59.046 368.681 153.219, 68.493 424.079 168.668, 86 475.289 162.036</trace>
  <trace timeOffset="0.0" brushRef="#br1" contextRef="#ctx0"> 171.245 297.375 136.826, 161.771 359.802 169.857, 152.77 421.802 187.007, 205.687 437.699 136.826, 252.976 394.95 136.826, 191.213 434.206 182.165, 137.853 474.449 189.452, 84.849 508.803 196.55, 23.19 540.768 226.909, 92.613 544.792 220.222, 157.064 540.716 226.304, 210.224 536.388 211.479, 266.239 527.416 138.285, 321.03 511.661 40.026</trace>
  <trace timeOffset="0.0" brushRef="#br1" contextRef="#ctx0"> 598.697 114.171 158.881, 555.762 162.548 164.834, 535.531 214.843 139.129, 514.24 263.211 136.826, 562.024 307.276 165.34, 608.255 345.832 166.695, 627.166 405.896 175.085, 618.967 464.707 192.637</trace>
  <trace timeOffset="0.0" brushRef="#br1" contextRef="#ctx0"> 657.107 315.961 136.826, 608.02 342.113 172.375, 559.149 398.897 187.724, 520.664 447.392 197.533, 476.03 505.457 206.006, 528.985 479.42 179.236, 579.023 437.599 161.844, 635.716 384.684 147.544, 694.205 323.683 138.562, 743.545 258.035 136.826, 773.684 209.758 136.826, 801.232 155.593 136.826, 787.341 214.43 173.252, 779.401 275.909 186.221, 774.885 340.422 195.883, 771.605 402.015 202.508, 777.757 460.209 201.83</trace>
  <trace timeOffset="0.0" brushRef="#br1" contextRef="#ctx0"> 764.633 361.099 136.826, 729.13 308.323 178.376, 787.727 291.009 219.018, 848.005 281.165 226.79, 900.551 273.026 231.226, 914.93 326.356 193.77, 867.741 376.347 191.108, 812.341 430.686 192.449, 755.464 487.251 199.366, 702.576 536.03 217.633, 753.531 551.89 246.464, 800.099 528.06 227.051, 852.293 499.661 198.669, 903.913 469.5 155.649</trace>
  <trace timeOffset="0.0" brushRef="#br1" contextRef="#ctx0"> 1127.036 175.24 136.826, 1149.91 222.142 140.879, 1148.804 273.754 155.534, 1137.787 337.053 174.755, 1123.279 402.253 175.85, 1109.842 462.538 146.89, 1095.53 510.534 124.175, 1080.975 559.305 62.158</trace>
  <trace timeOffset="0.0" brushRef="#br1" contextRef="#ctx0"> 1205.359 164.617 136.826, 1265.14 136.146 137.202, 1311.881 129.721 136.826, 1360.775 124.083 136.826, 1415.864 116.44 136.826, 1461.305 121.298 136.826, 1488.094 177.161 141.587, 1498.086 241.2 156.39, 1499.402 288.639 167.644, 1498.652 341.933 179.18, 1496.247 398.093 190.074, 1492.56 452.813 199.343, 1490.834 501.699 206.196, 1491.941 558.348 213.122, 1439.282 544.268 176.165, 1393.862 500.494 70.197</trace>
  <trace timeOffset="0.0" brushRef="#br1" contextRef="#ctx0"> 1221.289 387.651 136.826, 1274.362 348.365 254.991, 1325.708 329.959 258.636, 1370.602 309.692 222.909</trace>
  <trace timeOffset="0.0" brushRef="#br1" contextRef="#ctx0"> 1342.09 245.6 136.826, 1345.395 293.207 137.775, 1343.777 353.422 146.475, 1339.838 403.947 155.717, 1335.304 456.808 165.75, 1328.678 508.44 174.749, 1322.693 565.272 163.721</trace>
  <trace timeOffset="0.0" brushRef="#br1" contextRef="#ctx0"> 1358.02 296.048 136.826, 1313.644 349.735 209.527, 1279.237 401.513 202.433, 1253.523 446.47 179.5, 1229.187 491.897 157.384, 1198.178 543.379 139.442, 1184.679 588.666 200.836, 1239.639 582.088 216.006, 1291.258 563.792 177.309, 1338.108 540.321 70.197</trace>
  <trace timeOffset="0.0" brushRef="#br1" contextRef="#ctx0"> 1663.343 200.463 136.826, 1717.614 226.771 270.816</trace>
  <trace timeOffset="0.0" brushRef="#br1" contextRef="#ctx0"> 1672.635 330.564 136.826, 1676.99 387.01 144.489, 1671.276 445.727 164.378, 1659.813 501.515 180.322, 1646.979 557.472 193.269</trace>
  <trace timeOffset="0.0" brushRef="#br1" contextRef="#ctx0"> 1819.985 146.033 136.826, 1878.901 119.515 146.517, 1905.23 168.336 141.47, 1851.271 220.03 136.826, 1797.094 270.016 136.826, 1739.938 319.055 136.826, 1712.363 364.944 143.915, 1767.605 352.843 189.734, 1822.015 330.734 220.298, 1881.711 302.213 240.92, 1943.314 267.745 245.914, 1992.869 239.226 225.397</trace>
  <trace timeOffset="0.0" brushRef="#br1" contextRef="#ctx0"> 1912.91 195.151 136.826, 1896.712 249.05 136.826, 1880.563 303.93 136.826, 1857.319 360.115 136.826, 1832.287 412.162 137.327, 1881.469 427.826 136.826, 1926.356 444.716 136.826, 1914.39 492.945 177.778, 1868.259 516.154 188.898</trace>
</ink>
</file>

<file path=word/ink/ink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43.69 38.392 136.826, 100.785 68.204 226.191, 142.699 127.666 254.268, 94.501 182.342 278.947, 46.275 211.187 265.532, 0 222.225 262.441, 64.608 213.136 343.484, 137.581 208.08 304.844, 194.511 195.249 248.303, 239.607 175.083 184.91, 290.429 125.226 136.826, 243.129 160.002 210.722, 262.656 208.93 223.405, 322.043 215.907 257.309, 367.759 174.642 253.953, 318.082 120.347 421.305</trace>
  <trace timeOffset="0.0" brushRef="#br1" contextRef="#ctx0"> 426.007 108.753 136.826, 475.355 100.367 153.86, 519.383 146.654 156.488, 504.822 202.133 163.802, 461.515 248.532 189.99, 522.218 214.189 304.627, 581.844 179.742 125.791</trace>
  <trace timeOffset="0.0" brushRef="#br1" contextRef="#ctx0"> 626.457 13.169 136.826, 684.133 0 180.9, 725.129 53.916 179.294, 728.989 101.065 172.706, 717.148 146.55 167.842, 751.358 200.241 152.713, 750.64 248.221 163.545, 700.827 295.127 308.02, 646.458 303.593 300.991</trace>
</ink>
</file>

<file path=word/ink/ink6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123.456 261.531 146.773, 185.003 271.009 227.339</trace>
  <trace timeOffset="0.0" brushRef="#br1" contextRef="#ctx0"> 0 398.27 136.826, 52.689 384.2 149.31, 103.763 362.431 157.995, 163.365 336.116 161.912, 165.459 381.374 176.16, 139.578 449.522 193.667, 124.889 495.614 202.24, 117.152 549.167 215.516, 176.23 515.737 200.365, 209.424 463.639 163.32, 237.464 415.693 148.388, 264.235 472.19 187.684, 249.504 526.885 207.658, 289.533 480.048 139.039, 340.817 428.953 136.826, 393.155 401.846 136.826, 442.514 397.129 136.826, 494.831 411.328 136.826, 542.076 457.789 140.582, 517.235 503.626 140.056</trace>
  <trace timeOffset="0.0" brushRef="#br1" contextRef="#ctx0"> 460.638 318.618 136.826, 441.478 366.654 156.446, 416.927 424.971 174.93, 391.505 480.515 182.327, 362.898 537.637 149.436, 338.175 583.051 86.532</trace>
  <trace timeOffset="0.0" brushRef="#br1" contextRef="#ctx0"> 657.107 282.772 141.411, 707.527 296.332 205.66, 738.062 341.263 148.045, 729.764 386.637 136.826, 689.469 435.371 136.826, 743.135 418.334 140.271, 781.031 369.998 117.389</trace>
  <trace timeOffset="0.0" brushRef="#br1" contextRef="#ctx0"> 959.773 86.293 136.826, 910.087 144.925 136.826, 923.11 192.065 136.826, 937.855 249.515 136.826, 935.817 306.701 137.562, 930.733 370.008 140.958, 923.724 416.959 144.759, 915.634 464.498 149.121, 908.041 513.173 117.618, 900.193 558.856 92.71, 890.471 617.529 60.616, 889.599 669.242 23.725</trace>
  <trace timeOffset="0.0" brushRef="#br1" contextRef="#ctx0"> 966.411 305.342 136.826, 1013.743 269.536 137.26, 1064.397 253.555 143.992, 1109.748 233.828 141.642</trace>
  <trace timeOffset="0.0" brushRef="#br1" contextRef="#ctx0"> 1154.914 156.652 136.826, 1108.086 206.094 144.382, 1089.266 253.302 159.31, 1072.564 311.68 175.219, 1063.209 365.218 132.869, 1052.406 417.696 64.176</trace>
  <trace timeOffset="0.0" brushRef="#br1" contextRef="#ctx0"> 982.341 375.704 136.826, 1036.665 337.678 159.16, 1090.252 335.026 153.507, 1077.395 386.495 140.947, 1034.135 432.48 143.055, 1068.783 480.749 139.414, 1052.681 535.011 217.514, 1105.436 517.982 182.678, 1150.61 491.767 90.112</trace>
  <trace timeOffset="0.0" brushRef="#br1" contextRef="#ctx0"> 1403.155 0 136.826, 1414.067 55.449 136.826, 1395.747 115.001 138.342, 1367.358 173.452 142.871, 1340.643 220.329 147.235, 1307.747 271.989 152.715, 1357.055 227.349 136.826, 1403.031 192.018 136.826, 1449.045 162.703 136.826, 1503.297 135.966 136.826, 1495.586 182.93 151.804, 1466.243 243.73 172.994, 1431.414 304.679 189.234, 1393.45 367.027 202.105, 1353.232 422.62 162.274, 1313.5 468.392 127.93, 1268.132 509.656 68.944, 1222.937 529.162 10.23</trace>
  <trace timeOffset="0.0" brushRef="#br1" contextRef="#ctx0"> 1300.938 270.825 136.826, 1356.144 293.022 136.826, 1411.073 317.944 139.431, 1470.528 340.565 148.371, 1516.891 354.413 157.008, 1569.441 364.902 166.889, 1618.12 368.716 174.624, 1663.242 370.895 139.558</trace>
  <trace timeOffset="0.0" brushRef="#br1" contextRef="#ctx0"> 1464.219 361.099 136.826, 1439.344 416.33 137.501, 1430.355 464.297 140.694, 1423.699 514.274 144.073, 1416.077 567.457 142.393, 1404.996 618.154 70.803</trace>
  <trace timeOffset="0.0" brushRef="#br1" contextRef="#ctx0"> 1400.5 516.425 136.826, 1447.169 479.141 136.826, 1505.846 470.325 136.826, 1552.537 463.291 136.826, 1549.894 526.433 151.872, 1518.841 577.663 144.677, 1476.43 631.192 118.92</trace>
  <trace timeOffset="0.0" brushRef="#br1" contextRef="#ctx0"> 1372.623 638.562 136.826, 1389.927 582.629 144.232, 1448.247 530.964 159.474, 1493.714 503.119 144.342, 1466.516 554.314 140.046, 1451.677 609.648 150.861, 1445.795 659.759 162.133, 1501.611 650.477 143.817</trace>
</ink>
</file>

<file path=word/ink/ink6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138.377 51.812 136.826, 165.41 0 146.886, 136.023 49.508 223.71, 108.101 95.737 228.989, 69.915 154.23 234.785, 36.542 208.02 238.916, 13.151 254.195 241.325, 0 316.912 225.557, 58.592 303.016 224.951, 111.778 277.738 230.697, 170.238 250.574 233.285, 217.156 231.764 234.147, 275.01 212.408 234.688, 278.228 161.914 136.826, 234.127 217.151 199.562, 225.982 272.924 207.247, 219.894 330.204 211.346, 215.644 383.523 167.748, 215.149 429.962 123.658, 225.564 478.013 42.598</trace>
  <trace timeOffset="0.0" brushRef="#br1" contextRef="#ctx0"> 421.131 455.394 136.826, 429.231 502.182 135.753</trace>
</ink>
</file>

<file path=word/ink/ink6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45.135 196.48 136.826, 90.995 188.273 176.239, 144.469 170.941 188.37, 191.159 153.996 141.038</trace>
  <trace timeOffset="0.0" brushRef="#br1" contextRef="#ctx0"> 111.509 123.465 136.826, 96.206 182.83 136.826, 86.653 237.985 136.826</trace>
  <trace timeOffset="0.0" brushRef="#br1" contextRef="#ctx0"> 0 337.203 136.826, 48.115 323.976 136.826, 99.586 296.846 136.826, 144.521 267.367 136.826, 197.911 234.194 136.826</trace>
  <trace timeOffset="0.0" brushRef="#br1" contextRef="#ctx0"> 217.708 156.652 136.826, 183.331 209.33 136.826, 162.256 259.07 137.617, 140.145 306.662 139.347, 111.501 364.711 141.734, 86.402 416.058 143.889, 74.767 466.423 137.877, 124.255 457.387 136.826, 180.413 439.6 136.826, 195.653 494.036 139.959, 144.523 539.781 152.918, 97.825 568.848 155.809, 99.165 516.288 137.871, 134.229 453.805 136.826, 168.086 393.621 136.826, 195.734 346.952 136.826, 229.598 294.636 136.826, 272.648 239.112 136.826, 327.946 200.275 136.826, 354.918 249.91 147.269, 348.878 295.129 158.088, 338.171 346.97 168.398, 327.156 397.258 175.922, 315.329 444.971 181.089, 291.787 500.074 155.148</trace>
  <trace timeOffset="0.0" brushRef="#br1" contextRef="#ctx0"> 258.86 408.891 136.826, 295.689 455.053 154.381, 343.495 496.391 173.962, 391.621 516.374 195.805, 443.381 491.202 70.197</trace>
  <trace timeOffset="0.0" brushRef="#br1" contextRef="#ctx0"> 593.387 55.757 139.065, 622.594 109.239 141.568, 663.187 156.657 19.162</trace>
  <trace timeOffset="0.0" brushRef="#br1" contextRef="#ctx0"> 682.329 66.378 136.826, 688.077 118.42 136.826</trace>
  <trace timeOffset="0.0" brushRef="#br1" contextRef="#ctx0"> 805.785 30.533 136.826, 836.784 76.16 138.567, 843.001 128.703 140.11, 797.743 141.269 25.077</trace>
  <trace timeOffset="0.0" brushRef="#br1" contextRef="#ctx0"> 619.937 168.601 136.826, 587.027 224.011 136.826, 565.314 278.898 138.684, 550.55 335.322 146.067, 544.17 381.253 153.105, 573.244 333.512 136.826, 603.649 283.534 136.826, 644.792 232.949 136.826, 695.873 196.169 140.358, 757.306 181.762 176.796, 759.629 239.609 217.196, 709.408 284.682 185.682, 756.326 317.839 136.826, 796.671 371.623 136.826, 803.336 426.941 136.844, 797.061 476.894 143.903, 774.866 525.005 150.778, 729.54 562.338 138.275, 701.727 503.4 136.826, 716.373 457.33 168.833, 769.836 444.682 206.192, 821.923 442.14 213.707, 869.893 433.181 163.771</trace>
  <trace timeOffset="0.0" brushRef="#br1" contextRef="#ctx0"> 1004.908 209.756 136.826, 1058.599 187.689 304.733, 1115.161 169.418 312.991, 1167.382 147.906 321.793, 1197.17 93.704 175.304</trace>
  <trace timeOffset="0.0" brushRef="#br1" contextRef="#ctx0"> 1087.213 58.414 136.826, 1092.951 113.079 137.357, 1098.629 166.077 142.063, 1101.068 224.781 149.399, 1098.027 288.644 158.016, 1093.873 337.694 163.47, 1088.973 386.669 167.979, 1083.485 432.294 171.978, 1076.238 487.88 178.49, 1066.678 541.739 172.311</trace>
  <trace timeOffset="0.0" brushRef="#br1" contextRef="#ctx0"> 1138.985 293.393 136.826, 1086.411 318.43 146.084, 1047.17 371.3 156.131, 1018.59 417.016 159.44, 982.052 470.926 149.925, 991.162 420.989 136.826, 1014.428 373.808 137.735, 1063.451 357.296 184.402, 1123.121 380.271 188.767, 1168.351 399.21 161.333, 1218.771 416.304 76.312</trace>
  <trace timeOffset="0.0" brushRef="#br1" contextRef="#ctx0"> 1304.921 104.879 136.826, 1354.363 135.034 136.826, 1399.686 118.097 136.826, 1342.242 159.598 225.113, 1279.618 214.854 224.817, 1229.228 254.261 223.09, 1288.166 243.68 161.781, 1341.641 219.3 161.654, 1394.834 187.196 157.217, 1414.547 141.178 120.469</trace>
  <trace timeOffset="0.0" brushRef="#br1" contextRef="#ctx0"> 1347.4 0 136.826, 1340.777 58.464 147.152, 1336.844 107.521 154.773, 1331.958 172.472 162.651, 1328.009 222.633 166.942, 1324.348 273.352 170.813, 1320.178 322.33 174.462, 1317.12 385.012 175.517, 1321.224 435.852 161.228, 1358.855 390.309 114.598</trace>
  <trace timeOffset="0.0" brushRef="#br1" contextRef="#ctx0"> 1408.465 169.93 136.826, 1356.281 226.175 158.359, 1317.729 282.538 164.136, 1285.346 328.567 156.308, 1345.463 361.325 139.33, 1400.395 372.091 137.984, 1349.168 414.476 136.826, 1327.204 468.847 136.893, 1340.957 520.689 141.007, 1391.83 563.609 138.296, 1443.144 529.176 136.826, 1459.705 468.729 136.826, 1458.598 420.892 136.826, 1412.277 460.6 159.223, 1371.109 516.821 186.66, 1334.796 562.131 153.13, 1288.701 604.79 75.781, 1239.142 625.28 21.574</trace>
  <trace timeOffset="0.0" brushRef="#br1" contextRef="#ctx0"> 1226.599 533.684 136.826, 1267.185 480.499 181.328, 1330.936 435.594 302.188, 1381.744 404.893 365.031, 1442.989 382.758 382.498, 1506.288 381.009 264.447</trace>
</ink>
</file>

<file path=word/ink/ink6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122.181 150.017 136.826, 86.295 205.788 282.578, 43.349 270.975 293.401, -0 330.988 213.662, 48.005 325.473 136.826, 104.061 296.314 136.826, 117.74 351.636 187.554, 79.317 400.728 224.444, 123.112 447.458 136.826, 134.961 497.702 136.826, 123.676 553.992 139.096, 102.302 606.479 164.346</trace>
  <trace timeOffset="0.0" brushRef="#br1" contextRef="#ctx0"> 187.228 272.154 136.826, 238.93 235.444 286.076, 285.572 233.712 284.927, 307.807 285.559 201.78, 267.476 333.429 178.204, 214.225 382.404 162.645, 162.033 415.306 162.952, 217.85 384.297 137.298, 270.051 364.153 136.826, 330.896 369.968 136.826, 362.335 422.639 138.065, 367.906 473.296 144.626, 367.6 530.039 158.593, 364.536 576.213 174.33, 355.116 633.419 210.079, 299.752 645.137 377.302, 256.528 591.879 48.069</trace>
  <trace timeOffset="0.0" brushRef="#br1" contextRef="#ctx0"> 513.791 284.101 136.826, 568.76 258.934 173.842, 615.455 261.134 174.841, 663.439 256.517 179.014, 640.261 302.257 136.826, 622.224 349.023 143.276, 607.332 395.672 174.858, 603.158 441.094 203.099</trace>
  <trace timeOffset="0.0" brushRef="#br1" contextRef="#ctx0"> 554.942 333.221 136.826, 528.073 381.203 136.826, 514.401 427.648 138.067, 507.784 475.047 145.659, 507.247 529.942 158.057, 526.541 577.854 171.394, 583.694 559.816 182.668, 633.927 505.932 155.883, 673.62 448.897 142.014, 708.161 391.476 136.826, 735.807 342.027 136.826, 764.514 291.381 136.826, 812.161 334.6 142.359, 857.931 384.763 153.13, 844.68 441.283 181.548, 810.538 503.931 199.532, 767.795 553.493 111.099, 721.359 581.625 27.638</trace>
  <trace timeOffset="0.0" brushRef="#br1" contextRef="#ctx0"> 694.329 488.549 136.826, 743.992 487.025 147.822, 791.245 519.899 164.692, 846.962 561.744 184.71</trace>
  <trace timeOffset="0.0" brushRef="#br1" contextRef="#ctx0"> 933.277 286.756 136.826, 993.301 300.033 296.468, 1058.029 291.835 312.694, 1113.173 276.529 324.07, 1134.131 223.912 224.83, 1088.405 193.252 147.995, 1049.133 132.435 136.826, 1050.361 75.525 136.826, 1106.352 58.36 136.826, 1138.407 116.303 136.826, 1144.491 178.818 142.249, 1144.227 244.363 151.719, 1140.874 302.104 162.933, 1134.772 357.286 171.528, 1124.726 420.695 179.269, 1113.188 483.78 186.015, 1101.805 540.44 192.455, 1088.275 602.169 200.23, 1071.193 659.323 176.999</trace>
  <trace timeOffset="0.0" brushRef="#br1" contextRef="#ctx0"> 1152.312 294.722 136.826, 1109.822 350.555 155.388, 1079.771 396.97 163.638, 1047.644 452.124 169.147, 1015.197 506.636 142.732, 981.821 553.513 67.635</trace>
  <trace timeOffset="0.0" brushRef="#br1" contextRef="#ctx0"> 1038.148 476.599 136.826, 1088.595 485.427 150.879, 1138.869 512.138 153.09, 1192.401 527.8 147.664, 1243.177 520.674 85.492</trace>
  <trace timeOffset="0.0" brushRef="#br1" contextRef="#ctx0"> 1330.196 103.553 136.826, 1327.744 155.23 230.285, 1384.711 186.276 146.053, 1436.233 159.979 112.56</trace>
  <trace timeOffset="0.0" brushRef="#br1" contextRef="#ctx0"> 1477.547 124.794 136.826, 1425.15 140.657 166.055, 1369.321 180.312 172.342, 1321.692 218.635 169.016, 1272.089 258.177 157.519, 1225.885 289.729 146.597, 1287.899 288.61 144.76, 1349.364 267.348 148.634, 1396.905 248.586 149.996, 1451.383 227.053 147.257, 1506.035 202.854 141.059, 1453.227 158.036 90.721</trace>
  <trace timeOffset="0.0" brushRef="#br1" contextRef="#ctx0"> 1396.57 0 136.826, 1376.351 51.575 137.698, 1369.11 99.595 143.731, 1363.212 151.938 151.212, 1357.614 214.619 160.014, 1352.684 281.241 169.095, 1350.612 326.274 175.189, 1350.577 397.395 185.176, 1356.059 452.027 187.939</trace>
  <trace timeOffset="0.0" brushRef="#br1" contextRef="#ctx0"> 1401.879 241.62 136.826, 1351.383 293.829 147.919, 1318.04 341.333 156.407, 1281.245 393.253 156.317, 1328.516 375.841 142.61, 1380.673 372.074 150.011, 1429.534 376.379 152.47, 1408.173 424.685 149.378, 1372.653 474.525 145.937, 1340.304 527.305 142.64, 1340.328 578.017 142.217, 1393.518 602.844 150.254, 1446.104 614.115 141.69, 1491.085 590.936 102.862</trace>
  <trace timeOffset="0.0" brushRef="#br1" contextRef="#ctx0"> 1504.096 440.755 136.826, 1460.452 487.052 142.541, 1426.247 533.549 155.254, 1384.357 589.278 165.613, 1335.862 641.151 165.272, 1286.175 672.969 149.209, 1236.61 670.256 137.429, 1210.68 617.761 136.826, 1211.573 572.798 136.826, 1258.825 539.571 194.097, 1303.955 521.917 248.995, 1350.627 505.165 297.066, 1414.685 490.689 317.625, 1474.904 492.065 263.756</trace>
</ink>
</file>

<file path=word/ink/ink6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0 459.341 136.826, 12.362 511.897 169.685, 26.818 564.896 185.542, 36.069 615.715 197.462</trace>
  <trace timeOffset="0.0" brushRef="#br1" contextRef="#ctx0"> 330.544 151.343 136.826, 305.622 209.135 176.734, 263.687 259.945 176.68, 279.444 309.25 136.826, 268.541 368.5 136.826, 238.472 416.446 136.826, 203.924 467.962 136.826, 254.366 495.961 136.826, 272.737 543.625 136.826, 262.91 597.267 137.91, 242.338 646.025 148.812, 206.761 693.822 212.875, 239.347 641.694 181.686, 271.34 594.428 131.984</trace>
  <trace timeOffset="0.0" brushRef="#br1" contextRef="#ctx0"> 541.614 53.104 136.826, 589.835 60.888 136.826</trace>
  <trace timeOffset="0.0" brushRef="#br1" contextRef="#ctx0"> 499.135 111.518 136.826, 453.126 158.866 138.698, 432.809 211.919 150.088, 422.168 262.7 161.386, 414.317 315.625 171.845, 408.312 379.617 181.084, 412.87 431.401 166.22</trace>
  <trace timeOffset="0.0" brushRef="#br1" contextRef="#ctx0"> 454.001 260.205 136.826, 502.885 233.841 136.826, 549.451 217.947 136.826, 603.006 201.932 136.826, 655.449 191.584 138.683, 647.671 241.364 164.684, 597.87 281.927 153.098, 545.444 317.72 141.515, 494.842 341.308 136.826, 549.032 310.792 138.274, 548.386 357.139 149.382, 490.174 405.62 149.431, 458.888 450.678 137.605, 512.956 448.76 136.826, 569.7 438.786 136.826, 615.252 492.954 136.826, 611.271 537.881 140.312, 595.807 590.579 146.12, 577.837 636.245 150.876, 550.593 684.508 149.915</trace>
  <trace timeOffset="0.0" brushRef="#br1" contextRef="#ctx0"> 562.855 440.755 136.826, 525.074 491.465 142.342, 481.209 546.714 152.157, 430.19 599.587 154.191, 466.808 544.697 136.826, 514.839 506.733 136.826, 566.97 502.237 136.826, 620.986 522.198 136.863, 670.966 556.902 138.748, 717.636 594.171 143.638</trace>
  <trace timeOffset="0.0" brushRef="#br1" contextRef="#ctx0"> 926.587 152.672 136.826, 897.866 201.029 136.903, 865.066 258.849 141.32, 828.591 311.326 146.344, 789.218 366.89 151.288, 750.407 420.635 133.585, 713.86 469.82 65.527</trace>
  <trace timeOffset="0.0" brushRef="#br1" contextRef="#ctx0"> 824.37 264.188 136.826, 875.251 270.81 136.826, 921.346 283.846 136.826, 972.999 293.869 139.985, 1023.27 290.946 156.654, 1068.834 281.066 164.636</trace>
  <trace timeOffset="0.0" brushRef="#br1" contextRef="#ctx0"> 785.873 411.548 136.826, 840.603 374.583 141.131, 894.929 351.217 141.532, 950.611 332.914 71.698</trace>
  <trace timeOffset="0.0" brushRef="#br1" contextRef="#ctx0"> 882.78 403.582 136.826, 851.054 464.444 136.826, 845.739 518.699 136.826, 845.934 564.108 135.743</trace>
  <trace timeOffset="0.0" brushRef="#br1" contextRef="#ctx0"> 898.709 465.979 136.826, 949.816 440.17 136.826, 994.922 478.206 136.826, 970.383 532.241 150.194, 927.599 584.564 172.406, 976.93 597.06 152.375, 1034.252 559.362 143.397, 1079.148 529.362 105.912</trace>
  <trace timeOffset="0.0" brushRef="#br1" contextRef="#ctx0"> 1210.669 347.824 136.826, 1190.975 301.385 197.98, 1246.394 262.075 253.079, 1316.926 227.631 256.913, 1368.387 203.985 248.827</trace>
  <trace timeOffset="0.0" brushRef="#br1" contextRef="#ctx0"> 1314.212 34.518 136.826, 1336.864 94.883 136.826, 1335.895 160.706 136.826, 1333.619 213.162 137.003, 1332.024 269.355 138.354, 1329.162 326.715 140.669, 1323.135 395.342 144.285, 1318.915 452.322 147.006, 1314.823 508.719 149.734, 1310.297 561.154 151.847, 1305.306 608.461 150.413, 1296.706 665.496 144.925, 1283.448 724.071 86.34</trace>
  <trace timeOffset="0.0" brushRef="#br1" contextRef="#ctx0"> 1359.347 307.996 140.729, 1313.045 341.651 165.322, 1272.767 389.652 165.64, 1225.526 447.65 163.625, 1176.406 511.112 153.73, 1129.06 576.013 92.215, 1098.128 621.254 10.23</trace>
  <trace timeOffset="0.0" brushRef="#br1" contextRef="#ctx0"> 1173.499 517.754 136.826, 1230.347 506.977 145.183, 1276.842 530.507 146.544, 1331.348 575.351 143.218</trace>
  <trace timeOffset="0.0" brushRef="#br1" contextRef="#ctx0"> 1465.547 94.259 136.826, 1478.712 143.795 153.975, 1491.982 200.774 171.577, 1538.301 233.192 140.464</trace>
  <trace timeOffset="0.0" brushRef="#br1" contextRef="#ctx0"> 1665.997 79.654 136.826, 1615.945 131.281 153.905, 1564.076 189.053 164.8, 1521.696 239.054 167.331, 1477.611 290.78 166.266, 1433.638 336.477 159.663, 1376.561 384.478 147.234, 1433.731 360.427 171.356, 1488.53 338.061 169.698, 1550.84 308.392 166.516, 1602.226 278.137 162.525, 1655.627 239.037 155.259, 1686.772 190.114 144.847, 1648.039 135.315 117.389</trace>
  <trace timeOffset="0.0" brushRef="#br1" contextRef="#ctx0"> 1534.577 0 136.826, 1566.813 57.816 136.826, 1563.781 114.859 138.262, 1561.009 180.885 141.258, 1558.216 227.099 143.691, 1553.786 274.011 146.426, 1547.273 321.471 149.343, 1539.092 369.927 152.542, 1530.734 425.57 155.182, 1523.823 476.713 97.17, 1519.126 524.753 29.465</trace>
  <trace timeOffset="0.0" brushRef="#br1" contextRef="#ctx0"> 1620.863 230.999 136.826, 1570.783 266.523 151.676, 1522.287 327.776 145.006, 1487.356 376.174 138.249, 1533.335 412.187 136.826, 1579.183 415.982 136.826, 1571.44 461.467 136.826, 1527.113 509.869 136.826, 1482.26 556.615 136.826, 1501.411 608.009 140.093, 1555.557 643.661 150.466, 1605.196 662.595 29.469</trace>
  <trace timeOffset="0.0" brushRef="#br1" contextRef="#ctx0"> 1671.307 500.496 136.826, 1623.42 527.19 170.634, 1594.385 576.874 185.648, 1559.139 634.403 190.474, 1514.212 694.302 192.672, 1469.243 726.228 166.386, 1417.695 704.671 138.704, 1403.11 657.452 137.323, 1409.218 600.146 146.416, 1431.126 552.277 157.974, 1483.767 513.22 168.063, 1541.391 495 179.863, 1600.525 490.579 188.512, 1648.921 494.038 190.611, 1698.796 505.5 186.253</trace>
</ink>
</file>

<file path=word/ink/ink6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203.69 6.414 136.826, 143.906 48.689 253.52, 90.316 101.589 230.008, 46.535 153.185 184.751, 0.001 210.896 149.32, 38.757 264.375 136.826, 41.74 326.319 136.826, 37.839 386.958 136.826, 27.953 442.945 136.826, 11.437 495.03 136.826, 2.481 442.035 112.56</trace>
  <trace timeOffset="0.0" brushRef="#br1" contextRef="#ctx0"> 40.409 310.428 136.826, 54.082 261.444 136.826, 73.704 210.108 136.826, 123.111 198.827 136.826, 183.159 171.758 136.826, 230.969 135.392 136.826, 256.917 183.285 136.826, 247.541 242.224 138.568, 238.567 302.189 142.601, 232.603 347.505 146.046, 227.007 393.461 149.615, 221.128 451.725 153.55, 224.447 507.382 156.582</trace>
  <trace timeOffset="0.0" brushRef="#br1" contextRef="#ctx0"> 51.029 344.943 136.826, 68.218 298.036 136.826, 128.854 270.473 136.826, 176.872 278.683 136.826, 163.184 326.781 136.826, 117.255 373.916 136.826, 68.616 410.167 136.826, 114.55 409.822 136.826, 95.136 465.732 136.826, 60.156 511.124 138.054, 25.89 562.446 141.782, 76.564 532.435 149.789, 114.816 485.316 146.276, 166.353 414.713 141.635, 205.388 356.107 138.787, 246.258 295.965 137.181, 291.189 231.116 136.826, 324.279 183.417 136.826, 371.863 121.017 136.826, 420.312 67.896 136.826, 465.956 49.535 136.826, 503.351 95.107 136.826, 486.378 141.364 144.877, 433.941 189.349 144.003, 453.945 234.248 138.942, 416.598 280.603 150.764, 383.266 328.531 151.47, 385.528 379.047 138.905, 432.312 408.712 136.826, 440.753 456.382 157.113, 443.368 397.49 139.543, 464.31 346.728 136.826, 486.714 290.129 136.826, 509.742 233.133 136.826, 531.05 176.662 136.826, 549.287 130.376 136.826, 574.491 180.39 153.203</trace>
  <trace timeOffset="0.0" brushRef="#br1" contextRef="#ctx0"> 639.107 91.378 136.826, 686.747 46.764 136.826, 738.081 13.043 136.826, 793.094 0 136.826, 777.411 55.731 139.014, 734.742 108.243 136.919, 680.54 156.123 136.826, 633.711 202.606 136.826, 588.121 252.444 136.826, 635.728 226.162 256.671, 681.02 208.695 134.52</trace>
  <trace timeOffset="0.0" brushRef="#br1" contextRef="#ctx0"> 597.954 265.291 136.826, 570.43 318.655 136.826, 553.574 370.714 136.826, 542.308 416.685 136.826, 570.016 367.281 137.207, 617.349 314.73 136.826, 671.762 277.278 136.826, 722.317 257.063 136.826, 714.936 303.996 144.093, 674.91 353.296 139.913, 627.052 411.173 137.117, 580.276 462.37 136.826, 613.411 411.709 136.826, 637.728 366.759 25.077</trace>
  <trace timeOffset="0.0" brushRef="#br1" contextRef="#ctx0"> 643.088 282.549 136.826, 633.799 330.44 136.854, 622.95 388.429 137.434, 613.215 438.171 138.332, 602.236 493.676 139.749, 661.118 469.958 136.826, 710.243 449.477 136.826, 717.308 498.915 139.468, 769.93 446.152 136.841, 796.757 401.23 61.51</trace>
  <trace timeOffset="0.0" brushRef="#br1" contextRef="#ctx0"> 1026.733 46.241 136.826, 1000.509 112.575 217.744, 965.447 157.621 197.598, 915.836 215.914 162.265, 877.453 264.541 139.25, 934.251 240.394 136.826, 992.406 207.434 136.826, 1046.929 183.325 137.023, 1052.788 248.153 189.384, 1026.46 299.26 216.053, 990.301 352.336 229.268, 946.648 407.968 225.175, 904.397 455.76 197.269, 849.607 500.37 150.912</trace>
  <trace timeOffset="0.0" brushRef="#br1" contextRef="#ctx0"> 878.053 364.858 136.826, 925.647 352.459 151.044, 980.332 407.105 164.628, 1032.448 444.621 104.609, 1078.716 459.607 15.515</trace>
  <trace timeOffset="0.0" brushRef="#br1" contextRef="#ctx0"> 1293.557 64.826 136.826, 1264.182 115.085 140.106, 1225.406 171.055 151.585, 1183.075 225.028 163.821, 1146.462 271.382 170.734, 1109.137 319.068 168.54, 1069.574 372.351 151.377</trace>
  <trace timeOffset="0.0" brushRef="#br1" contextRef="#ctx0"> 1219.219 216.169 136.826, 1218.672 279.114 138.304, 1211.412 324.255 142.225, 1199.168 376.742 146.766, 1186.038 424.737 149.878, 1179.914 478.716 140.245</trace>
  <trace timeOffset="0.0" brushRef="#br1" contextRef="#ctx0"> 1403.74 98.017 136.826, 1385.158 151.593 158.028, 1364.385 208.196 167.322, 1349.759 256.17 170.853, 1334.326 314.467 172.154, 1325.696 369.013 172.03, 1334.724 419.647 168.117, 1382.657 435.035 173.187, 1432.845 431.443 184.401, 1499.095 422.81 194.321, 1556.465 417.287 199.064</trace>
  <trace timeOffset="0.0" brushRef="#br1" contextRef="#ctx0"> 1571.002 188.291 136.826, 1509.203 216.59 339.305, 1445.755 285.772 350.234, 1406.21 333.678 337.923, 1363.534 382.711 299.634, 1299.972 446.089 187.706</trace>
</ink>
</file>

<file path=word/ink/ink6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286.738 0 136.826, 277.436 49.336 136.826, 249.699 99.724 136.826, 213.713 156.032 136.863, 180.699 203.211 137.079, 143.73 254.237 137.132, 98.004 307.421 136.901, 153.696 278.35 136.826, 214.544 241.242 136.826, 261.572 219.076 136.826, 312.597 201.351 136.826, 295.533 253.135 156.823, 240.125 307.181 181.204, 195.17 348.926 191.999, 150.005 390.977 199.792, 98.908 436.078 198.306, 52.343 469.345 162.725, 6.742 471.662 52.227</trace>
  <trace timeOffset="0.0" brushRef="#br1" contextRef="#ctx0"> 57.081 327.91 136.826, 105.874 353.959 136.826, 157.826 372.161 136.826, 218.517 385.233 136.826, 281.129 388.767 136.826, 334.036 390.698 136.826</trace>
  <trace timeOffset="0.0" brushRef="#br1" contextRef="#ctx0"> 0 531.029 136.826, 51.775 545.356 137.096, 117.052 528.511 138.701, 169.375 511.603 139.456, 223.813 490.45 139.572, 280.669 466.788 138.978, 330.275 444.254 137.81</trace>
  <trace timeOffset="0.0" brushRef="#br1" contextRef="#ctx0"> 179.211 419.513 136.826, 202.656 466.847 136.826, 210.043 515.007 136.826, 211.179 568.349 136.826, 204.357 624.629 99.896, 194.824 672.588 45.753, 175.303 717.463 8.042</trace>
  <trace timeOffset="0.0" brushRef="#br1" contextRef="#ctx0"> 302.667 450.047 136.826, 250.43 481.952 136.826, 195.774 530.496 136.826, 143.795 583.383 136.826, 100.633 633.178 136.826, 52.89 687.167 69.983</trace>
  <trace timeOffset="0.0" brushRef="#br1" contextRef="#ctx0"> 156.643 592.097 136.826, 207.786 570.915 136.826, 254.691 564.767 136.883, 303.112 569.096 138.792, 357.368 589.36 141.043, 412.261 620.487 138.216</trace>
  <trace timeOffset="0.0" brushRef="#br1" contextRef="#ctx0"> 714.188 95.585 136.826, 684.169 146.031 174.559, 646.421 191.879 191.992, 587.929 250.618 192.864, 634.101 279.754 136.826, 617.877 326.395 136.897, 572.064 378.053 140.076, 572.2 428.839 137.075, 592.3 477.474 148.491, 598.285 542.958 132.943, 597.498 588.389 83.108</trace>
  <trace timeOffset="0.0" brushRef="#br1" contextRef="#ctx0"> 785.873 179.222 136.826, 834.922 185.323 184.005, 889.126 181.287 177.623, 935.139 175.343 143.025, 900.782 228.678 136.826, 873.515 286.37 136.826, 852.505 335.516 136.826, 833.74 389.314 136.826, 821.497 437.527 136.826, 822.644 487.134 136.826, 871.15 458.107 136.826, 915.433 405.521 148.62, 967.503 367.923 169.968, 1016.828 348.42 57.718</trace>
  <trace timeOffset="0.0" brushRef="#br1" contextRef="#ctx0"> 805.786 293.393 136.826, 779.05 346.243 136.826, 764.588 402.895 136.826, 754.596 449.887 136.826, 747.827 496.404 136.826, 743.977 549.027 136.826, 743.394 607.786 136.844, 798.224 650.522 145.609, 849.54 642.222 162.102, 906.928 629.417 173.782, 961.157 618.801 106.67, 1013.4 612.332 43.138</trace>
  <trace timeOffset="0.0" brushRef="#br1" contextRef="#ctx0"> 1316.867 76.998 136.826, 1271.81 126.247 144.662, 1223.443 178.423 158.764, 1178.323 229.125 162.696, 1139.978 277.499 147.31, 1189.717 237.917 136.826, 1233.659 190.423 136.826, 1274.792 239.42 136.826, 1261.727 296.007 136.826, 1242.411 353.774 136.826, 1218.376 411.829 117.389, 1197.234 463.596 57.23</trace>
  <trace timeOffset="0.0" brushRef="#br1" contextRef="#ctx0"> 1238.547 265.514 136.826, 1277.859 220.415 136.826, 1331.627 203.268 136.982, 1392.134 189.64 138.707, 1441.921 176.12 140.972, 1494.352 156.917 145.071, 1544.42 130.754 147, 1592.006 96.299 138.87</trace>
  <trace timeOffset="0.0" brushRef="#br1" contextRef="#ctx0"> 1504.044 27.879 136.826, 1491.062 76.807 140.209, 1477.447 125.367 146.234, 1459.758 183.492 152.663, 1442.885 241.876 138.944, 1429.098 295.714 96.213, 1416.466 352.674 53.945, 1406.536 402.695 25.905, 1398.306 453.561 12.985</trace>
  <trace timeOffset="0.0" brushRef="#br1" contextRef="#ctx0"> 1356.692 323.927 136.826, 1409.752 287.063 136.863, 1466.849 281.375 137.213, 1412.936 333.592 136.826, 1356.752 375.579 136.826, 1407.387 372.645 136.826, 1374.03 418.203 136.826, 1328.174 455.355 136.826, 1274.045 487.297 136.826, 1319.483 493.271 136.826</trace>
  <trace timeOffset="0.0" brushRef="#br1" contextRef="#ctx0"> 1314.214 499.167 136.826, 1266.981 531.227 136.826, 1221.512 558.385 136.826, 1173.614 579.727 136.826, 1117.495 587.27 136.826, 1163.3 584.95 136.826, 1208.931 581.341 136.826, 1257.714 576.906 136.826, 1313.793 573.65 136.826, 1369.888 564.179 136.826, 1417.753 543.098 136.826, 1463.201 497.993 69.983, 1470.995 451.022 10.23</trace>
  <trace timeOffset="0.0" brushRef="#br1" contextRef="#ctx0"> 1460.238 439.427 136.826, 1429.846 499.135 146.121, 1419.051 553.82 153.313, 1405.068 605.312 156.71, 1383.779 658.608 72.018</trace>
  <trace timeOffset="0.0" brushRef="#br1" contextRef="#ctx0"> 1405.811 529.701 136.826, 1356.595 553.853 138.186, 1307.257 600.147 136.939, 1254.374 647.373 136.826</trace>
  <trace timeOffset="0.0" brushRef="#br1" contextRef="#ctx0"> 1400.499 560.236 136.826, 1455.292 573.424 136.826, 1506.231 604.989 136.826, 1562.56 652.819 139.761, 1616.47 673.231 140.562</trace>
</ink>
</file>

<file path=word/ink/ink6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177.812 87.621 136.826, 188.447 149.886 167.022, 163.286 201.352 186.214, 127.257 254.287 203.727, 82.606 308.457 207.706, 136.005 339.892 137.265, 185.748 330.971 136.826, 187.538 389.069 200.04, 127.477 437.716 230.404, 55.395 487.756 216.405, 0 493.898 149.789</trace>
  <trace timeOffset="0.0" brushRef="#br1" contextRef="#ctx0"> 168.519 110.189 136.826, 198.981 63.289 144.347, 244.114 114.373 109.808</trace>
  <trace timeOffset="0.0" brushRef="#br1" contextRef="#ctx0"> 287.993 152.672 136.826, 235.138 127.93 149.893, 284.033 116.941 399.711</trace>
  <trace timeOffset="0.0" brushRef="#br1" contextRef="#ctx0"> 922.532 0 136.826, 970.039 32.337 173.771, 989.739 86.035 139.733</trace>
  <trace timeOffset="0.0" brushRef="#br1" contextRef="#ctx0"> 824.298 136.739 136.826, 871.559 128.781 136.826, 917.917 120.343 136.826, 966.425 106.826 136.826, 1017.267 99.001 136.833, 980.293 153.747 137.409, 940.976 209.525 139.628, 903.343 256.205 143.019, 855.635 311.612 150.044, 815.249 360.937 156.925, 867.347 354.055 136.826, 924.112 312.759 136.826, 981.894 276.409 136.826, 1030.191 253.814 136.826, 1080.734 232.326 136.826, 1128.393 223.276 137.578, 1185.758 232.831 141.793, 1224.399 291.307 168.275, 1168.02 349.341 208.716, 1118.058 380.829 181.43, 1059.308 401.655 145.285</trace>
  <trace timeOffset="0.0" brushRef="#br1" contextRef="#ctx0"> 1043.333 199.135 136.826, 1049.396 247.385 139.545, 1046.607 302.559 151.652, 1040.035 359.536 165.323, 1033.006 416.402 174.376, 1030.713 469.044 177.896, 1036.024 524.317 158.024</trace>
  <trace timeOffset="0.0" brushRef="#br1" contextRef="#ctx0"> 1461.493 38.499 227.959, 1411.023 76.904 250.557, 1381.868 125.104 247.878, 1356.096 170.984 222.276, 1339.657 220.264 145.4, 1393.006 210.363 139.813, 1385.782 268.146 171.763, 1344.264 315.924 141.602, 1396.942 343.597 136.826, 1399.219 394.466 136.826, 1375.532 448.792 136.826, 1413.45 397.078 116.16</trace>
  <trace timeOffset="0.0" brushRef="#br1" contextRef="#ctx0"> 1502.644 216.393 136.826, 1510.988 267.552 209.326, 1497.017 329.038 233.349, 1481.553 393.749 248.62, 1469.066 453.031 258.817, 1496.987 401.862 144.145, 1520.463 335.141 136.826, 1536.859 289.178 136.826, 1551.471 242.795 136.826, 1566.874 190.248 136.826, 1588.032 127.468 136.826, 1609.152 75.926 136.826, 1641.297 25.176 157.133, 1674.622 83.319 197.038, 1650.403 142.425 201.581, 1644.885 191.248 145.05, 1694.197 182.344 136.826, 1729.44 244.925 146.505, 1716.16 294.079 160.923, 1687.526 354.421 176.517, 1658.354 400.788 186.73, 1614.002 451.494 193.229, 1560.466 484.27 157.429, 1513.264 481.909 70.197</trace>
  <trace timeOffset="0.0" brushRef="#br1" contextRef="#ctx0"> 1578.311 310.651 136.826, 1629.912 312.998 158.101, 1676.829 377.905 196.012, 1710.364 428.885 207.992</trace>
</ink>
</file>

<file path=word/ink/ink6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0 177.895 136.826, 58.907 161.597 248.778, 115.125 148.13 262.743, 169.04 137.151 248.468, 229.278 124.032 174.445, 175.614 82.832 136.826, 140.884 34.772 136.826, 167.905 86.33 136.826, 156.495 131.512 139.954, 142.289 186.064 146.709, 133.938 245.256 152.066, 131.833 303.462 154.804</trace>
  <trace timeOffset="0.0" brushRef="#br1" contextRef="#ctx0"> 78.322 268.17 136.826, 124.046 285.331 142.722, 102.145 331.496 142.405, 102.324 385.414 136.826, 125.599 438.977 136.826, 144.613 483.851 136.826, 167.622 544.595 136.826, 166.639 591.534 137.658, 119.993 606.51 165.838, 68.274 563.636 198.934, 62.671 512.558 256.829, 107.649 483.843 249.692, 157.723 462.814 239.738, 212.113 445.525 140.964, 257.346 430.608 10.23</trace>
  <trace timeOffset="0.0" brushRef="#br1" contextRef="#ctx0"> 357.094 192.498 172.705, 419.271 143.249 318.2, 479.385 137.534 298.557, 525.752 143.468 223.716</trace>
  <trace timeOffset="0.0" brushRef="#br1" contextRef="#ctx0"> 472.586 177.895 136.826, 423.808 234.842 160.534, 409.514 289.541 185.016, 398.211 340.412 206.142, 387.409 387.451 217.432, 375.313 439.242 226.079, 365.777 490.169 233.109, 357.45 535.499 238.777, 345.992 587.702 236.087, 333.986 637.011 192.186</trace>
  <trace timeOffset="0.0" brushRef="#br1" contextRef="#ctx0"> 373.024 342.513 136.826, 427.308 297.605 136.826, 475.974 278.056 136.826, 528.722 257.284 136.826, 578.254 235.832 136.826, 624.051 222.641 67.472</trace>
  <trace timeOffset="0.0" brushRef="#br1" contextRef="#ctx0"> 552.235 232.324 136.826, 521.225 286.021 142.958, 493.527 336.611 168.17, 470.563 385.411 180.422, 443.898 442.295 184.658, 414.912 503.601 166.295, 455.3 448.193 136.826, 500.607 399.824 136.826, 551.377 355.292 136.826, 603.857 323.456 136.826, 650.132 343.836 136.826, 635.004 398.43 142.625, 606.843 446.037 64.642</trace>
  <trace timeOffset="0.0" brushRef="#br1" contextRef="#ctx0"> 600.025 381.012 136.826, 561.079 429.491 170.914, 530.993 488.005 204.916, 508.468 532.9 216.687, 475.183 580.047 192.533, 521.971 553.695 154.188, 566.584 610.959 176.848, 616.51 653.487 178.833</trace>
  <trace timeOffset="0.0" brushRef="#br1" contextRef="#ctx0"> 824.37 181.877 136.826, 872.235 179.023 181.902, 925.898 179.207 177.773, 952.891 127.387 136.826, 906.179 171.714 136.826, 904.903 223.15 136.826, 902.162 271.833 136.826, 889.734 318.471 136.826</trace>
  <trace timeOffset="0.0" brushRef="#br1" contextRef="#ctx0"> 808.441 355.789 136.826, 849.915 310 137.426, 896.26 293.138 137.092</trace>
  <trace timeOffset="0.0" brushRef="#br1" contextRef="#ctx0"> 1054.026 112.844 136.826, 1001.608 167.102 137.61, 972.681 217.716 139.1, 936.263 285.767 140.824, 905.002 338.192 142.265, 867.961 395.717 143.528, 834.182 441.947 144.63, 798.757 488.677 145.36, 852.912 464.213 136.826, 899.13 436.529 136.826, 944.439 412.88 136.826, 990.361 461.614 136.826, 984.856 512.214 136.826, 969.806 557.626 136.826, 927.382 603.944 151.909, 870.132 610.522 175.721, 890.461 554.436 151.224, 930.24 496.814 139.005, 972.862 444.703 136.826, 1023.145 394.944 136.826, 1072.104 350.36 136.826, 1122.457 307.384 136.826, 1172.918 296.229 137.416, 1180.213 357.926 161.447, 1155.138 420.493 190.176, 1102.225 474.826 193.55, 1055.582 491.902 152.472, 1101.56 456.529 136.993, 1153.683 508.314 140.738, 1193.676 557.778 144.845, 1241.36 582.844 145.363</trace>
  <trace timeOffset="0.0" brushRef="#br1" contextRef="#ctx0"> 1417.757 0 141.643, 1452.484 55.99 190.725, 1414.952 104.939 165.434, 1368.107 139.919 144.634, 1317.734 165.415 136.826, 1370.016 146.364 144.194, 1427.122 127.392 146.403, 1480.999 109.375 146.957, 1533.149 94.629 145.209, 1529.381 141.702 187.241, 1483.305 190.594 201.372, 1438.268 237.179 206.926, 1391.058 283.381 207.543, 1338.01 333.061 198.095, 1287.419 385.765 163.432, 1343.878 398.479 136.826, 1389.413 373.446 136.826, 1441.378 331.013 136.826, 1482.886 283.289 136.826, 1488.905 339.125 136.826, 1487.332 394.648 136.826, 1474.229 439.8 138.635, 1455.841 488.224 143.438, 1492.855 442.198 136.826, 1529.345 389.837 136.826, 1571.667 435.534 137.973, 1575.494 492.076 147.707, 1570.119 544.873 161.951, 1524.647 545.162 162.124, 1525.693 495.084 143.609, 1532.567 443.563 137.894, 1542.758 383.967 136.826, 1554.132 329.067 137.425, 1574.737 271.792 196.915, 1630.735 285.512 333.456, 1648.797 332.086 150.78</trace>
</ink>
</file>

<file path=word/ink/ink6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38.075 90.274 136.826, 20.407 138.238 144.788, 6.343 186.263 154.505, 0 231.449 160.207, 9.131 277.431 160.842, 68.29 280.765 156.694, 115.259 247.558 142.332, 143.886 194.517 136.826, 141.726 140.555 136.826, 107.307 189.476 159.826, 110.998 243.281 166.911, 116.71 289.598 170.294, 124.748 345.539 172.978, 128.931 403.998 181.089, 96.741 450.454 182.876, 42.037 436.81 180.655, 11.177 391.69 315.865, 72.706 371.035 269.665, 132.206 348.58 202.684, 177.207 328.765 125.502, 224.143 307.48 10.23</trace>
  <trace timeOffset="0.0" brushRef="#br1" contextRef="#ctx0"> 223.923 176.567 136.826, 268.109 128.321 139.515, 322.423 105.565 137.505, 371.158 90.419 45.753</trace>
  <trace timeOffset="0.0" brushRef="#br1" contextRef="#ctx0"> 350.034 0 136.826, 305.772 45.181 136.826, 302.863 98.757 136.826, 303.985 146.748 137.059, 359.483 187.658 140.195, 315.292 242.584 136.826, 262.496 299.097 136.826, 317.759 314.114 148.952, 370.122 291.655 143.332, 379.301 246.187 136.826, 375.905 294.523 140.119, 383.02 353.246 144.779, 387.906 412.757 148.389, 389.421 464.043 151.044, 388.345 512.86 152.972, 381.819 573.851 153.4, 334.052 602.764 143.549, 321.955 542.716 161.209, 335.378 482.713 205.033, 357.588 433.443 240.163, 394.823 376.6 256.818, 429.539 327.664 257.491, 473.586 270.445 248.02, 515.528 219.932 223.043, 562.491 167.013 188.22, 607.531 116.827 158.394, 654.2 62.461 139.61, 614.352 112.319 202.605, 679.289 133.504 171.74, 732.498 120.225 154.525, 709.085 169.655 182.313, 659.602 207.828 185.818, 607.464 246.448 169.336, 560.805 274.953 152.448, 610.656 286.418 136.826, 670.102 271.327 136.826, 723.716 251.782 136.826, 772.62 230.803 138.059, 824.237 204.277 159.497, 858.878 251.062 189.254, 849.92 301.085 192.032, 802.602 347.219 138.415</trace>
  <trace timeOffset="0.0" brushRef="#br1" contextRef="#ctx0"> 768.194 306.669 136.826, 724.278 359.844 188.814, 770.382 325.216 89.097</trace>
  <trace timeOffset="0.0" brushRef="#br1" contextRef="#ctx0"> 676.596 306.669 136.826, 641.226 359.941 136.826, 631.11 408.271 142.314, 630.75 460.016 153.129, 649.331 508.109 165.49, 707.151 552.471 179.57, 774.802 558.464 160.406, 824.682 538.233 90.112</trace>
</ink>
</file>

<file path=word/ink/ink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64.269 0 136.826, 35.452 57.758 154.562, 10.293 118.877 176.707, 0 177.641 188.609</trace>
  <trace timeOffset="0.0" brushRef="#br1" contextRef="#ctx0"> 153.209 77 136.826, 162.574 127.719 136.826, 217.61 159.302 161.777, 263.975 144.375 228.496, 294.244 87.471 327.118, 272.206 36.515 468.042, 199.133 20.344 361.005</trace>
</ink>
</file>

<file path=word/ink/ink7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65.189 240.291 136.826, 85.792 194.066 294.488, 132.305 178.66 292.023, 180.373 167.956 285.947, 244.132 162.186 167.705, 238.643 107.929 136.826, 215.042 62.307 136.826, 165.939 55.698 136.826, 157.159 100.572 136.826, 151.112 153.997 137.17, 146.859 203.699 138.599, 142.299 261.998 140.669, 138.074 322.303 142.891, 134.926 371.35 145.266, 131.601 416.69 147.624, 126.654 462.26 149.6, 120.588 518.68 152.207, 114.298 579.992 152.989</trace>
  <trace timeOffset="0.0" brushRef="#br1" contextRef="#ctx0"> 54.569 473.942 136.826, 0 442.961 165.611, 51.152 408.134 219.521, 101.006 366.287 187.942, 154.265 314.078 160.448, 204.078 257.701 142.53, 251.307 196.246 136.826, 289.006 141.061 136.826, 318.563 87.774 136.826, 345.954 32.375 137.566, 396.39 35.104 162.909, 398.739 80.392 168.236, 381.829 126.759 164.573, 344.91 179.991 144.249, 392.944 192.296 136.826, 366.97 243.624 153.809, 327.445 289.806 162.192, 379.674 339.916 136.826, 410.053 390.304 136.826, 413.226 435.913 136.826, 405.004 485.127 136.826, 380.713 539.917 140.22, 319.346 588.341 121.815, 273.707 590.24 10.23</trace>
  <trace timeOffset="0.0" brushRef="#br1" contextRef="#ctx0"> 240.417 407.564 136.826, 293.438 418.904 136.826, 350.935 435.043 136.834, 402.79 453.005 137.454, 448.957 474.721 138.535, 497.167 504 141.332, 551.696 531.615 138.143</trace>
  <trace timeOffset="0.0" brushRef="#br1" contextRef="#ctx0"> 476.71 329.237 226.71, 530.92 330.8 188.892</trace>
  <trace timeOffset="0.0" brushRef="#br1" contextRef="#ctx0"> 775.394 252.239 136.826, 804.833 204.28 138.942, 862.57 168.662 164.673, 910.21 165.545 161.836, 965.753 179.456 158.047, 968.496 227.864 170.294, 930.905 274.286 148.672, 883.799 303.092 136.826, 849.787 355.518 138.442, 898.737 343.758 160.142, 945.733 311.008 142.823, 992.585 289.023 138.378, 1044.49 263.027 136.898, 1094.303 246.211 136.826, 1144.006 233.004 136.903, 1140.245 290.714 171.904, 1119.408 343.716 178.763, 1072.685 377.63 153.959</trace>
  <trace timeOffset="0.0" brushRef="#br1" contextRef="#ctx0"> 1016.998 305.342 136.826, 1000.907 364.753 136.826, 979.998 410.728 17.76</trace>
  <trace timeOffset="0.0" brushRef="#br1" contextRef="#ctx0"> 681.143 219.048 136.826, 670.405 265.233 136.826, 674.549 313.594 136.826, 688.987 369.475 136.826, 708.834 432.653 136.826, 722.058 481.823 136.826, 732.429 536.364 136.826, 686.715 500.249 136.826, 661.07 444.845 136.826, 646.579 396.814 136.826, 694.709 403.173 138.778, 743.709 430.783 146.229, 791.775 465.404 153.62, 842.016 508.698 161.392, 890.218 552.056 168.714, 942.878 601.388 178.079, 993.687 640.171 187.93</trace>
  <trace timeOffset="0.0" brushRef="#br1" contextRef="#ctx0"> 682.47 33.189 163.955, 690.818 94.502 221.877, 727.913 150.315 156.53</trace>
  <trace timeOffset="0.0" brushRef="#br1" contextRef="#ctx0"> 1238.688 302.687 136.826, 1290.086 267.474 168.773, 1339.172 250.668 182.468, 1388.655 235.346 188.026, 1434.24 221.303 183.094, 1479.53 208.051 164.123, 1427.299 181.229 136.826, 1380.844 171.856 136.826, 1333.477 145.627 136.826, 1379.734 195.082 136.826, 1384.299 243.079 136.826, 1383.476 305.283 137.657, 1380.19 352.532 138.626, 1375.186 402.588 140.118, 1369.166 452.988 142.011, 1362.331 507.692 92.065, 1355.433 567.054 52.52, 1348.441 618.202 21.68, 1339.629 663.984 10.955</trace>
  <trace timeOffset="0.0" brushRef="#br1" contextRef="#ctx0"> 1436.484 297.377 136.826, 1391.251 326.4 143.942, 1341.904 383.593 146.155, 1295.468 440.698 146.677, 1259.816 485.889 143.809, 1220.975 535.327 103.493, 1186.263 580.556 10.23</trace>
  <trace timeOffset="0.0" brushRef="#br1" contextRef="#ctx0"> 1287.806 434.116 136.826, 1332.892 447.426 136.826, 1384.055 487.976 136.826, 1430.86 536.644 99.896, 1481.231 559.846 17.76</trace>
  <trace timeOffset="0.0" brushRef="#br1" contextRef="#ctx0"> 1656.847 0 136.826, 1647.194 51.42 140.475, 1626.433 97.459 148.622, 1594.35 151.386 160.282, 1553.33 211.097 172.132, 1509.75 272.936 147.539, 1466.67 325.868 108.97, 1419.017 376.082 39.039</trace>
  <trace timeOffset="0.0" brushRef="#br1" contextRef="#ctx0"> 1598.438 169.928 136.826, 1653.22 162.947 137.523, 1705.519 178.865 148.566, 1713.929 229.669 70.197</trace>
  <trace timeOffset="0.0" brushRef="#br1" contextRef="#ctx0"> 1544.01 284.099 136.826, 1592.43 269.665 154.738, 1641.84 264.28 78.089</trace>
  <trace timeOffset="0.0" brushRef="#br1" contextRef="#ctx0"> 1536.046 314.634 136.826, 1519.888 362.964 136.826, 1508.92 420.249 136.826, 1501.135 465.742 136.826, 1512.3 516.404 136.826</trace>
  <trace timeOffset="0.0" brushRef="#br1" contextRef="#ctx0"> 1638.262 293.393 136.826, 1608.054 347.285 171.464, 1585.718 414.245 164.118, 1580.785 460.406 10.23</trace>
  <trace timeOffset="0.0" brushRef="#br1" contextRef="#ctx0"> 1744.462 327.91 136.826, 1694.338 373.902 150.541, 1647.778 420.685 155.512, 1591.686 474.21 154.505, 1542.195 517.992 143.994, 1495.128 550.824 137.55, 1544.793 545.253 184.657, 1605.4 531.91 201.639, 1655.277 523.253 214.516, 1704.562 517.724 220.571, 1761.792 514.909 223.489, 1820.395 516.063 227.465</trace>
</ink>
</file>

<file path=word/ink/ink7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0.001 300.03 136.826, 51.007 304.768 162.832, 91.866 350.182 10.23</trace>
  <trace timeOffset="0.0" brushRef="#br1" contextRef="#ctx0"> 5.311 467.305 136.826, 61.995 429.323 165.055, 113.817 401.767 144.979, 163.038 375.877 117.899</trace>
  <trace timeOffset="0.0" brushRef="#br1" contextRef="#ctx0"> 323.907 127.447 136.826, 272.699 153.271 211.506, 228.688 220.574 167.591, 203.205 269.767 136.826, 255.573 263.857 136.826, 259.326 317.403 136.826, 250.925 372.522 136.826, 238.224 423.37 136.826, 221.555 481.14 136.826, 205.115 538.546 84.152, 194.244 586.674 45.753</trace>
  <trace timeOffset="0.0" brushRef="#br1" contextRef="#ctx0"> 355.766 282.772 136.826, 373.646 233.947 143.062, 422.297 191.389 160.828, 486.11 158.123 179.992, 537.453 142.829 183.327, 544.944 88.911 136.863, 506.905 143.152 146.688, 496.283 193.339 152.123, 484.655 259.096 159.02, 477.229 307.318 163.57, 470.735 352.459 167.77, 465.081 400.032 171.938, 459.109 465.501 164.779, 458.759 521.417 142.312</trace>
  <trace timeOffset="0.0" brushRef="#br1" contextRef="#ctx0"> 399.573 357.115 136.826, 403.461 311.404 183.512, 463.045 298.378 178.858, 508.72 300.658 162.605, 479.015 352.682 136.826, 431.639 387.305 136.826, 377.64 422.655 136.826, 437.286 425.993 136.826, 461.479 478.117 136.826, 418.908 527.331 138.047, 357.762 570.782 191.555, 407.344 565.922 242.092, 454.914 550.454 210.574, 509.136 528.695 184.305, 555.755 509.467 144.222</trace>
  <trace timeOffset="0.0" brushRef="#br1" contextRef="#ctx0"> 888.089 0 136.826, 855.101 49.776 141.456, 819.063 102.891 150.253, 776.547 156.668 158.656, 719.778 211.287 166.131, 771.533 187.637 136.826, 822.216 162.45 136.826, 874.011 135.239 136.826, 928.477 119.158 136.826, 893.041 181.413 221.478, 844.814 229.897 242.213, 791.735 278.463 232.997, 725.215 338.841 198.533, 678.7 381.579 175.364, 614.124 438.681 97.058</trace>
  <trace timeOffset="0.0" brushRef="#br1" contextRef="#ctx0"> 673.035 265.514 136.826, 726.009 240.352 136.826, 783.755 221.939 136.826, 828.794 212.547 136.826, 885.244 208.934 136.826, 935.177 216.39 136.826, 986.985 234.094 136.826</trace>
  <trace timeOffset="0.0" brushRef="#br1" contextRef="#ctx0"> 876.142 234.979 136.826, 833.188 280.71 136.826, 808.54 340.024 137.033, 790.343 400.966 138.922, 774.929 460.439 140.833, 761.863 518.19 90.878, 751.825 563.995 54.835, 742.247 612.212 15.149</trace>
  <trace timeOffset="0.0" brushRef="#br1" contextRef="#ctx0"> 759.322 414.201 136.826, 814.378 380.127 136.826, 865.309 367.482 136.826, 911.708 358.809 136.826, 967.705 352.341 136.826, 968.145 406.319 162.756, 937.86 454.378 158.182, 903.197 500.215 145.53, 864.039 547.699 53.049</trace>
  <trace timeOffset="0.0" brushRef="#br1" contextRef="#ctx0"> 750.029 535.011 136.826, 757.932 483.966 203.44, 811.767 455.121 194.081, 858.788 436.984 166.925, 905.919 418.665 145.381, 952.628 394.181 69.983</trace>
  <trace timeOffset="0.0" brushRef="#br1" contextRef="#ctx0"> 915.966 400.927 136.826, 869.845 454.699 136.826, 850.735 499.724 138.801, 837.568 548.395 151.215, 893.244 565.72 140.867</trace>
  <trace timeOffset="0.0" brushRef="#br1" contextRef="#ctx0"> 1172.172 330.564 197.683, 1219.315 310.236 458.164, 1258.69 356.779 386.947, 1216.33 413.755 369.917, 1165.705 466.96 369.769, 1118.205 511.094 373.438, 1192.65 533.693 326.797, 1257.814 511.582 256.653, 1304.626 495.798 192.853</trace>
  <trace timeOffset="0.0" brushRef="#br1" contextRef="#ctx0"> 1542.54 111.516 136.826, 1498.79 171.495 183.236, 1471.664 224.079 200.816, 1447.304 276.617 208.91, 1418.072 331.312 213.688, 1389.044 380.248 149.391, 1360.304 427.211 64.582</trace>
  <trace timeOffset="0.0" brushRef="#br1" contextRef="#ctx0"> 1492.096 285.427 136.826, 1483.952 332.002 153.366, 1472.684 379.04 181.132, 1459.027 424.901 208.24, 1443.932 477.744 228.565, 1428.074 532.135 240.405, 1480.691 483.945 167.339, 1520.153 423.245 146.341, 1549.079 373.771 137.297, 1582.753 310.365 136.826, 1612.315 247.74 136.826, 1634.964 197.751 136.826, 1650.854 151.045 155.008, 1697.635 138.622 303.959, 1755.833 133.65 302.443, 1804.868 123.432 211.623</trace>
  <trace timeOffset="0.0" brushRef="#br1" contextRef="#ctx0"> 1793.436 123.463 136.826, 1742.077 176.126 136.826, 1720.667 222.139 138.331, 1700.016 289.984 142.593, 1687.169 343.727 145.665, 1675.65 401.219 149.05, 1665.917 460.684 152.849, 1658.231 526.675 156.737, 1655.576 574.668 120.781, 1653.229 634.964 71.934, 1654.515 689.729 23.293</trace>
  <trace timeOffset="0.0" brushRef="#br1" contextRef="#ctx0"> 1646.084 369.063 136.826, 1693.199 334.309 136.854, 1738.165 314.172 144.794, 1791.481 287.893 165.386, 1838.195 276.089 180.095, 1800.342 322.109 200.916, 1751.044 372.345 201.603, 1691.815 427.805 194.566, 1644.422 468.833 186.613, 1699.665 478.54 243.151, 1763.455 457.99 225.683, 1816.995 442.786 149.86, 1864.939 427.195 76.935</trace>
</ink>
</file>

<file path=word/ink/ink7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2625.771 15821 136.826, 2578.859 15851.481 250.594, 2538.384 15916.816 252.573, 2509.147 15965.875 256.58, 2481.854 16018.019 261.311, 2457.921 16068.985 265.409, 2435.629 16122.716 269.393, 2424.414 16179.254 270.146, 2432.055 16224.793 264.89, 2495.167 16241.385 238.695, 2545.498 16212.859 219.909, 2604.926 16160.337 200.453, 2634.237 16105.725 207.037, 2611.322 16053.435 327.22, 2550.274 16033.022 393.459, 2494.493 16066.554 257.789, 2482.03 16112.413 42.274</trace>
</ink>
</file>

<file path=word/ink/ink7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2940.386 16030.757 136.826, 2962.579 16079.806 172.06, 2980.211 16135.636 70.197</trace>
</ink>
</file>

<file path=word/ink/ink7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186.504 57.086 136.826, 195.022 105.717 136.826</trace>
  <trace timeOffset="0.0" brushRef="#br1" contextRef="#ctx0"> 287.393 0 136.826, 284.75 53.091 136.826, 338.353 81.523 48.069</trace>
  <trace timeOffset="0.0" brushRef="#br1" contextRef="#ctx0"> 355.095 29.205 136.826, 394.858 74.253 38.077</trace>
  <trace timeOffset="0.0" brushRef="#br1" contextRef="#ctx0"> 222.346 94.256 136.826, 172.147 148.998 136.826, 139.261 199.702 138.073, 112.414 246.824 145.509, 84.06 306.981 161.018, 64.855 353.066 173.632, 46.522 398.651 184.952, 20.831 463.342 197.273, 0 516.977 204.521</trace>
  <trace timeOffset="0.0" brushRef="#br1" contextRef="#ctx0"> 140.042 211.084 136.826, 203.478 193.126 136.826, 259.842 200.58 136.826, 312.628 215.61 136.826, 362.588 245.361 136.826, 347.364 294.725 136.826, 290.018 340.267 136.826</trace>
  <trace timeOffset="0.0" brushRef="#br1" contextRef="#ctx0"> 308.633 390.306 136.826, 341.186 441.065 136.826, 354.447 490.574 136.826, 352.678 545.574 136.826, 318.349 593.342 136.826, 272.375 624.828 136.922, 216.632 613.861 136.826, 204.13 565.939 136.826, 213.315 512.819 136.826, 265.719 466.856 154.495, 311.827 461.672 157.805, 358.371 461.314 150.101, 409.133 462.086 123.71</trace>
  <trace timeOffset="0.0" brushRef="#br1" contextRef="#ctx0"> 551.563 314.632 136.826, 595.544 266.66 245.285, 642.946 244.365 259.013, 696.288 223.363 254.041, 741.402 211.121 179.365, 788.922 203.893 47.305</trace>
  <trace timeOffset="0.0" brushRef="#br1" contextRef="#ctx0"> 728.119 114.169 136.826, 708.832 159.577 161.635, 696.589 214.848 179.88, 684.651 268.979 189.643, 672.129 330.632 194.76, 665.163 388.749 136.922, 659.747 438.802 77.105, 651.807 484.827 31.681</trace>
  <trace timeOffset="0.0" brushRef="#br1" contextRef="#ctx0"> 572.803 512.443 136.826, 581.051 466.948 174.164, 627.291 419.471 173.176, 679.926 361.596 164.704, 735.716 296.55 152.621, 791.672 233.455 143.079, 841.308 173.518 138.015, 883.142 117.381 136.826, 922.055 62.08 157.213, 902.99 107.92 245.628, 869.657 162.041 272.865, 917.31 187.405 195.764, 926.049 238.529 197.244, 865.822 293.932 210.806, 806.077 340.804 220.437, 853 323.167 136.935, 903.767 312.371 136.826, 945.288 365.566 156.29, 935.62 420.945 201.67, 913.624 474.49 226.93, 884.022 523.096 245.831, 833.932 574.167 243.748, 776.681 599.122 168.849, 751.813 546.496 136.826, 757.97 495.834 136.826</trace>
  <trace timeOffset="0.0" brushRef="#br1" contextRef="#ctx0"> 781.219 410.219 136.826, 843.433 384.232 148.304, 895.817 414.057 167.28, 947.426 468.269 178.953, 975.663 513.694 182.309</trace>
  <trace timeOffset="0.0" brushRef="#br1" contextRef="#ctx0"> 1069.284 294.72 155.383, 1123.622 321.041 126.108</trace>
</ink>
</file>

<file path=word/ink/ink7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0 75.674 136.826, 23.669 126.95 156.63</trace>
  <trace timeOffset="0.0" brushRef="#br1" contextRef="#ctx0"> 265.498 169.93 136.826, 322.102 150.193 137.942, 372.801 130.833 141.333, 422.467 117.89 143.393, 476.735 131.108 143.095, 459.305 182.532 177.058, 403.197 249.868 214.058, 357.802 301.403 228.363, 304.509 356.393 236.127, 251.287 404.932 232.788, 205.502 439.141 210.926, 150.004 461.787 153.282</trace>
  <trace timeOffset="0.0" brushRef="#br1" contextRef="#ctx0"> 237.62 242.947 136.826, 285.31 297.098 141.346, 311.209 347.377 147.303, 339.795 403.743 154.599, 398.298 444.186 145.349, 443.966 395.475 109.808</trace>
  <trace timeOffset="0.0" brushRef="#br1" contextRef="#ctx0"> 500.464 227.016 136.826, 545.623 180.577 136.826, 597.078 163.17 136.826, 639.323 220.925 143.75, 630.891 284.527 172.699, 602.635 332.953 201.44, 550.346 386.557 218.182, 499.96 423.942 184.815, 443.653 445.512 145.748</trace>
  <trace timeOffset="0.0" brushRef="#br1" contextRef="#ctx0"> 473.913 293.395 136.826, 522.01 314.101 165.818, 560.47 368.495 183.155, 592.396 428.864 128.734, 623.104 473.963 14.46</trace>
  <trace timeOffset="0.0" brushRef="#br1" contextRef="#ctx0"> 793.838 0 136.826, 846.128 24.193 201.417, 885.337 71.712 159.403</trace>
  <trace timeOffset="0.0" brushRef="#br1" contextRef="#ctx0"> 650.469 189.846 136.826, 702.179 196.039 144.029, 750.83 207.285 155.408, 786.93 255.23 161.9, 793.184 302.318 169.65, 786.661 352.312 180.664, 771.983 402.916 195.174, 747.371 455.822 218.011, 787.996 391.489 225.199, 832.146 340.251 121.531</trace>
  <trace timeOffset="0.0" brushRef="#br1" contextRef="#ctx0"> 967.739 22.57 136.826, 1020.045 13.957 199.696, 1076.718 5.478 189.782, 1038.728 60.565 166.051, 989.72 104.165 194.742, 949.862 156.835 201.611, 1004.095 175.051 139.493, 1051.828 155.197 136.826, 1108.603 123.156 136.826, 1158.573 100.12 136.826, 1130.89 149.695 167.157, 1078.147 207.988 174.588, 1028.864 255.29 172.353, 976.723 300.45 165.885, 928.032 337.442 159.256, 872.46 373.545 152.999, 931.752 387.667 142.707, 993.103 373.614 139.605, 1043.594 358.699 137.655, 1101.113 335.803 117.389, 1146.356 315.987 10.23</trace>
  <trace timeOffset="0.0" brushRef="#br1" contextRef="#ctx0"> 1111.107 185.861 136.826, 1111.811 242.104 146.71, 1108.304 295.194 157.689, 1102.213 345.798 168.63, 1093.327 391.35 174.425, 1082.281 436.624 177.017, 1066.806 497.904 118.712, 1052.864 547.593 65.35, 1034.683 593.635 10.23</trace>
</ink>
</file>

<file path=word/ink/ink7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124.784 124.789 136.826, 134.761 179.966 127.126</trace>
  <trace timeOffset="0.0" brushRef="#br1" contextRef="#ctx0"> 0 217.721 136.826, 42 272.306 146.588, 38.824 318.375 167.484, 27.718 369.32 222.693, 86.378 361.557 219.25, 135.193 317.477 186.551, 193.879 259.353 160.681, 239.202 221.051 149.103, 301.666 167.801 139.703, 346.916 129.395 137.137, 395.37 111.519 176.551, 385.955 163.149 232.339, 361.591 213.275 259.652, 323.774 277.888 276.713, 287.428 327.365 252.13, 245.797 375.705 136.082, 200.825 401.116 10.149</trace>
  <trace timeOffset="0.0" brushRef="#br1" contextRef="#ctx0"> 262.843 219.048 136.826, 313.823 261.045 143.565, 341.439 321.809 152.06, 363.459 369.186 158.861, 391.386 422.455 111.765</trace>
  <trace timeOffset="0.0" brushRef="#br1" contextRef="#ctx0"> 256.205 9.292 265.138, 272.709 74.001 193.11</trace>
  <trace timeOffset="0.0" brushRef="#br1" contextRef="#ctx0"> 582.767 0 231.541, 576.164 50.83 149.383, 580.898 95.827 10.23</trace>
  <trace timeOffset="0.0" brushRef="#br1" contextRef="#ctx0"> 728.791 3.982 136.826, 720.498 55.67 68.174</trace>
</ink>
</file>

<file path=word/ink/ink7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60.772 242.836 136.826, 125.719 222.338 300.215, 153.256 271.284 223.009, 101.52 325.218 224.856, 40.292 375.035 237.482, 0 422.258 271.977, 46.366 436.782 254.173, 114.08 426.636 219.834, 163.579 407.808 172.267, 208.468 380.773 9.582</trace>
  <trace timeOffset="0.0" brushRef="#br1" contextRef="#ctx0"> 445.743 122.026 136.826, 391.442 162.13 276.799, 339.408 215.852 291.911, 289.171 264.834 291.142, 338.167 273.402 117.389</trace>
  <trace timeOffset="0.0" brushRef="#br1" contextRef="#ctx0"> 387.334 240.181 136.826, 406.669 290.606 145.149, 393.443 345.315 163.453, 378.156 406.288 182.674</trace>
  <trace timeOffset="0.0" brushRef="#br1" contextRef="#ctx0"> 553.27 55.647 136.826, 600.619 19.002 136.826, 651.2 3.638 136.826, 701.914 0 136.826, 697.315 46.678 136.826, 651.921 108.697 136.826, 641.227 166.321 136.826, 634.719 227.925 136.826, 627.931 277.486 136.826, 621.23 334.605 137.361, 615.167 395.604 138.463, 607.659 454.611 120.552, 599.555 506.35 89.305, 590.144 568.257 53.924, 584.016 614.74 24.825, 575.802 660.864 13.443</trace>
  <trace timeOffset="0.0" brushRef="#br1" contextRef="#ctx0"> 545.305 317.182 139.559, 597.948 276.84 184.612, 656.235 257.864 192.896, 711.783 253.894 199.971, 708.753 306.272 184.196, 661.529 369.851 207.259, 621.816 416.909 279.882, 667.031 428.307 211.152, 717.217 415.729 113.414</trace>
</ink>
</file>

<file path=word/ink/ink7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189.429 18.586 136.826, 246.005 33.619 162.228</trace>
  <trace timeOffset="0.0" brushRef="#br1" contextRef="#ctx0"> 79.248 94.258 136.826, 48.854 140.972 136.826, 30.456 197.795 136.826, 17.072 247.603 136.826, 6.53 302.65 137.105, 0 347.618 67.547</trace>
  <trace timeOffset="0.0" brushRef="#br1" contextRef="#ctx0"> 80.576 142.05 136.826, 135.897 114.943 136.826, 183.817 103.004 136.826, 238.604 90.968 136.826, 286.12 80.418 136.826, 336.742 84.819 136.826, 287.742 132.947 137.69, 226.952 173.124 137.393, 176.026 201.312 137.095, 118.922 230.49 136.826, 165.31 227.081 136.826, 221.427 210.346 136.826, 275.615 198.085 136.826, 259.215 249.507 140.443, 217.077 298.779 145.655, 171.353 346.321 150.128, 123.181 399.667 148.083, 132.69 347.931 136.826, 180.722 309.395 136.826, 233.296 336.762 136.826, 263.354 384.952 136.826, 211.085 431.892 136.826, 157.02 455.683 136.826, 107.676 464.487 136.826, 156.059 483.181 136.826, 174.247 530.967 150.28, 114.152 570.119 183.055, 170.007 580.27 180.045, 219.247 566.727 158.333, 265.73 552.436 147.581</trace>
  <trace timeOffset="0.0" brushRef="#br1" contextRef="#ctx0"> 549.178 132.757 136.826, 506.31 188.971 179.046, 470.694 236.01 184.311, 434.115 283.45 167.194</trace>
  <trace timeOffset="0.0" brushRef="#br1" contextRef="#ctx0"> 493.424 258.876 136.826, 508.226 316.257 136.826, 495.637 372.127 138.078, 478.366 422.482 141.257, 458.332 469.779 144.596</trace>
  <trace timeOffset="0.0" brushRef="#br1" contextRef="#ctx0"> 545.196 272.152 136.826, 606.788 248.578 147.025, 658.799 231.619 184.704, 711.69 215.084 216.675, 766.657 213.8 166.205, 722.736 268.231 136.841</trace>
  <trace timeOffset="0.0" brushRef="#br1" contextRef="#ctx0"> 567.764 357.116 136.826, 619.265 344.446 222.861, 665.042 330.718 236.978, 731.427 306.658 225.028, 795.647 278.491 169.88, 847.376 255.823 92.417</trace>
  <trace timeOffset="0.0" brushRef="#br1" contextRef="#ctx0"> 740.337 0 136.826, 726.336 55.823 136.826, 706.166 109.265 136.826, 682.437 169.295 136.826, 664.032 221.524 136.893, 648.209 266.855 138.528, 636.212 322.046 143.734, 690.111 343.069 145.147, 729.342 395.095 146.473, 705.408 445.533 175.801, 658.256 493.917 209.241, 644.45 549.424 179.08, 687.349 600.199 176.369, 733.054 620.826 37.473</trace>
  <trace timeOffset="0.0" brushRef="#br1" contextRef="#ctx0"> 1170.443 248.257 163.58, 1248.232 212.334 356.616, 1326.66 197.879 348.033, 1395.491 184.446 281.375, 1443.01 175.836 178.534</trace>
  <trace timeOffset="0.0" brushRef="#br1" contextRef="#ctx0"> 1321.777 124.792 136.826, 1307.068 183.669 177.848, 1300.566 228.914 185.564, 1293.318 279.331 192.896, 1283.699 341.701 201.796, 1275.162 395.735 207.929, 1267.42 449.887 211.9, 1259.56 500.932 210.577, 1249.654 565.297 195.081, 1242.861 612.602 169.113, 1210.159 556.789 136.826, 1194.372 504.953 160.401, 1193.391 448.419 336.914, 1248.431 419.345 281.883, 1299.674 388.917 242.071, 1360.871 352.344 197.843, 1421.998 313.6 162.349, 1474.85 272.031 144.361, 1517.33 225.744 137.501, 1545.557 174.201 157.766, 1541.638 229.716 139.278, 1522.134 294.896 143.897, 1506.667 342.767 147.362, 1489.611 394.378 150.937, 1472.824 444.815 118.202, 1450.675 508.666 72.83, 1438.586 554.879 35.183</trace>
  <trace timeOffset="0.0" brushRef="#br1" contextRef="#ctx0"> 1552.76 297.375 136.826, 1574.778 245.899 139.262, 1630.865 209.677 140.351, 1680.25 174.033 136.829, 1718.496 128.989 136.826, 1679.912 187.195 143.306, 1663.918 240.216 157.579, 1650.49 289.881 169.498, 1633.897 339.422 178.826, 1618.273 390.22 184.386, 1608.242 437.016 172.047</trace>
  <trace timeOffset="0.0" brushRef="#br1" contextRef="#ctx0"> 1576.654 345.168 136.826, 1630.956 324.617 217.952, 1639.605 375.541 138.962, 1594.696 411.8 140.795, 1642.839 433.764 140.116, 1618.839 485.011 147.493, 1566.478 536.334 152.862, 1621.375 561.649 165.738, 1687.902 556.629 170.84, 1724.712 501.345 208.728</trace>
  <trace timeOffset="0.0" brushRef="#br1" contextRef="#ctx0"> 1964.281 217.723 136.826, 2026.4 182.419 341.255, 2094.363 157.453 356.138, 2156.932 137.561 346.409, 2150.553 183.912 143.181, 2094.971 232.536 137.105, 2039.955 272.861 136.826, 1984.251 301.966 136.826, 1929.714 322.22 137.117, 1879.236 337.331 174.42, 1940.75 332.557 261.046, 2012.823 316.683 282.699, 2084.086 296.81 225.028, 2139.699 277.938 102.138, 2187.23 253.468 11.813</trace>
  <trace timeOffset="0.0" brushRef="#br1" contextRef="#ctx0"> 2139.51 191.171 136.826, 2103.87 246.613 144.534, 2089.065 305.598 148.413, 2074.601 354.221 148.505, 2058.632 402.286 142.814, 2033.79 447.883 67.793</trace>
  <trace timeOffset="0.0" brushRef="#br1" contextRef="#ctx0"> 2168.715 165.946 136.826, 2172.6 215.617 145.772, 2158.013 268.231 155.954, 2140.359 322.937 165.223, 2118.809 380.442 174.371, 2089.834 436.564 187.187, 2044.791 462.233 142.071</trace>
  <trace timeOffset="0.0" brushRef="#br1" contextRef="#ctx0"> 1832.86 256.221 136.826, 1850.236 309.863 136.826, 1851.365 356.608 136.826, 1859.327 412.9 136.826, 1866.139 458.716 136.826, 1870.346 513.021 136.826, 1821.898 542.026 136.826, 1768.361 515.327 136.826, 1739.149 467.922 136.826, 1725.402 422.008 136.826, 1791.172 415.164 275.521, 1845.821 447.799 280.122, 1910.433 491.275 285.28, 1972.149 543.63 291.792, 2023.849 594.741 296.407, 2073.214 646.784 293.269, 2111.939 691.686 227.364</trace>
  <trace timeOffset="0.0" brushRef="#br1" contextRef="#ctx0"> 1893.924 103.55 136.826, 1840.683 80.111 178.349, 1781.556 69.802 431.552, 1837.988 131.006 268.226</trace>
</ink>
</file>

<file path=word/ink/ink7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21.045 100.772 136.826, 67.058 107.757 305.194, 121.58 101.774 340.901, 175.018 92.2 370.398, 131.843 46.749 136.826, 129.509 -0.002 152.241, 118.061 55.179 185.869, 103.873 105.326 197.166, 87.728 159.559 204.449, 68.772 219.236 169.038, 19.169 251.364 137.785, 81.713 204.574 246.177, 144.468 181.123 221.508, 194.945 162.035 155.346</trace>
  <trace timeOffset="0.0" brushRef="#br1" contextRef="#ctx0"> 194.946 157.859 136.826, 148.473 188.262 137.848, 95.176 242.973 192.275, 57.651 293.097 231.901, 25.444 352.499 244.283, 15.531 413.518 219.346, 32.371 463.098 155.649, 88.173 502.135 136.947, 119.469 548.613 148.4, 58.369 575.813 208.658, 4.481 564.347 247.881, 0 500.728 242.062, 36.607 442.194 192.423, 85.757 388.163 162.252, 154.888 328.212 144.698, 204.94 290.996 139.05, 253.685 261.1 137.098, 314.613 230.277 136.826, 366.458 210.674 136.826, 421.162 213.579 148.014, 420.486 262.671 205.018, 393.755 312.81 256.735, 356.989 362.793 292.769, 299.646 432.005 332.899, 241.265 480.626 339.592, 194.035 500.326 263.961, 199.392 454.107 150.981, 229.374 400.715 137.019, 259.331 355.526 136.826, 304.868 341.226 153.706, 354.481 389.757 191.808, 397.11 441.152 208.183, 438.614 491.214 220.413, 473.674 537.551 115.785</trace>
  <trace timeOffset="0.0" brushRef="#br1" contextRef="#ctx0"> 651.602 23.776 136.826, 670.173 74.955 195.905, 682.202 124.384 227.219, 697.474 179.601 175.777</trace>
  <trace timeOffset="0.0" brushRef="#br1" contextRef="#ctx0"> 744.526 37.049 136.826, 757.02 97.706 136.826, 806.097 67.389 136.826, 849.975 21.56 136.826, 902.572 56.092 136.826</trace>
  <trace timeOffset="0.0" brushRef="#br1" contextRef="#ctx0"> 771.076 131.307 136.826, 729.858 177.547 136.826, 693.201 234.33 144.835, 657.845 287.192 163.372, 620.294 345.4 189.086, 587.805 397.452 204.716, 554.845 452.064 218.393, 571.797 397.2 137.108, 600.243 341.061 136.826, 631.436 286.192 136.826, 659.974 235.84 136.826, 703.026 183.739 148.339, 753.514 163.785 190.991, 807.02 179.02 208.856, 819.597 236.52 212.963, 766.991 286.426 149.252, 818.604 318.881 136.826, 856.118 370.297 136.826, 872.891 421.127 136.826, 873.229 475.226 136.893, 855.182 520.703 153.702, 808.7 561.432 206.888, 762.187 573.76 231.049, 703.528 563.895 170.399, 670.471 506.97 136.826, 701.353 457.806 136.826, 754.047 448.879 145.598, 811.494 444.894 162.155, 863.496 444.472 176.857, 934.62 445.777 191.055, 995.315 442.612 235.723, 1041.781 429.371 106.045</trace>
  <trace timeOffset="0.0" brushRef="#br1" contextRef="#ctx0"> 1140.118 403.457 136.826, 1200.751 438.777 268.39</trace>
  <trace timeOffset="0.0" brushRef="#br1" contextRef="#ctx0"> 404.689 907.936 136.826, 385.983 986.479 275.879, 376.972 1069.676 310.755, 372.59 1137.35 326.738, 372.091 1210.979 216.962, 374.841 1259.355 114.567</trace>
  <trace timeOffset="0.0" brushRef="#br1" contextRef="#ctx0"> 614.433 1119.021 312.973, 620.384 1177.115 169.85</trace>
</ink>
</file>

<file path=word/ink/ink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13.279 -0 136.826, 62.631 6.277 247.434, 85.343 66.527 269.131, 68.168 114.39 314.445, 18.189 134.558 335.807, 65.969 143.727 179.317, 121.491 157.571 157.586, 166.682 186.032 139.187, 120.793 223.128 233.28, 55.17 252.316 333.476, 0 277.249 382.475, 46.326 285.058 137.423</trace>
  <trace timeOffset="0.0" brushRef="#br1" contextRef="#ctx0"> 193.817 171.256 136.826, 252.229 207.002 143.194, 314.554 198.1 156.469, 359.748 173.682 168.767, 363.982 115.503 308.833, 303.732 92.982 489.586, 257.255 85.128 552.212</trace>
</ink>
</file>

<file path=word/ink/ink8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287.721 0 136.826, 272.092 55.817 138.565, 250.272 116.671 148.582, 223.456 173.376 166.091, 269.016 150.193 136.964, 320.631 114.113 136.826, 375.358 98.544 136.826, 378.01 145.866 146.286, 352.754 201.356 171.974, 325.347 250.967 196.351, 291.574 303.089 221.463, 247.76 360.345 230.507, 198.883 413.796 216.328, 149.659 460.429 213.301, 94.855 507.317 199.947, 45.17 544.364 115.495, 0 562.813 30.793</trace>
  <trace timeOffset="0.0" brushRef="#br1" contextRef="#ctx0"> 105.855 351.805 136.826, 163.385 356.209 136.826, 219.228 358.596 136.826, 276.036 356.823 136.826, 338.107 351.611 136.826, 398.308 344.028 136.826, 452.075 333.176 136.826, 498.388 320.492 136.826, 544.012 303.804 136.826</trace>
  <trace timeOffset="0.0" brushRef="#br1" contextRef="#ctx0"> 253.207 436.774 136.826, 240.649 484.279 136.826, 247.186 532.311 136.826</trace>
  <trace timeOffset="0.0" brushRef="#br1" contextRef="#ctx0"> 332.856 430.132 136.826, 379.852 461.685 136.826, 404.717 506.886 136.826, 410.865 555.195 141.399, 358.811 600.616 225.852, 318.188 551.523 138.098</trace>
</ink>
</file>

<file path=word/ink/ink8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127.455 13.37 136.826, 140.747 75.695 141.781, 152.457 126.552 75.802</trace>
  <trace timeOffset="0.0" brushRef="#br1" contextRef="#ctx0"> 223.035 13.368 136.826, 213.149 59.849 99.896, 209.049 107.028 17.76</trace>
  <trace timeOffset="0.0" brushRef="#br1" contextRef="#ctx0"> 327.906 25.317 136.826, 351.477 79.029 136.826, 350.76 126.433 17.76</trace>
  <trace timeOffset="0.0" brushRef="#br1" contextRef="#ctx0"> 54.444 207.193 136.826, 36.866 264.798 136.826, 29.725 310.905 136.826, 22.572 360.642 140.166, 13.702 408.838 150.492, 2.773 453.758 170.355, 0 408.405 137.127, 16.415 351.963 136.826, 32.896 300.24 136.826, 64.309 249.948 136.826, 109.999 225.862 136.826, 157.403 210.788 137.211, 211.085 206.231 138.578, 261.589 229.741 141.231, 262.862 276.815 149.539, 218.442 328.031 144.715, 167.292 374.972 137.754, 218.297 388.353 136.826, 267.314 436.282 136.826, 269.449 484.189 141.371, 212.019 530.838 163.714, 158.736 544.09 143.598, 131.966 495.538 136.826, 187.267 444.369 174.802, 251.318 416.386 174.892, 299.289 399.074 157.393</trace>
  <trace timeOffset="0.0" brushRef="#br1" contextRef="#ctx0"> 631.901 100.99 136.826, 572.052 95.782 239.333, 531.062 147.51 138.062, 580.7 204.238 136.826, 593.258 261.83 141.245, 593.994 307.275 146.082, 587.895 360.062 152.438, 577.878 413.773 158.595, 566.639 459.764 165.801, 550.101 508.932 185.423</trace>
  <trace timeOffset="0.0" brushRef="#br1" contextRef="#ctx0"> 473.93 317.384 136.826, 527.338 321.31 151.625, 538.196 377.412 136.826, 500.089 424.805 138.307, 450.089 465.886 228.689, 500.48 431.553 70.197</trace>
  <trace timeOffset="0.0" brushRef="#br1" contextRef="#ctx0"> 673.053 171.351 136.826, 725.93 159.551 193.253, 780.878 168.223 234.205, 783.099 223.906 139.56, 732.805 252.922 136.826, 779.934 242.601 140.991, 774.092 291.902 136.826, 724.361 342.482 136.826, 684.578 397.899 136.826, 746.007 403.155 177.518, 791.912 379.738 202.582, 849.185 344.709 229.151, 901.275 301.527 246.125, 941.348 253.4 241.302, 964.339 198.851 210.06, 967.898 146.627 167.919, 952.205 95.404 140.729, 919.55 45.309 136.826, 877.845 0 136.826, 872.971 54.722 139.055, 877.599 117.703 144.423, 879.166 173.891 149.695, 879.189 246.813 158.065, 877.283 311.993 164.646, 872.096 383.465 173.356, 865.698 457.971 162.158, 859.109 531.967 127.053, 853.228 601.002 89.064, 848.6 663.619 57.259, 844.372 710.675 30.116</trace>
</ink>
</file>

<file path=word/ink/ink8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144.653 0 136.826, 91.746 61.366 185.446, 53.853 118.773 207.207, 6.73 170.673 169.038, 29.047 124.149 136.826, 57.459 175.248 136.826, 54.898 231.288 136.826, 49.996 287.713 139.594, 89.229 237.479 136.826, 106.225 187.492 136.826, 129.457 136.862 137.054, 187.002 90.569 154.341, 242.584 70.149 162.773, 295.928 57.169 166.617, 304.479 4.683 136.826, 263.973 55.158 165.758, 257.872 113.916 176.024, 253.583 165.163 183.273, 247.998 222.664 189.113, 242.593 275.156 197.247, 240.045 325.19 207.572, 233.845 376.264 148.909</trace>
  <trace timeOffset="0.0" brushRef="#br1" contextRef="#ctx0"> 204.389 173.911 136.826, 217.667 219.492 136.826, 165.88 265.04 136.826, 213.197 272.716 136.826, 198.884 319.972 136.826, 203.649 369.233 136.826, 149.669 409.909 136.826, 98.563 434.668 136.826, 53.446 451.126 136.826, 0 463.798 136.972, 57.331 444.721 159.078, 104.535 431.766 160.259, 159.966 417.804 153.741, 212.053 405.29 93.187, 261.645 390.298 36.741</trace>
  <trace timeOffset="0.0" brushRef="#br1" contextRef="#ctx0"> 221.647 334.547 136.826, 199.017 387.959 136.826, 207.03 435.321 136.826, 211.454 483.926 136.826, 211.426 531.368 136.826, 204.956 583.282 69.983</trace>
  <trace timeOffset="0.0" brushRef="#br1" contextRef="#ctx0"> 212.355 420.838 136.826, 162.164 476.592 136.826, 119.75 530.173 136.982, 74.23 584.725 138.951, 32.532 631.82 139.456</trace>
  <trace timeOffset="0.0" brushRef="#br1" contextRef="#ctx0"> 88.898 503.149 136.826, 141.526 485.253 136.826, 193.03 488.014 139.453, 247.264 502.592 144.302, 295.414 518.833 152.901, 353.149 531.339 106.135, 400.339 532.979 59.897, 446.631 529.861 10.424</trace>
  <trace timeOffset="0.0" brushRef="#br1" contextRef="#ctx0"> 580.069 183.206 136.826, 529.628 239.559 189.055, 478.519 286.346 163.512</trace>
  <trace timeOffset="0.0" brushRef="#br1" contextRef="#ctx0"> 517.677 278.788 136.826, 562.844 324.646 136.826, 561.647 379.205 144.454, 547.904 440.475 156.394</trace>
  <trace timeOffset="0.0" brushRef="#br1" contextRef="#ctx0"> 630.513 300.03 136.826, 675.727 266.768 178.893, 735.476 239.362 224.233, 798.845 209.868 246.159, 861.185 186.079 223.788, 821.287 134.044 136.826, 811.356 87.39 136.826, 810.724 37.598 136.826, 809.922 87.638 136.826, 816.074 143.764 136.826, 820.814 197.869 136.826, 820.259 255.382 136.826, 818.315 300.673 136.826, 815.922 350.071 136.826, 812.088 404.594 136.826, 807.657 463.247 136.826, 801.221 531.237 136.826, 796.29 583.406 136.826, 792.679 630.325 136.826, 788.691 683.925 136.826, 759.636 636.239 99.724</trace>
  <trace timeOffset="0.0" brushRef="#br1" contextRef="#ctx0"> 811.052 315.961 136.826, 769.112 367.591 146.944, 718.319 417.872 173.052, 664.303 465.532 180.738, 616.293 502.227 72.783</trace>
  <trace timeOffset="0.0" brushRef="#br1" contextRef="#ctx0"> 757.952 359.77 136.826, 818.051 327.411 138.963, 867.473 321.377 153.742, 887.333 381.897 150.638, 848.653 431.543 114.598</trace>
  <trace timeOffset="0.0" brushRef="#br1" contextRef="#ctx0"> 719.455 515.098 136.826, 781.593 495.483 242.561, 826.911 478.913 87.638</trace>
</ink>
</file>

<file path=word/ink/ink8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197.393 0 136.826, 170.129 56.678 148.983, 144.583 109.759 164.779, 131.299 159.44 175.241, 187.175 134.84 146.73, 235.825 108.175 137.779, 271.907 161.886 149.253, 243.025 219.949 176.98, 203.315 277.05 201.64, 150.663 328.418 226.594, 99.27 364.572 146.994, 46.335 392.629 60.195, 0 407.015 10.23</trace>
  <trace timeOffset="0.0" brushRef="#br1" contextRef="#ctx0"> 0.925 256.221 136.826, 50.027 239.817 136.826, 111.644 239.459 136.826, 160.858 240.822 136.826, 213.362 241.739 137.389, 273.568 241.876 139.698, 333.493 239.942 143.668, 387.255 235.997 146.659, 440.762 230.792 143.401</trace>
  <trace timeOffset="0.0" brushRef="#br1" contextRef="#ctx0"> 225.27 294.722 136.826, 195.135 346.206 136.826, 186.43 396.164 136.826, 180.598 443.983 136.826, 174.593 492.801 84.152, 167.202 538.919 10.23</trace>
  <trace timeOffset="0.0" brushRef="#br1" contextRef="#ctx0"> 112.434 459.339 136.826, 152.091 407.901 136.826, 197.313 383.478 136.826, 248.113 365.69 136.826, 297.998 356.017 136.826, 346.86 376.416 136.826, 342.823 427.894 136.826, 311.12 484.3 137.364, 264.608 526.305 109.808</trace>
  <trace timeOffset="0.0" brushRef="#br1" contextRef="#ctx0"> 190.755 511.115 136.826, 193.86 463.966 155.055, 239.317 440.278 157.271, 295.747 424.26 138.722, 250.231 450.129 136.826, 242.966 503.493 137.962, 246.14 557.445 143.593, 300.234 561.518 144.024</trace>
  <trace timeOffset="0.0" brushRef="#br1" contextRef="#ctx0"> 619.535 213.74 136.826, 667.849 217.083 221.704, 721.521 227.727 209.899</trace>
  <trace timeOffset="0.0" brushRef="#br1" contextRef="#ctx0"> 525.282 329.239 136.826, 580.269 368.025 136.826, 606.102 413.809 137.17, 611.976 465.721 152.071, 629.618 413.168 155.484, 661.787 353.478 137.375, 689.962 299.026 136.826, 718.919 243.562 136.826, 743.971 191.818 136.826, 769.356 145.064 136.826, 792.811 203.589 156.842, 788.223 255.154 166.118, 788.177 302.359 176.401</trace>
  <trace timeOffset="0.0" brushRef="#br1" contextRef="#ctx0"> 833.26 99.571 136.826, 856.576 53.083 136.826, 908.568 16.037 136.826, 963.971 3.386 136.826, 1010.405 36.269 140.725, 1021.624 91.548 160.315, 1027.135 145.115 174.195, 1029.485 200.18 191.229, 1013.837 249.008 140.105</trace>
  <trace timeOffset="0.0" brushRef="#br1" contextRef="#ctx0"> 869.102 130.102 136.826, 914.943 110.114 182.971, 963.725 119.51 176.09, 928.332 172.28 141.45, 881.438 201.041 143.152, 941.011 210.628 165.014, 934.273 260.01 136.826, 880.889 302.798 136.826, 822.146 346.248 136.826, 767.993 387.019 136.826, 824.715 392.969 183.654, 880.765 365.178 184.517, 934.778 334.159 175.312, 983.782 297.584 155.611, 1002.812 246.308 137.916</trace>
  <trace timeOffset="0.0" brushRef="#br1" contextRef="#ctx0"> 892.997 88.948 136.826, 908.428 134.775 136.826, 913.875 180.504 136.826, 915.226 240.865 136.826, 915.235 293.546 136.826, 914.508 340.41 136.826, 911.533 392.725 136.826, 907.479 447.909 136.863, 902.657 504.373 118.417, 897.211 558.362 85.166, 893.364 604.663 58.052, 891.975 650.963 26.726</trace>
  <trace timeOffset="0.0" brushRef="#br1" contextRef="#ctx0"> 911.582 367.738 136.826, 854.703 407.78 141.63, 819.347 454.133 149.226, 786.285 500.031 77.617</trace>
  <trace timeOffset="0.0" brushRef="#br1" contextRef="#ctx0"> 878.395 428.806 136.826, 930.234 470.44 144.964, 979.319 504.963 178.833, 1032.111 532.786 215.447, 1086.37 555.777 247.066, 1133.148 565.07 234.599, 1178.93 571.477 31.361</trace>
</ink>
</file>

<file path=word/ink/ink8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94.251 0 136.826, 149.683 17.11 155.669</trace>
  <trace timeOffset="0.0" brushRef="#br1" contextRef="#ctx0"> 0 188.516 136.826, 54.213 179.4 234.492</trace>
</ink>
</file>

<file path=word/ink/ink8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6928.16 18967 136.826, 6976.547 18997.088 227.161</trace>
</ink>
</file>

<file path=word/ink/ink8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43.808 423.663 136.826, 78.689 476.877 167.214</trace>
  <trace timeOffset="0.0" brushRef="#br1" contextRef="#ctx0"> 0 573.681 136.826, 63.401 599.949 226.532, 114.184 623.746 97.493</trace>
  <trace timeOffset="0.0" brushRef="#br1" contextRef="#ctx0"> 403.557 178.066 136.826, 459.278 150.374 219.195, 519.902 141.852 231.178, 579.364 131.41 224.328, 641.682 117.171 185.209, 595.57 65.392 136.826, 545.645 37.451 136.826, 496.627 0.002 136.826, 499.137 54.467 136.826, 502.031 107.196 136.826, 503.848 153.839 136.826, 502.035 208.81 136.826, 495.646 258.737 138.629, 487.82 306.493 143.781, 473.092 358.986 151.56</trace>
  <trace timeOffset="0.0" brushRef="#br1" contextRef="#ctx0"> 576.13 62.566 136.826, 589.315 110.802 136.826, 593.38 161.943 136.912, 591.664 227.675 139.945, 588.66 277.46 143.621, 585.794 327.155 147.744, 582.033 383.215 154.376, 579.557 430.965 162.339, 577.551 480.391 169.806, 557.628 430.912 136.826, 545.544 384.884 136.826, 529.226 330.393 136.826, 526.486 282.58 136.826, 574.358 274.445 136.826, 524.793 315.643 136.826, 575.833 339.272 146.94, 544.708 390.839 136.826, 490.718 419.167 136.826, 440.578 442.239 136.826, 383.612 463.533 148.05, 430.25 477.193 137.946, 486.782 464.329 140.769, 536.544 452.02 141.977, 587.864 441.929 143.099, 531.039 496.924 237.249, 476.219 541.739 243.552, 427.173 586.082 213.419, 380.045 625.322 175.458, 442.892 605.825 137.023, 487.81 604.498 141.254, 538.008 609.328 147.532, 591.977 615.736 156.366, 641.062 616.043 170.175, 699.425 601.93 155.234</trace>
  <trace timeOffset="0.0" brushRef="#br1" contextRef="#ctx0"> 788.528 251.08 137.452, 780.799 295.964 142.542, 777.065 343.563 145.35, 771.572 402.561 155.872, 763.889 458.31 165.141, 754.519 520.462 176.137, 745.118 578.791 181.727, 736.212 630.396 154.331, 729.731 580.452 136.826, 735.195 530.199 136.826, 744.045 467.841 136.826, 754.806 402.529 136.826, 763.787 346.558 136.826, 770.509 300.385 136.826, 782.04 246.697 136.826, 801.32 197.687 136.826, 849.506 185.331 136.826, 900.759 192.207 136.826, 948.714 198.617 136.826, 963.925 255.466 142.665, 963.098 310.07 151.593, 960.381 356.366 158.767, 955.714 402.926 164.978, 952.383 454.425 172.887, 955.277 505.073 189.071, 906.13 538.972 155.989, 857.795 523.652 141.503, 804.706 471.226 136.826, 782.824 419.333 136.826, 767.887 364.813 150.62, 813.202 379.119 138.227, 835.926 426.448 142.304, 803.111 477.298 152.444, 852.34 439.04 191.649, 910.411 395.386 153.921, 958.069 354.345 140.822, 1015.582 299.336 136.826, 1069.666 254.671 136.826, 1071.537 314.709 172.038, 1064.875 372.886 196.944, 1118.086 337.215 186.906, 1154.994 279.455 151.296, 1210.05 253.3 137.716, 1266.183 264.084 149.162, 1313.466 285.004 164.676, 1360.301 294.354 185.359, 1333.603 341.173 230.593, 1271.141 397.419 234.656, 1223.553 431.568 230.677, 1168.026 468.214 226.8, 1231.029 446.3 253.343, 1290.155 412.73 260.907, 1348.22 374.977 255.855, 1409.528 331.277 231.164, 1445 277.275 198.883, 1408.38 230.561 195.983, 1363.435 205.964 173.03, 1315.473 182.524 149.472, 1263.793 147.567 137.467, 1228.242 98.78 136.826, 1218.578 46.632 136.826, 1243.392 94.507 140.749, 1255.793 158.97 148.09, 1260.668 216.686 154.587, 1262.665 284.306 162.87, 1261.907 343.29 169.831, 1259.018 404.073 172.85, 1253.067 473.464 168.587, 1246.649 543.282 122.835, 1240.829 607.148 84.497, 1236.531 660.118 53.091, 1232.7 707.694 10.23</trace>
</ink>
</file>

<file path=word/ink/ink8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135.037 0 136.826, 112.478 46.861 164.27, 75.286 104.073 185.203, 41.246 156.56 188.523, 0.001 210.283 167.966, 44.974 176.877 185.514, 100.153 148.605 185.263, 152.349 128.802 186.438, 207.844 111.668 188.432, 259.905 96.244 190.054, 314.714 80.221 188.152, 258.119 103.522 136.826, 205.164 121.367 136.826, 154.506 149.477 146.112, 132.947 199.177 158.46, 123.076 250.668 161.218, 116.643 305.527 161.623, 110.601 366.174 166.943</trace>
  <trace timeOffset="0.0" brushRef="#br1" contextRef="#ctx0"> 158.931 264.188 136.826, 185.635 213.236 136.826, 234.304 174.077 136.826, 282.771 198.767 136.826, 294.959 252.267 137.096, 291.496 314.028 143.298, 279.909 366.444 154.086, 255.988 424.464 157.472, 200.341 467.082 138.359</trace>
  <trace timeOffset="0.0" brushRef="#br1" contextRef="#ctx0"> 132.382 323.93 136.826, 144.092 268.472 136.826, 190.405 244.441 136.826, 192.604 297.727 136.826, 139.711 347.07 136.826, 188.666 350.019 136.826, 131.363 406.779 136.826, 84.23 453.94 136.826, 60.239 500.11 136.826, 117.073 496.239 136.826, 173.697 457.256 136.826, 219.839 432.881 136.826, 273.855 420.352 136.826, 286.995 468.553 137.335, 263.779 526.764 147.007, 236.631 579.293 155.976, 206.225 624.526 161.807, 166.212 675.077 172.426, 108.955 712.132 212.616, 70.564 662.744 143.074</trace>
  <trace timeOffset="0.0" brushRef="#br1" contextRef="#ctx0"> 137.692 531.03 136.826, 197.275 550.465 141.776, 245.327 580.716 152.371, 297.913 623.555 163.756, 360.681 635.61 185.926</trace>
  <trace timeOffset="0.0" brushRef="#br1" contextRef="#ctx0"> 490.804 232.326 165.348, 536.346 193.199 163.923, 589.14 182.531 158.161, 641.435 179.235 145.629, 698.031 185.962 136.826, 723.682 240.542 136.826, 718.323 302.814 140.979, 708.718 358.55 148.232, 696.591 421.601 157.154, 686.42 469.085 163.508, 675.006 532.621 170.295, 669.48 582.019 176.753, 623.505 544.447 158.783</trace>
  <trace timeOffset="0.0" brushRef="#br1" contextRef="#ctx0"> 512.043 367.741 136.826, 560.364 317.345 211.256, 616.824 295.542 225.456, 614.395 347.853 167.31, 568.406 396.602 158.711, 515.761 441.31 156.286, 463.002 477.225 180.165, 534.677 441.186 264.353, 598.26 417.894 199.366, 643.204 405.148 34.615</trace>
</ink>
</file>

<file path=word/ink/ink8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2381.514 19407.754 136.826, 2350.679 19357.391 184.846, 2418.194 19314.602 287.374, 2469.357 19322.986 264.661, 2516.085 19364.209 239.271, 2509.939 19411.262 251.854, 2483.049 19461.02 272.643, 2440.983 19515.824 287.376, 2388.514 19568.395 286.912, 2339.762 19602.461 284.046, 2398.654 19613.996 296.935, 2450.407 19608.482 309.229, 2502.872 19608.314 190.584, 2548.815 19612.961 71.563</trace>
</ink>
</file>

<file path=word/ink/ink8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485.861 142.05 136.826, 469.95 194.092 157.2, 462.79 250.485 160.026, 455.701 307.63 166.276, 450.089 352.567 171.273, 441.822 400.467 176.627, 432.913 446.281 181.66, 420.749 505.45 188.234, 405.475 551.423 195.11, 384.271 606.186 216.769, 336.577 570.87 168.821, 322.19 513.079 143.448, 311.506 465.597 137.525, 299.277 410.01 136.826, 367.723 368.737 179.726, 421.394 362.321 177.387, 481.062 351.947 165.642, 540.632 339.343 151.723, 589.706 326.448 141.773, 636.446 317.025 136.826, 591.234 370.066 194.34, 557.434 415.315 225.567, 517.005 479.485 265.397, 504.004 529.121 279.256, 562.026 562.186 288.583, 623.59 541.03 269.887, 671.301 515.132 216.896, 719.93 474.094 106.563</trace>
  <trace timeOffset="0.0" brushRef="#br1" contextRef="#ctx0"> 0 392.962 136.826, 44.39 442.087 314.301, 95.05 498.608 247.995, 130.382 543.554 6.756</trace>
  <trace timeOffset="0.0" brushRef="#br1" contextRef="#ctx0"> 1011.546 0 141.488, 971.899 52.066 233.648, 936.906 113.297 258.925, 896.545 176.658 278.645, 861.818 230.73 278.297, 910.65 216.881 183.582, 959.374 184.373 198.557, 1015.465 158.569 214.108, 1063.073 148.917 217.468, 1121.027 156.399 202.565, 1061.307 215.864 192.479, 1020.19 265.229 197.991, 974.825 326.6 205.242, 946.317 385.262 207.373, 998.93 387.909 175.418, 1052.001 340.987 174.171, 1103.123 309.606 188.417, 1119.995 362.442 184.432, 1077.469 408.294 182.907, 1026.836 454.79 177.611, 966.33 497.891 173.318, 921.014 524.29 175.991, 870.72 548.502 225.827, 922.107 536.603 241.727, 980.168 514.376 244.103, 1026.181 493.497 242.379, 1074.535 470.409 232.27, 1125.264 444.057 209.145, 1171.554 416.422 175.98, 1218.313 378.431 137.222</trace>
  <trace timeOffset="0.0" brushRef="#br1" contextRef="#ctx0"> 1099.16 319.947 136.826, 1053.011 365.021 141.506, 1048.329 421.67 161.59, 1049.001 480.357 180.944, 1050.365 525.31 192.656, 1052.211 573.161 202.378, 1055.337 620.154 210.091, 1058.816 669.052 219.992, 1070.623 730.214 189.124</trace>
  <trace timeOffset="0.0" brushRef="#br1" contextRef="#ctx0"> 1453.6 92.929 153.871, 1416.382 157.381 263.102, 1389.389 203.376 260.358, 1355.189 257.137 238.661, 1415.614 281.428 197.405, 1465.886 276.17 187.549, 1427.791 331.051 192.982, 1374.286 380.192 202.475, 1326.46 427.91 184.126, 1377.997 417.554 149.395, 1427.325 399.38 138.519, 1423.025 454.008 137.904, 1410.916 516.441 151.952, 1399.384 574.384 168.291, 1444.424 513.034 182.234, 1471.523 448.056 151.613, 1492.441 398.417 141.358, 1518.5 337.261 136.826, 1542.006 277.753 136.826, 1563.676 218.548 162.564, 1561.594 287.563 231.423, 1553.154 332.538 245.044, 1543.368 384.555 257.72, 1533.816 440.065 267.16, 1524.049 492.588 275.933, 1515.015 538.191 283.05, 1508.755 596.698 277.584, 1539.815 541.53 208.984, 1567.2 474.32 171.686, 1588.483 419.596 152.881, 1610.605 359.637 141.599, 1630.371 308.549 137.242, 1650.288 257.828 136.826, 1671.103 204.522 136.826, 1689.351 154.656 136.826, 1712.658 92.267 143.334, 1746.659 43.678 253.352, 1750.035 94.497 265.756, 1733.392 153.603 290.481, 1713.48 214.175 292.63, 1690.201 277.347 262.696, 1740.411 294.065 148.225, 1769.495 353.975 165.797, 1753.011 408.271 185.923, 1735.803 453.729 198.391, 1701.525 516.598 225.049, 1653.816 562.869 217.155, 1594.564 581.909 161.975, 1562.59 534.484 137.036, 1571.949 486.114 136.826, 1588.847 441.146 136.826, 1645.816 445.165 154.572, 1685.739 492.493 164.204, 1726.001 558.498 172.591, 1772.916 610.153 193.126, 1818.614 598.048 49.957</trace>
</ink>
</file>

<file path=word/ink/ink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131.115 76.13 136.826, 176.582 98.409 159.714, 232.262 80.467 185.874, 297.162 57.511 205.286, 358.532 41.767 212.592, 411.985 37.528 217.72, 352.465 21.138 363.998, 303.431 -0 183.667, 254.477 14.796 136.826, 240.407 59.825 136.826, 232.003 112.214 138.157, 229.623 164.165 53.452, 246.336 210.464 14.827</trace>
  <trace timeOffset="0.0" brushRef="#br1" contextRef="#ctx0"> 328.911 23.028 136.826, 381.749 24.475 136.826, 427.318 40.029 136.826, 409.994 90.259 136.826, 350.72 135.633 137.166, 298.166 165.892 137.049, 251.142 188.852 136.966, 201.376 207.284 136.826, 154.064 221.88 136.826, 99.432 239.045 136.826, 50.651 256.802 136.826, 0 279.393 136.826, 48.705 245.513 195.568, 100.17 231.208 203.988, 160.736 219.486 206.815, 211.204 211.166 208.789, 282.188 199.775 215.019, 342.501 190.76 216.26, 389.04 182.352 208.394, 326.577 188.972 138.972, 279.274 211.745 136.826, 232.662 240.708 136.826, 185.489 280.818 136.826, 156.576 331.844 136.826</trace>
  <trace timeOffset="0.0" brushRef="#br1" contextRef="#ctx0"> 196.162 284.56 136.826, 242.085 256.667 136.826, 288.357 246.356 136.826, 342.052 242.602 136.826, 393.711 250.289 136.826, 428.883 302.071 136.826, 406.351 359.929 136.826, 357.97 413.347 139.827, 308.35 438.476 137.895, 254.768 434.395 136.826, 239.141 379.873 136.826, 291.745 354.789 136.826, 316.901 408.47 100.014</trace>
  <trace timeOffset="0.0" brushRef="#br1" contextRef="#ctx0"> 250.59 455.817 136.826, 244.426 406.709 136.826, 302.07 359.394 136.826, 349.305 328.185 10.23</trace>
  <trace timeOffset="0.0" brushRef="#br1" contextRef="#ctx0"> 312.982 263.319 136.826, 281.247 312.979 136.826, 276.557 358.805 136.826, 274.739 406.007 136.826, 269.613 453.512 53.376</trace>
  <trace timeOffset="0.0" brushRef="#br1" contextRef="#ctx0"> 46.156 495.645 136.826, 22.194 542.957 139.579, 72.41 581.395 90.112</trace>
  <trace timeOffset="0.0" brushRef="#br1" contextRef="#ctx0"> 336.877 504.938 136.826, 390.051 519.39 136.826, 435.661 529.516 144.197</trace>
  <trace timeOffset="0.0" brushRef="#br1" contextRef="#ctx0"> 739.105 230.13 136.826, 790.878 212.953 266.095, 841.526 210.151 273.01, 897.779 208.541 106.688</trace>
  <trace timeOffset="0.0" brushRef="#br1" contextRef="#ctx0"> 820.081 56.217 136.826, 824.813 110.8 136.826, 829.449 158.774 136.826, 831.618 208.82 136.826, 830.743 267.084 138.994, 828.713 315.202 142.352, 825.028 363.055 147.442, 819.094 424.006 158.954, 811.121 474.245 167.848</trace>
  <trace timeOffset="0.0" brushRef="#br1" contextRef="#ctx0"> 842.649 244.733 136.826, 795.316 296.544 139.1, 738.675 354.724 157.816, 682.543 399.777 154.627, 739.815 403.76 150.858, 793.636 420.01 147.945, 843.443 426.343 88.679</trace>
  <trace timeOffset="0.0" brushRef="#br1" contextRef="#ctx0"> 936.901 187.648 136.826, 984.649 154.925 221.705, 1054.288 134.639 242.028, 1104.323 125.671 198.718, 1150.556 121.549 70.485</trace>
  <trace timeOffset="0.0" brushRef="#br1" contextRef="#ctx0"> 1044.427 5.77 136.826, 1032.616 59.204 136.826, 1023.102 105.613 136.826, 1008.669 165.579 136.826, 993.851 212.483 136.826, 979.402 259.447 137.321, 964.805 304.361 138.815, 1010.768 324.152 173.574, 1068.697 294.336 186.048, 1118.626 276.938 180.948, 1109.542 226.878 136.826, 1082.193 276.412 137.304, 1081.694 332.802 142.943, 1077.999 395.534 150.527, 1070.717 459.523 159.395, 1055.162 507.437 163.029</trace>
  <trace timeOffset="0.0" brushRef="#br1" contextRef="#ctx0"> 1036.462 377.49 136.826, 982.629 424.607 158.305, 934.695 467.71 179.738</trace>
  <trace timeOffset="0.0" brushRef="#br1" contextRef="#ctx0"> 1109.474 462.456 136.826, 1166.082 501.739 171.589, 1223.972 503.491 215.916</trace>
</ink>
</file>

<file path=word/ink/ink90.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52.318 131.978 136.826, 0 131.98 150.789, 58.142 117.112 319.984, 105.688 106.483 296.693, 152.825 95.538 226.838, 180.831 45.311 136.826, 137.836 0 153.28, 114.641 63.275 187.601, 106.172 113.485 188.577, 91.736 183.837 196.704, 73.196 245.902 190.511, 119.64 260.643 136.826, 116.308 307.615 137.106, 110.833 356.286 140.636, 106.073 415.706 146.336, 155.675 388.537 136.826, 174.932 343.642 136.826, 193.627 296.474 136.826, 133.78 331.721 230.428, 82.243 393.707 247.566, 41.023 447.505 252.907, 55.22 509.228 193.345, 108.334 537.487 186.124, 162.31 548.613 194.042, 228.502 556.416 194.41, 292.846 563.48 155.458, 348.2 568.273 88.533, 393.877 571.462 27.733</trace>
  <trace timeOffset="0.0" brushRef="#br1" contextRef="#ctx0"> 240.821 167.824 136.826, 288.488 182.544 152.688, 287.454 230.729 167.269, 296.164 275.802 137.278, 312.571 329.389 142.636, 296.252 382.57 166.527, 341.52 401.997 228.957, 387.421 380.808 164.03</trace>
  <trace timeOffset="0.0" brushRef="#br1" contextRef="#ctx0"> 640.395 37.722 136.826, 636.466 82.656 136.826, 633.631 138.806 136.826, 632.899 188.096 136.826, 629.266 238.981 117.389</trace>
  <trace timeOffset="0.0" brushRef="#br1" contextRef="#ctx0"> 629.775 182.428 136.826, 684.151 153.129 165.081, 752.834 124.965 196.159, 799.764 105.186 155.822, 849.908 92.544 45.728</trace>
  <trace timeOffset="0.0" brushRef="#br1" contextRef="#ctx0"> 600.57 278.013 136.826, 602.08 325.111 99.896</trace>
  <trace timeOffset="0.0" brushRef="#br1" contextRef="#ctx0"> 615.173 259.425 136.826, 670.226 235.746 136.826, 700.499 284.437 138.43, 660.343 335.335 140.312, 618.941 383.77 139.237, 667.832 362.174 142.685</trace>
  <trace timeOffset="0.0" brushRef="#br1" contextRef="#ctx0"> 491.716 335.097 136.826, 458.032 385.555 136.826, 446.934 436.301 143.9, 445.664 493.57 164.867, 492.851 522.638 121.125</trace>
  <trace timeOffset="0.0" brushRef="#br1" contextRef="#ctx0"> 583.313 416.079 136.826, 633.979 457.971 152.074</trace>
  <trace timeOffset="0.0" brushRef="#br1" contextRef="#ctx0"> 807.658 394.84 136.826, 853.489 413.973 136.826, 904.312 441.963 138.678</trace>
  <trace timeOffset="0.0" brushRef="#br1" contextRef="#ctx0"> 693.494 439.975 136.826, 715.004 487.223 251.865</trace>
</ink>
</file>

<file path=word/ink/ink91.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233.566 134.084 136.826, 289.392 97.811 361.327, 347.065 67.055 327.436</trace>
  <trace timeOffset="0.0" brushRef="#br1" contextRef="#ctx0"> 339.765 21.239 136.826, 299.099 76.605 173.793, 278.196 135.517 161.786, 258.811 186.671 146.651, 237.903 241.253 137.543, 210.595 286.673 136.826, 232.184 230.435 140.971, 287.837 185.376 140.642, 332.869 160.646 137.873, 381.182 141.718 136.826, 349.56 189.07 143.314, 288.032 239.108 161.551, 228.893 287.851 183.616, 170.952 332.07 198.026, 111.649 379.715 209.922, 61.715 423.861 213.629, 0 472.686 181.599, 51.14 434.119 136.826, 102.824 391.518 136.826, 156.424 355.019 136.826, 202.002 327.943 137.352, 255.914 299.47 140.605, 312.781 269.294 144.546, 366.285 243.989 141.812, 420.917 226.818 136.919, 367.24 202.639 136.826, 322.005 216.364 136.826, 303.794 270.379 136.826, 284.897 329.327 136.834, 276.155 375.552 136.898, 334.835 402.484 136.826, 382.408 391.921 136.826, 433.806 387.05 136.826, 467.996 440.251 140.955, 411.649 489.033 229.535, 354.915 517.131 309.978</trace>
  <trace timeOffset="0.0" brushRef="#br1" contextRef="#ctx0"> 682.257 103.548 206.675, 745.164 93.127 307.648, 794.232 133.949 71.42</trace>
  <trace timeOffset="0.0" brushRef="#br1" contextRef="#ctx0"> 680.93 180.549 136.826, 677.938 233.752 136.826, 679.649 289.496 144.54, 685.378 341.544 159.631, 693.51 395.015 182.157, 729.284 334.04 210.623, 746.593 288.456 158.695, 770.373 227.778 136.883, 798.606 182.293 136.826, 848.826 151.262 157.023, 895.801 144.786 173.642, 892.728 196.997 139.128, 845.84 232.56 136.826, 793.194 267.434 136.826, 849.856 251.138 139.521, 901.732 254.258 136.887, 891.582 305.787 136.826, 852.27 363.048 153.18, 903.793 352.298 153.658, 930.974 305.093 112.56</trace>
  <trace timeOffset="0.0" brushRef="#br1" contextRef="#ctx0"> 897.31 0 136.826, 898.332 51.861 139.655, 914.32 98.075 146.935, 936.938 168.003 159.389, 953.909 225.007 168.342, 972.802 288.264 177.183, 990.961 357.249 187.647, 1005.63 426.868 197.863, 1017.61 491.743 199.981, 1029.481 557.427 191.149, 1042.994 612.023 169.318</trace>
  <trace timeOffset="0.0" brushRef="#br1" contextRef="#ctx0"> 1007.492 29.208 195.777, 1045.555 74.448 204.536, 1067.911 123.889 98.359</trace>
</ink>
</file>

<file path=word/ink/ink92.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95.864 120.808 136.826, 133.261 170.955 174.941, 182.316 185.031 178.36, 232.053 158.006 48.069</trace>
  <trace timeOffset="0.0" brushRef="#br1" contextRef="#ctx0"> 260.473 37.17 136.826, 270.65 85.675 143.031, 316.451 107.485 136.826</trace>
  <trace timeOffset="0.0" brushRef="#br1" contextRef="#ctx0"> 361.361 0.002 136.826, 360.059 53.225 141.378, 347.345 101.337 172.144, 300.96 139.53 150.108, 255.152 171.764 139.098, 207.606 195.745 136.826, 161.992 213.729 136.826, 114.754 232.15 137.23, 169.525 234.548 147.381, 214.775 221.551 154.72, 267.1 208.749 156.432, 238.58 256.073 136.826, 189.867 285.52 136.826, 140.752 311.363 136.826, 86.107 338.978 139.781, 138.247 332.79 147.812, 192.711 317.867 151.008, 171.999 363.975 136.826, 123.704 393.971 136.826, 68.679 424.087 136.826, 114.807 429.864 142.584, 167.846 405.965 139.392, 218.952 377.687 136.976, 264.335 345.581 136.826, 211.807 342.439 140.894, 156.903 394.02 159.438, 108.903 445.173 182.914, 68.458 495.579 197.349, 33.662 544.048 206.478, 0 594.174 215.742</trace>
  <trace timeOffset="0.0" brushRef="#br1" contextRef="#ctx0"> 99.846 504.48 136.826, 152.5 452.736 137.81, 202.972 416.292 155.327, 253.227 387.623 180.493, 302.066 359.891 196.735, 350.576 340.764 181.12, 343.601 410.408 212.408, 337.67 468.067 219.755, 326.774 527.616 219.869, 313.842 585.702 204.542, 301.337 636.886 177.494, 285.105 682.835 144.054, 249.256 627.557 136.922, 243.859 567.843 174.419, 254.95 514.298 295.343, 322.062 448.697 309.127, 372.268 409.788 289.466, 439.217 359.503 231.8, 497.449 315.376 182.567, 557.294 266.839 151.663, 608.215 220.457 139.102, 665.521 161.81 136.826, 708.493 111.821 136.826, 745.885 60.411 181.973, 707.359 117.779 268.615, 762.362 134.622 136.826, 816.664 100.837 136.826, 863.793 82.262 142.612, 875.114 136.355 170.272, 844.146 194.951 197.204, 801.638 250.913 222.646, 743.914 305.487 243.758, 690.081 341.042 209.25, 632.461 371.652 164.092, 573.864 394.915 99.575, 518.497 407.464 49.514, 467.053 401.805 12.613</trace>
  <trace timeOffset="0.0" brushRef="#br1" contextRef="#ctx0"> 564.467 264.186 136.826, 614.094 255.086 136.826, 667.41 260.88 136.826, 713.767 268.797 136.826, 760.55 275.579 138.39, 815.058 279.511 145.228, 869.673 276.752 158.331, 919.119 270.525 171.959, 971.814 255.251 156.929</trace>
  <trace timeOffset="0.0" brushRef="#br1" contextRef="#ctx0"> 864.479 254.896 136.826, 825.907 311.52 162.634, 813.455 363.51 178.735, 802.331 412.152 187.897, 793.625 458.703 190.665, 784.233 513.002 106.068, 775.868 558.428 10.23</trace>
  <trace timeOffset="0.0" brushRef="#br1" contextRef="#ctx0"> 760.935 420.842 136.826, 811.029 391.05 203.277, 856.778 383.455 203.046, 917.349 382.548 203.364, 963.17 406.692 169.806, 950.125 464.955 203.753, 911.667 521.236 111.914</trace>
  <trace timeOffset="0.0" brushRef="#br1" contextRef="#ctx0"> 818.017 524.391 136.826, 838.963 478.275 242.439, 893.276 441.481 175.068, 855.072 491.709 174.266, 844.726 546.764 184.168, 902.124 549.887 158.774</trace>
  <trace timeOffset="0.0" brushRef="#br1" contextRef="#ctx0"> 1160.509 292.066 136.826, 1217.436 295.72 177.222, 1269.205 300.839 186.72, 1259.142 359.618 184.609, 1216.898 408.985 196.297, 1178.374 457.779 213.28, 1232.799 461.054 283.834, 1294.168 427.455 267.786, 1355.911 389.61 220.657, 1412.093 349.675 175.458, 1457.528 310.323 148.015, 1496.298 264.853 137.067, 1521.935 217.161 136.826, 1476.256 207.608 349.149, 1445.603 258.056 327.514, 1423.947 303.283 230.871, 1456.571 356.12 190.364, 1447.54 405.113 210.808, 1431.641 468.88 236.369, 1475.936 413.704 138.247, 1511.851 350.839 136.826, 1550.854 284.598 136.826, 1586.936 222.181 136.826, 1616.906 167.49 136.826, 1644.886 116.645 141.031, 1693.19 66.013 258.139, 1747.308 93.421 188.339, 1737.974 149.653 136.826, 1729.484 202.155 142.098, 1724.047 247.524 149.783, 1718.687 300.878 158.709, 1713.341 362.019 167.662, 1706.772 430.935 175.97, 1699.381 503.85 182.667, 1691.635 576.69 189.207, 1685.157 635.78 161.026, 1679.189 692.038 135.189, 1674.088 747.537 105.251, 1670.442 795.231 70.879, 1667.45 847.757 32.957</trace>
  <trace timeOffset="0.0" brushRef="#br1" contextRef="#ctx0"> 1683.54 346.495 136.826, 1732.479 321.613 186.423, 1784.053 309.96 231.404, 1808.94 360.173 187.216, 1779.51 414.046 178.931, 1742.396 465.808 175.629, 1706.898 520.574 178.577, 1763.948 519.195 278.904, 1818.562 500.719 221.455</trace>
</ink>
</file>

<file path=word/ink/ink93.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71.396 49.863 136.826, 75.776 0 225.054, 126.802 7.572 200.557, 126.412 56.217 229.796, 88.194 107.678 267.486, 31.173 161.712 287.5, 80.531 193.362 158.43, 122.605 247.947 142.547, 127.677 300.35 145.503, 121.383 346.78 154.306, 97.62 399.084 119.407, 49.879 442.697 120.422, 0 468.211 41.838</trace>
  <trace timeOffset="0.0" brushRef="#br1" contextRef="#ctx0"> 306.362 348.566 136.826, 355.146 386.879 169.372</trace>
</ink>
</file>

<file path=word/ink/ink94.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3318.72 20147.635 136.826, 3394.543 20138.336 277.198, 3459.283 20115.957 300.14, 3504.941 20101.016 313.233, 3586.602 20076.783 327.592, 3648.212 20061.922 275.591, 3601.824 20090.742 150.783, 3548.51 20112.287 138.16, 3500.614 20120.562 57.23</trace>
</ink>
</file>

<file path=word/ink/ink95.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124.894 12.096 136.826, 97.164 71.347 169.933, 90.043 133.122 195.932, 84.847 188.814 213.05, 76.759 253.865 228.139, 67.916 321.86 240.599, 58.321 388.18 250.263, 47.003 450.137 257.391, 36.049 506.256 262.943, 23.834 562.774 269.475, 9.299 630.251 279.083, 0 676.08 289.918, 42.626 628.689 162.344</trace>
  <trace timeOffset="0.0" brushRef="#br1" contextRef="#ctx0"> 148.789 83.784 136.826, 137.474 31.791 198.204, 185.308 14.046 279.043, 242.055 20.95 287.708, 287.13 23.138 303.876, 336.359 19.627 318.837, 396.787 10.427 333.215, 452.775 0 336.144, 505.771 6.986 273.303, 528.426 79.908 229.209, 532.315 141.776 232.838, 534.037 195.902 237.692, 534.407 265.103 245.207, 533.583 322.156 249.682, 532.135 377.916 252.497, 531.984 425.886 253.945, 532.283 477.928 254.561, 510.834 524.551 390.816, 447.014 478.173 240.908, 411.624 432.701 46.36</trace>
  <trace timeOffset="0.0" brushRef="#br1" contextRef="#ctx0"> 294.812 136.886 136.826, 282.605 185.581 236.098, 277.38 241.545 250.181, 266.568 301.892 254.393, 252.317 356.01 235.819, 228.189 418.347 198.628, 242.532 370.861 218.905, 295.821 335.593 187.769, 343.402 311.672 154.768, 336.545 358.969 187.859, 312.083 407.816 212.297, 282.316 458.624 228.125, 336.424 442.481 136.972, 326.91 492.953 248.464</trace>
  <trace timeOffset="0.0" brushRef="#br1" contextRef="#ctx0"> 653.234 187.332 136.826, 709.067 155.12 217.459, 775.437 151.239 265.528, 793.245 201.675 153.41, 741.261 234.945 136.826, 791.823 263.723 168.695, 784.647 319.94 136.826, 732.549 366.182 163.075, 679.203 396.239 253.854, 724.414 405.062 308.858, 784.21 377.939 365.588, 846.255 339.952 357.753, 893.891 308.81 150.376</trace>
  <trace timeOffset="0.0" brushRef="#br1" contextRef="#ctx0"> 1064.755 304.161 136.826, 1098.08 240.715 467.419, 1165.929 199.02 466.895, 1238.557 173.368 449.092, 1264.835 223.738 144.114</trace>
  <trace timeOffset="0.0" brushRef="#br1" contextRef="#ctx0"> 1070.066 395.762 136.826, 1126.577 370.36 304.856, 1192.983 332.457 302.25, 1255.718 294.997 237.394, 1303.188 250.931 149.164, 1283.856 200.27 136.826, 1228.44 186.297 136.826, 1180.029 225.584 160.06, 1171.982 270.985 178.116, 1168.781 315.946 190.218, 1166.417 380.46 203.002</trace>
  <trace timeOffset="0.0" brushRef="#br1" contextRef="#ctx0"> 1289.101 116.973 136.826, 1303.437 166.907 178.148, 1304.409 214.276 195.785, 1302.604 271.886 213.383, 1297.807 327.785 231.259, 1268.587 372.908 172.236</trace>
  <trace timeOffset="0.0" brushRef="#br1" contextRef="#ctx0"> 1042.187 174.059 136.826, 994.968 221.096 151.481, 981.486 280.979 179.86, 973.558 332.057 205.662, 971.158 392.578 219.521, 975.302 448.062 230.724, 978.281 512.181 194.573, 965.801 463.287 136.826, 1016.719 455.919 212.605, 1072.869 471.231 235.469, 1137.079 483.191 256.805, 1184.664 488.643 272.39, 1231.615 491.969 249.936, 1293.979 491.133 194.491, 1347.859 484.691 90.703</trace>
  <trace timeOffset="0.0" brushRef="#br1" contextRef="#ctx0"> 1038.206 58.561 159.465, 1044.142 105.334 239.65, 1092.746 139.633 182.945</trace>
  <trace timeOffset="0.0" brushRef="#br1" contextRef="#ctx0"> 1610.354 74.492 201.572, 1554.11 94.784 385.461, 1507.835 135.744 324.021, 1556.088 148.628 198.422, 1606.154 161.541 205.177, 1593.944 214.699 237.771, 1567.436 261.073 265.913, 1530.695 309.279 277.32, 1589.561 336.365 178.802, 1628.374 384.04 212.978, 1596.56 446.145 266.881, 1545.44 445.824 178.398, 1542.45 400.777 61.51</trace>
  <trace timeOffset="0.0" brushRef="#br1" contextRef="#ctx0"> 1670.089 130.25 136.826, 1727.018 82.261 247.389, 1773.416 73.757 316.093, 1825.174 86.093 336.718, 1804.139 139.047 291.867, 1746.524 198.273 271.233, 1707.245 251.462 247.539, 1761.319 282.589 197.17, 1819.757 246.096 169.823, 1857.454 302.144 190.771, 1857.121 353.184 208.466, 1854.055 414.393 222.224, 1849.073 480.652 232.198, 1845.552 526.825 237.03, 1841.75 572.278 241.397, 1838.458 636.526 250.459, 1838.656 683.003 231.843</trace>
</ink>
</file>

<file path=word/ink/ink96.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54.331 294.72 136.826, 0 303.029 143.79, 62.046 282.06 295.676, 125.466 249.008 319.568, 204.853 203.82 338.05, 266.832 167.448 354.52, 291.973 109.883 179.861, 228.9 76.274 136.826, 174.388 78.865 162.032, 159.697 140.922 189.059, 156.498 191.997 194.912, 154.698 254.519 201.908, 152.039 303.249 207.375, 148.679 361.725 179.814, 145.348 415.693 148.795, 141.47 472.234 95.733, 142.326 519.963 27.586</trace>
  <trace timeOffset="0.0" brushRef="#br1" contextRef="#ctx0"> 453.904 153.997 142.269, 463.022 224.988 240.285, 459.888 272.109 257.294, 454.194 325.652 272.863, 443.223 392.778 292.447, 423.424 477.752 308.453, 402.056 538.136 293.072</trace>
  <trace timeOffset="0.0" brushRef="#br1" contextRef="#ctx0"> 537.537 100.897 136.826, 582.74 87.787 144.3, 641.309 112.172 153.843, 695.971 106.203 166.365, 716.399 194.229 315.854, 716.627 252.087 323.427, 716.728 316.867 331.243, 716.748 383.985 337.774, 717.724 464.852 344.821, 718.714 517.751 346.996, 720.851 566.735 349.487, 729.188 632.226 356.15, 719.608 577.121 204.701, 697.89 517.099 155.842, 665.082 453.574 138.114, 626.592 387.979 136.826, 596.159 337.891 136.826, 568.764 292.71 143.173, 530.97 237.193 339.228, 590.544 237.699 377.206, 638.602 272.101 289.444, 625.386 319.273 267.865, 596.847 369.031 268.207, 543.459 425.765 321.664, 597.404 372.422 302.332, 645.001 335.844 101.168</trace>
  <trace timeOffset="0.0" brushRef="#br1" contextRef="#ctx0"> 1040.654 112.845 136.826, 985.397 163.063 371.171, 943.462 226.777 370.693, 910.054 278.355 372.143, 875.02 328.958 372.225, 827.322 390.588 357.545, 781.301 435.678 288.435, 802.044 380.054 152.318, 834.302 333.235 138.391, 873.161 280.994 136.826, 915.383 232.14 136.826, 968.821 224.334 143.987, 991.096 279.166 177.747, 994.827 330.453 208.694, 991.521 398.863 241.402, 980.266 466.283 264.366, 963.97 518.069 289.693</trace>
  <trace timeOffset="0.0" brushRef="#br1" contextRef="#ctx0"> 1227.83 0 136.826, 1189.483 56.901 210.259, 1152.543 127.523 248.186, 1115.577 185.497 255.941, 1080.232 236.841 183.563, 1042.387 286.373 57.204</trace>
  <trace timeOffset="0.0" brushRef="#br1" contextRef="#ctx0"> 1247.742 77 138.446, 1300.733 75.88 226.909, 1318.384 128.765 229.021, 1286.599 191.254 147.869, 1242.478 239.38 137.232, 1184.316 287.578 136.826, 1132.056 318.075 136.826, 1082.155 337.378 136.826, 1143.309 324.244 173.538, 1193.718 313.271 178.389, 1249.408 307.715 177.282, 1295.9 313.724 170.07, 1343.102 358.526 156.313, 1342.374 416.501 174.562, 1322.676 466.795 201.634, 1286.295 523.025 240.032, 1238.849 571.73 284.926, 1188.968 604.417 286.405, 1167.434 547.677 158.308, 1184.149 495.414 140.003, 1207.382 440.196 136.826, 1231.143 387.212 136.826, 1185.863 439.847 147.935, 1156.722 485.001 87.703</trace>
</ink>
</file>

<file path=word/ink/ink97.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299.243 0 136.826, 306.101 52.962 136.826, 305.822 103.317 136.826, 302.717 154.125 136.826, 291.229 207.098 143.774, 246.227 215.194 113.691</trace>
  <trace timeOffset="0.0" brushRef="#br1" contextRef="#ctx0"> 142.599 82.309 136.826, 147.522 137.111 136.873, 193.649 177.696 70.005</trace>
  <trace timeOffset="0.0" brushRef="#br1" contextRef="#ctx0"> 466.506 62.398 143.235, 416.962 97.531 276.886, 362.865 147.015 166.187</trace>
  <trace timeOffset="0.0" brushRef="#br1" contextRef="#ctx0"> 105.43 208.429 136.826, 70.297 260.136 136.826, 48.793 312.307 136.826, 27.996 368.828 136.826, 12.091 414.774 136.826, 0 463.031 136.826, 0.391 509.234 10.23</trace>
  <trace timeOffset="0.0" brushRef="#br1" contextRef="#ctx0"> 147.908 286.756 136.826, 203.196 250.18 136.826, 266.826 231.018 136.826, 327.814 224.734 140.676, 378.246 227.344 145.248, 434.57 237.527 150.682, 487.158 265.326 159.036, 494.873 322.048 144.628</trace>
  <trace timeOffset="0.0" brushRef="#br1" contextRef="#ctx0"> 228.885 349.152 136.826, 217.68 396.823 136.826, 223.539 445.278 136.826, 258.538 395.183 136.826, 284.617 340.827 136.826, 330.531 332.318 136.826, 380.486 360.278 136.826, 362.277 407.081 136.826, 321.937 456.868 136.826, 269.367 509.279 137.416, 216.123 554.616 141.462, 165.913 589.638 151.569, 214.629 577.948 136.826, 267.539 551.409 136.826, 317.342 525.863 136.826, 367.298 502.444 136.826, 421.681 477.335 136.826, 473.603 463.748 145.515, 491.671 509.756 160.373, 469.799 563.714 170.336, 423.882 613.901 110.555</trace>
  <trace timeOffset="0.0" brushRef="#br1" contextRef="#ctx0"> 365.617 442.082 136.826, 357.464 507.729 163.784, 351.409 568.573 187.447, 342.22 626.215 203.48, 334.029 680.147 174.005, 330.669 729.177 77.946</trace>
  <trace timeOffset="0.0" brushRef="#br1" contextRef="#ctx0"> 739.969 225.689 187.449, 814.548 194.489 414.686, 884.504 181.861 327.095, 850.169 234.747 138.663, 792.039 285.738 136.826, 740.321 331.005 136.826, 683.271 374.591 136.826, 629.027 413.421 136.893, 583.666 445.738 153.275, 644.883 441.94 345.484, 691.17 421.903 363.118, 772.895 379.873 355.319, 820.766 351.014 314.151, 866.422 322.031 224.176, 920.074 282.557 111.422, 964.615 235.932 10.23</trace>
  <trace timeOffset="0.0" brushRef="#br1" contextRef="#ctx0"> 874.045 150.017 136.826, 822.369 164.027 137.229, 779.555 212.523 146.421, 764.621 258.227 156.385, 755.195 322.198 167.326, 750.564 371.647 173.872, 745.114 424.223 179.972, 740.246 477.08 186.735, 734.079 536.112 194.325, 727.26 584.614 187.6, 713.976 631.055 141.273</trace>
  <trace timeOffset="0.0" brushRef="#br1" contextRef="#ctx0"> 737.313 386.323 136.826, 792.521 414.868 176.86, 833.18 472.981 190.639, 872.037 519.384 199.908, 921.777 502.784 149.968, 939.453 451.822 136.826, 945.529 405.915 136.826, 950.778 346.55 136.826, 959.032 280.266 136.826, 969.28 229.346 136.826, 980.394 294.452 166.269, 975.797 340.974 174.125, 962.432 407.341 191.973, 972.778 359.318 141.183, 1011.052 304.789 136.837, 1049.242 254.534 136.826, 1095.269 203.935 137.483, 1141.289 181.378 166.196, 1165.971 247.202 190.507, 1162.974 303.25 199.539, 1152.111 357.302 208.874, 1128.63 411.842 191.985</trace>
  <trace timeOffset="0.0" brushRef="#br1" contextRef="#ctx0"> 1132.906 189.843 136.826, 1115.818 236.906 144.475, 1100.487 289.015 166.215, 1080.017 353.351 187.646, 1061.553 400.384 200.684, 1041.674 448.372 212.025, 1020.924 494.666 189.311, 990.657 554.7 151.442, 961.031 605.882 71.003</trace>
  <trace timeOffset="0.0" brushRef="#br1" contextRef="#ctx0"> 997.501 481.909 136.826, 1050.613 497.321 240.416, 1097.761 513.213 212.76, 1147.727 508.214 48.069</trace>
  <trace timeOffset="0.0" brushRef="#br1" contextRef="#ctx0"> 1367.871 123.466 174.541, 1357.705 170.124 203.381, 1353.828 236.274 208.804, 1348.911 289.509 211.894, 1343.944 350.954 220.17, 1340.756 398.498 226.192, 1337.401 445.228 233.148, 1333.56 506.599 244.716, 1329.652 559.788 221.67</trace>
  <trace timeOffset="0.0" brushRef="#br1" contextRef="#ctx0"> 1390.438 118.152 136.826, 1445.574 81.969 137.385, 1504.922 84.16 153.524, 1564.317 83.152 164.028, 1613.283 107.673 143.463, 1621.472 155.527 142.229, 1621.541 201.336 155.516, 1618.314 247.642 165.209, 1612.478 299.788 162.066, 1604.565 368.498 155.893, 1596.568 432.18 148.723, 1589.309 491.714 142.287, 1581.951 554.556 137.182, 1578.776 604.571 137.445, 1536.136 549.949 136.826, 1506.054 491.89 136.826</trace>
  <trace timeOffset="0.0" brushRef="#br1" contextRef="#ctx0"> 1375.835 281.446 136.826, 1421.007 288.149 136.826, 1467.562 285.908 136.826, 1514.448 280.065 137.361, 1538.063 333.621 136.826, 1497.188 384.77 136.826, 1444.07 444.285 136.826, 1395.642 494.653 136.826, 1456.939 501.909 136.826, 1505.52 483.305 105.912</trace>
</ink>
</file>

<file path=word/ink/ink98.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0 225.686 167.158, 81.722 206.331 328.552, 146.42 193.123 346.625, 205.788 174.053 362.097, 268.427 150.693 387.574, 233.917 95.724 322.55, 187.366 62.097 228.149, 151.991 15.017 199.917, 182.662 72.563 158.732, 191.012 125.487 173.767, 192.227 185.9 205.305, 187.342 254.455 236.671, 181.133 310.063 258.121, 172.279 368.545 277.861, 162.634 427.282 296.146, 153.145 485.928 310.911, 144.984 542.271 323.544, 134.862 615.273 342.658, 127.2 672.391 351.347, 140.047 626.864 69.641</trace>
  <trace timeOffset="0.0" brushRef="#br1" contextRef="#ctx0"> 209.743 228.345 136.826, 169.365 280.372 309.93, 135.416 345.107 333.593, 82.698 431.258 348.657, 44.702 482.052 320.113</trace>
  <trace timeOffset="0.0" brushRef="#br1" contextRef="#ctx0"> 53.1 375.704 136.826, 104.345 351.204 142.228, 162.506 398.529 207.541, 217.77 456.55 245.005, 275.392 494.752 235.865</trace>
  <trace timeOffset="0.0" brushRef="#br1" contextRef="#ctx0"> 489.843 0 136.826, 482.421 68.111 205.906, 464.461 114.308 240.365, 438.698 166.645 271.14, 391.666 240.612 307.113, 347.972 293.33 285.738, 373.811 241.172 138.015, 429.508 194.297 136.826, 481.062 158.348 147.94, 535.751 134.809 191.115, 521.598 188.063 141.617</trace>
  <trace timeOffset="0.0" brushRef="#br1" contextRef="#ctx0"> 326.562 343.844 136.826, 381.791 291.366 319.315, 434.383 255.731 323.363, 488.991 228.914 202.256, 535.569 218.528 11.297</trace>
  <trace timeOffset="0.0" brushRef="#br1" contextRef="#ctx0"> 412.849 307.998 136.826, 410.507 354.588 210.188, 417.964 418.944 242.626, 436.449 464.017 41.475</trace>
  <trace timeOffset="0.0" brushRef="#br1" contextRef="#ctx0"> 527.012 258.876 136.826, 504.236 312.699 184.701, 494.919 363.668 191.876, 544.968 391.459 164.404, 593.743 352.913 144.715, 639.963 317.865 136.826, 620.115 368.686 142.452, 585.9 414.742 151.846, 537.755 471.257 161.194, 481.121 528.937 170.702, 433.539 569.072 183.446, 382.39 600.858 227.35, 459.756 558.865 420.15, 547.558 521.525 441.31, 631.782 491.496 455.405, 705.748 471.644 418.669, 751.391 477.624 259.446</trace>
  <trace timeOffset="0.0" brushRef="#br1" contextRef="#ctx0"> 913.312 487.22 402.07, 856.231 503.152 70.197</trace>
</ink>
</file>

<file path=word/ink/ink99.xml><?xml version="1.0" encoding="utf-8"?>
<ink xmlns="http://www.w3.org/2003/InkML">
  <definitions>
    <brush xml:id="br1">
      <brushProperty name="color" value="#000000"/>
      <brushProperty name="width" value="0.07672917" units="cm"/>
      <brushProperty name="tip" value="ellipse"/>
      <brushProperty name="fitToCurve" value="1"/>
      <brushProperty name="height" value="0.07672917"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49.707 233.653 136.826, 108.861 259.847 182.996, 161.982 273.816 190.949, 146.849 325.791 252.833, 95.1 379.727 266.622, 43.912 432.264 274.945, -0 490.443 287.856, 59.745 515.187 295.6, 131.577 492.785 328.115, 202.552 459.838 354.705, 268.909 422.477 368.138, 318.644 391.005 376.477</trace>
  <trace timeOffset="0.0" brushRef="#br1" contextRef="#ctx0"> 692.211 -0.002 136.826, 681.097 48.159 140.591, 663.182 96.54 162.356, 632.262 157.894 203.657, 606.601 203.077 240.946, 579.484 249.534 281.715, 551.348 294.808 317.599, 504.421 358.757 318.834, 452.121 425.539 310.797, 403.625 480.641 249.633, 358.311 508.262 18.042</trace>
  <trace timeOffset="0.0" brushRef="#br1" contextRef="#ctx0"> 672.299 70.362 136.826, 725.7 94.676 136.826, 780.688 139.316 139.025, 821.608 190.068 158.348, 859.825 243.178 201.875</trace>
  <trace timeOffset="0.0" brushRef="#br1" contextRef="#ctx0"> 621.855 237.636 161.009, 671.143 282.42 292.933, 697.555 329.591 10.23</trace>
  <trace timeOffset="0.0" brushRef="#br1" contextRef="#ctx0"> 539.551 392.962 136.826, 586.219 377.8 195.032, 650.959 352.036 205.525, 706.17 338.413 169.868, 700.905 386.268 145.552, 669.084 434.557 152.946, 632.539 493.298 167.682, 599.253 553.894 190.648, 576.575 601.47 224.316, 630.873 593.546 235.577, 697.02 541.508 196.751, 743.709 486.958 160.911, 791.535 455.064 162.92, 804.933 516.138 211.865, 810.767 571.832 156.52</trace>
  <trace timeOffset="0.0" brushRef="#br1" contextRef="#ctx0"> 1025.411 589.442 136.826, 1074.132 583.232 147.125</trace>
  <trace timeOffset="0.0" brushRef="#br1" contextRef="#ctx0"> 85.55 978.424 136.826, 59.402 1028.495 186.138, 45.33 1074.754 234.031, 26.695 1142.078 294.238, 15.005 1206.598 326.914, 15.926 1265.658 308.361, 30.736 1316.236 187.068</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会议纪要</Template>
  <TotalTime>209</TotalTime>
  <Words>53</Words>
  <Pages>2</Pages>
  <Characters>53</Characters>
  <Application>WPS Office</Application>
  <DocSecurity>0</DocSecurity>
  <Paragraphs>114</Paragraphs>
  <ScaleCrop>false</ScaleCrop>
  <Company>微软中国</Company>
  <LinksUpToDate>false</LinksUpToDate>
  <CharactersWithSpaces>77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2019-11-19T13:33:00Z</dcterms:created>
  <dc:creator>yying_wo</dc:creator>
  <lastModifiedBy>iFlytek AiNote Air</lastModifiedBy>
  <dcterms:modified xsi:type="dcterms:W3CDTF">2023-10-31T08:27:12Z</dcterms:modified>
  <revision>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d2a48047771e4da287d21de26a6ebba5</vt:lpwstr>
  </property>
  <property fmtid="{D5CDD505-2E9C-101B-9397-08002B2CF9AE}" pid="4" name="KSOTemplateUUID">
    <vt:lpwstr>v1.0_mb_gEzqH1XKTxosuZ5PFi81cw==</vt:lpwstr>
  </property>
</Properties>
</file>